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BA9D" w14:textId="3D61069A" w:rsidR="00213D23" w:rsidRPr="00A8607F" w:rsidRDefault="000F2D62" w:rsidP="00213D23">
      <w:pPr>
        <w:spacing w:after="0" w:line="240" w:lineRule="auto"/>
        <w:jc w:val="center"/>
        <w:rPr>
          <w:rFonts w:ascii="Times New Roman" w:eastAsia="STZhongsong" w:hAnsi="Times New Roman" w:cs="Times New Roman"/>
          <w:b/>
          <w:bCs/>
          <w:sz w:val="36"/>
          <w:szCs w:val="36"/>
        </w:rPr>
      </w:pPr>
      <w:r w:rsidRPr="00A8607F">
        <w:rPr>
          <w:rFonts w:ascii="Times New Roman" w:eastAsia="STZhongsong" w:hAnsi="Times New Roman" w:cs="Times New Roman"/>
          <w:b/>
          <w:bCs/>
          <w:sz w:val="36"/>
          <w:szCs w:val="36"/>
        </w:rPr>
        <w:t>MARIA PALMERI, M</w:t>
      </w:r>
      <w:r w:rsidR="00891C80" w:rsidRPr="00A8607F">
        <w:rPr>
          <w:rFonts w:ascii="Times New Roman" w:eastAsia="STZhongsong" w:hAnsi="Times New Roman" w:cs="Times New Roman"/>
          <w:b/>
          <w:bCs/>
          <w:sz w:val="36"/>
          <w:szCs w:val="36"/>
        </w:rPr>
        <w:t>.</w:t>
      </w:r>
      <w:r w:rsidRPr="00A8607F">
        <w:rPr>
          <w:rFonts w:ascii="Times New Roman" w:eastAsia="STZhongsong" w:hAnsi="Times New Roman" w:cs="Times New Roman"/>
          <w:b/>
          <w:bCs/>
          <w:sz w:val="36"/>
          <w:szCs w:val="36"/>
        </w:rPr>
        <w:t>A</w:t>
      </w:r>
      <w:r w:rsidR="00891C80" w:rsidRPr="00A8607F">
        <w:rPr>
          <w:rFonts w:ascii="Times New Roman" w:eastAsia="STZhongsong" w:hAnsi="Times New Roman" w:cs="Times New Roman"/>
          <w:b/>
          <w:bCs/>
          <w:sz w:val="36"/>
          <w:szCs w:val="36"/>
        </w:rPr>
        <w:t>.</w:t>
      </w:r>
    </w:p>
    <w:p w14:paraId="02E2C30D" w14:textId="71334671" w:rsidR="00213D23" w:rsidRPr="007C3532" w:rsidRDefault="00213D23" w:rsidP="00EE05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</w:rPr>
        <w:t>62-71 82</w:t>
      </w:r>
      <w:r w:rsidRPr="007C3532">
        <w:rPr>
          <w:rFonts w:ascii="Times New Roman" w:hAnsi="Times New Roman" w:cs="Times New Roman"/>
          <w:vertAlign w:val="superscript"/>
        </w:rPr>
        <w:t>nd</w:t>
      </w:r>
      <w:r w:rsidRPr="007C3532">
        <w:rPr>
          <w:rFonts w:ascii="Times New Roman" w:hAnsi="Times New Roman" w:cs="Times New Roman"/>
        </w:rPr>
        <w:t xml:space="preserve"> Street</w:t>
      </w:r>
      <w:r w:rsidR="00EB4801">
        <w:rPr>
          <w:rFonts w:ascii="Times New Roman" w:hAnsi="Times New Roman" w:cs="Times New Roman"/>
        </w:rPr>
        <w:t xml:space="preserve">, </w:t>
      </w:r>
      <w:r w:rsidRPr="007C3532">
        <w:rPr>
          <w:rFonts w:ascii="Times New Roman" w:hAnsi="Times New Roman" w:cs="Times New Roman"/>
        </w:rPr>
        <w:t>Middle Village, NY 11379</w:t>
      </w:r>
    </w:p>
    <w:p w14:paraId="2ED35044" w14:textId="22C5A6EF" w:rsidR="00213D23" w:rsidRPr="00EE05D0" w:rsidRDefault="004C6177" w:rsidP="00DB57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APPIC </w:t>
      </w:r>
      <w:r w:rsidR="00EE05D0">
        <w:rPr>
          <w:rFonts w:ascii="Times New Roman" w:hAnsi="Times New Roman" w:cs="Times New Roman"/>
        </w:rPr>
        <w:t>Match Code: 16362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B4801">
        <w:rPr>
          <w:rFonts w:ascii="Times New Roman" w:hAnsi="Times New Roman" w:cs="Times New Roman"/>
        </w:rPr>
        <w:t>Phone: (</w:t>
      </w:r>
      <w:r w:rsidR="00213D23" w:rsidRPr="007C3532">
        <w:rPr>
          <w:rFonts w:ascii="Times New Roman" w:hAnsi="Times New Roman" w:cs="Times New Roman"/>
        </w:rPr>
        <w:t>917</w:t>
      </w:r>
      <w:r w:rsidR="00EB4801">
        <w:rPr>
          <w:rFonts w:ascii="Times New Roman" w:hAnsi="Times New Roman" w:cs="Times New Roman"/>
        </w:rPr>
        <w:t xml:space="preserve">) </w:t>
      </w:r>
      <w:r w:rsidR="00213D23" w:rsidRPr="007C3532">
        <w:rPr>
          <w:rFonts w:ascii="Times New Roman" w:hAnsi="Times New Roman" w:cs="Times New Roman"/>
        </w:rPr>
        <w:t xml:space="preserve">749-8199 </w:t>
      </w:r>
      <w:r w:rsidR="00EE05D0">
        <w:rPr>
          <w:rFonts w:ascii="Times New Roman" w:hAnsi="Times New Roman" w:cs="Times New Roman"/>
        </w:rPr>
        <w:t xml:space="preserve"> </w:t>
      </w:r>
      <w:r w:rsidR="00EE05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E05D0">
        <w:rPr>
          <w:rFonts w:ascii="Times New Roman" w:hAnsi="Times New Roman" w:cs="Times New Roman"/>
        </w:rPr>
        <w:t xml:space="preserve">Email: </w:t>
      </w:r>
      <w:hyperlink r:id="rId8" w:history="1">
        <w:r w:rsidR="00EE05D0" w:rsidRPr="004A7AD3">
          <w:rPr>
            <w:rStyle w:val="Hyperlink"/>
            <w:rFonts w:ascii="Times New Roman" w:hAnsi="Times New Roman" w:cs="Times New Roman"/>
          </w:rPr>
          <w:t>mpalmer1@mail.yu.edu</w:t>
        </w:r>
      </w:hyperlink>
      <w:r w:rsidR="00D1668E" w:rsidRPr="007C3532">
        <w:rPr>
          <w:rFonts w:ascii="Times New Roman" w:hAnsi="Times New Roman" w:cs="Times New Roman"/>
        </w:rPr>
        <w:t xml:space="preserve"> </w:t>
      </w:r>
      <w:r w:rsidR="00DB572D" w:rsidRPr="007C3532">
        <w:rPr>
          <w:rFonts w:ascii="Times New Roman" w:hAnsi="Times New Roman" w:cs="Times New Roman"/>
          <w:b/>
          <w:bCs/>
        </w:rPr>
        <w:t>___________________________________________________________________________________</w:t>
      </w:r>
    </w:p>
    <w:p w14:paraId="49B1DED7" w14:textId="77777777" w:rsidR="00213D23" w:rsidRPr="007C3532" w:rsidRDefault="00213D23" w:rsidP="00EA047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C3532">
        <w:rPr>
          <w:rFonts w:ascii="Times New Roman" w:hAnsi="Times New Roman" w:cs="Times New Roman"/>
          <w:b/>
          <w:u w:val="single"/>
        </w:rPr>
        <w:t>EDUCATION</w:t>
      </w:r>
    </w:p>
    <w:p w14:paraId="47BEB9D1" w14:textId="4F51DD24" w:rsidR="00213D23" w:rsidRPr="007C3532" w:rsidRDefault="00213D23" w:rsidP="00EA0472">
      <w:pPr>
        <w:spacing w:after="0" w:line="240" w:lineRule="auto"/>
        <w:ind w:left="1440" w:hanging="1440"/>
        <w:rPr>
          <w:rFonts w:ascii="Times New Roman" w:hAnsi="Times New Roman" w:cs="Times New Roman"/>
          <w:bCs/>
          <w:i/>
          <w:iCs/>
        </w:rPr>
      </w:pPr>
      <w:r w:rsidRPr="007C3532">
        <w:rPr>
          <w:rFonts w:ascii="Times New Roman" w:hAnsi="Times New Roman" w:cs="Times New Roman"/>
          <w:bCs/>
          <w:i/>
          <w:iCs/>
        </w:rPr>
        <w:t xml:space="preserve">September 2019 </w:t>
      </w:r>
      <w:r w:rsidRPr="007C3532">
        <w:rPr>
          <w:rFonts w:ascii="Times New Roman" w:hAnsi="Times New Roman" w:cs="Times New Roman"/>
          <w:i/>
          <w:iCs/>
        </w:rPr>
        <w:t>–</w:t>
      </w:r>
      <w:r w:rsidRPr="007C3532">
        <w:rPr>
          <w:rFonts w:ascii="Times New Roman" w:hAnsi="Times New Roman" w:cs="Times New Roman"/>
          <w:bCs/>
          <w:i/>
          <w:iCs/>
        </w:rPr>
        <w:tab/>
      </w:r>
      <w:r w:rsidRPr="007C3532">
        <w:rPr>
          <w:rFonts w:ascii="Times New Roman" w:hAnsi="Times New Roman" w:cs="Times New Roman"/>
          <w:b/>
        </w:rPr>
        <w:t>Ph</w:t>
      </w:r>
      <w:r w:rsidR="00AB5A5B" w:rsidRPr="007C3532">
        <w:rPr>
          <w:rFonts w:ascii="Times New Roman" w:hAnsi="Times New Roman" w:cs="Times New Roman"/>
          <w:b/>
        </w:rPr>
        <w:t>.</w:t>
      </w:r>
      <w:r w:rsidRPr="007C3532">
        <w:rPr>
          <w:rFonts w:ascii="Times New Roman" w:hAnsi="Times New Roman" w:cs="Times New Roman"/>
          <w:b/>
        </w:rPr>
        <w:t>D</w:t>
      </w:r>
      <w:r w:rsidR="00AB5A5B" w:rsidRPr="007C3532">
        <w:rPr>
          <w:rFonts w:ascii="Times New Roman" w:hAnsi="Times New Roman" w:cs="Times New Roman"/>
          <w:b/>
        </w:rPr>
        <w:t>.</w:t>
      </w:r>
      <w:r w:rsidRPr="007C3532">
        <w:rPr>
          <w:rFonts w:ascii="Times New Roman" w:hAnsi="Times New Roman" w:cs="Times New Roman"/>
          <w:b/>
        </w:rPr>
        <w:t xml:space="preserve"> </w:t>
      </w:r>
      <w:r w:rsidR="00DC2077" w:rsidRPr="007C3532">
        <w:rPr>
          <w:rFonts w:ascii="Times New Roman" w:hAnsi="Times New Roman" w:cs="Times New Roman"/>
          <w:b/>
        </w:rPr>
        <w:t>Candidate</w:t>
      </w:r>
    </w:p>
    <w:p w14:paraId="052B732D" w14:textId="43E709C6" w:rsidR="001E4D9C" w:rsidRPr="007C3532" w:rsidRDefault="00213D23" w:rsidP="001E4D9C">
      <w:pPr>
        <w:spacing w:after="0" w:line="240" w:lineRule="auto"/>
        <w:ind w:left="2160" w:hanging="216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  <w:i/>
          <w:iCs/>
        </w:rPr>
        <w:t>Expected May 202</w:t>
      </w:r>
      <w:r w:rsidR="002E7450">
        <w:rPr>
          <w:rFonts w:ascii="Times New Roman" w:hAnsi="Times New Roman" w:cs="Times New Roman"/>
          <w:bCs/>
          <w:i/>
          <w:iCs/>
        </w:rPr>
        <w:t>5</w:t>
      </w:r>
      <w:r w:rsidRPr="007C3532">
        <w:rPr>
          <w:rFonts w:ascii="Times New Roman" w:hAnsi="Times New Roman" w:cs="Times New Roman"/>
          <w:bCs/>
        </w:rPr>
        <w:tab/>
      </w:r>
      <w:r w:rsidRPr="007C3532">
        <w:rPr>
          <w:rFonts w:ascii="Times New Roman" w:hAnsi="Times New Roman" w:cs="Times New Roman"/>
          <w:b/>
        </w:rPr>
        <w:t>Clinical Psychology with Health Emphasis</w:t>
      </w:r>
      <w:r w:rsidRPr="007C3532">
        <w:rPr>
          <w:rFonts w:ascii="Times New Roman" w:hAnsi="Times New Roman" w:cs="Times New Roman"/>
          <w:bCs/>
        </w:rPr>
        <w:t>, APA Accredited</w:t>
      </w:r>
    </w:p>
    <w:p w14:paraId="3C8B37DC" w14:textId="45D0E606" w:rsidR="001E4D9C" w:rsidRPr="007C3532" w:rsidRDefault="00596E60" w:rsidP="007362F1">
      <w:pPr>
        <w:spacing w:after="0" w:line="240" w:lineRule="auto"/>
        <w:ind w:left="1440" w:firstLine="720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  <w:i/>
          <w:iCs/>
        </w:rPr>
        <w:t>Minor</w:t>
      </w:r>
      <w:r w:rsidR="009C09CC">
        <w:rPr>
          <w:rFonts w:ascii="Times New Roman" w:hAnsi="Times New Roman" w:cs="Times New Roman"/>
          <w:b/>
          <w:i/>
          <w:iCs/>
        </w:rPr>
        <w:t xml:space="preserve">: </w:t>
      </w:r>
      <w:r>
        <w:rPr>
          <w:rFonts w:ascii="Times New Roman" w:hAnsi="Times New Roman" w:cs="Times New Roman"/>
          <w:b/>
          <w:i/>
          <w:iCs/>
        </w:rPr>
        <w:t xml:space="preserve">Clinical </w:t>
      </w:r>
      <w:r w:rsidR="007362F1" w:rsidRPr="007C3532">
        <w:rPr>
          <w:rFonts w:ascii="Times New Roman" w:hAnsi="Times New Roman" w:cs="Times New Roman"/>
          <w:b/>
          <w:i/>
          <w:iCs/>
        </w:rPr>
        <w:t>Neuropsychology</w:t>
      </w:r>
    </w:p>
    <w:p w14:paraId="34CEFB26" w14:textId="77777777" w:rsidR="00213D23" w:rsidRPr="007C3532" w:rsidRDefault="00213D23" w:rsidP="00213D23">
      <w:pPr>
        <w:spacing w:after="0" w:line="240" w:lineRule="auto"/>
        <w:ind w:left="1440" w:firstLine="72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Ferkauf Graduate School of Psychology</w:t>
      </w:r>
    </w:p>
    <w:p w14:paraId="0385B88D" w14:textId="3F6B21A7" w:rsidR="00213D23" w:rsidRPr="007C3532" w:rsidRDefault="00213D23" w:rsidP="00213D23">
      <w:pPr>
        <w:spacing w:after="0" w:line="240" w:lineRule="auto"/>
        <w:ind w:left="1440" w:firstLine="72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 xml:space="preserve">Yeshiva University, Bronx, New York. </w:t>
      </w:r>
    </w:p>
    <w:p w14:paraId="3C05A13C" w14:textId="24B81D74" w:rsidR="00213D23" w:rsidRPr="007C3532" w:rsidRDefault="00213D23" w:rsidP="00213D23">
      <w:pPr>
        <w:spacing w:after="0" w:line="240" w:lineRule="auto"/>
        <w:ind w:left="2160" w:firstLine="72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 xml:space="preserve">Director of Clinical Training:  </w:t>
      </w:r>
      <w:r w:rsidR="00C0160E" w:rsidRPr="007C3532">
        <w:rPr>
          <w:rFonts w:ascii="Times New Roman" w:hAnsi="Times New Roman" w:cs="Times New Roman"/>
          <w:bCs/>
        </w:rPr>
        <w:t>Bari</w:t>
      </w:r>
      <w:r w:rsidR="0072526B" w:rsidRPr="007C3532">
        <w:rPr>
          <w:rFonts w:ascii="Times New Roman" w:hAnsi="Times New Roman" w:cs="Times New Roman"/>
          <w:bCs/>
        </w:rPr>
        <w:t xml:space="preserve"> (Scheckner)</w:t>
      </w:r>
      <w:r w:rsidR="00C0160E" w:rsidRPr="007C3532">
        <w:rPr>
          <w:rFonts w:ascii="Times New Roman" w:hAnsi="Times New Roman" w:cs="Times New Roman"/>
          <w:bCs/>
        </w:rPr>
        <w:t xml:space="preserve"> Hillman</w:t>
      </w:r>
      <w:r w:rsidRPr="007C3532">
        <w:rPr>
          <w:rFonts w:ascii="Times New Roman" w:hAnsi="Times New Roman" w:cs="Times New Roman"/>
          <w:bCs/>
        </w:rPr>
        <w:t>, Ph.D.</w:t>
      </w:r>
    </w:p>
    <w:p w14:paraId="3F07547D" w14:textId="33711FA2" w:rsidR="00213D23" w:rsidRPr="007C3532" w:rsidRDefault="00213D23" w:rsidP="00213D23">
      <w:pPr>
        <w:spacing w:after="0" w:line="240" w:lineRule="auto"/>
        <w:ind w:left="2160" w:firstLine="72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E-mail:</w:t>
      </w:r>
      <w:r w:rsidR="00DD10C0" w:rsidRPr="007C3532">
        <w:rPr>
          <w:rFonts w:ascii="Times New Roman" w:hAnsi="Times New Roman" w:cs="Times New Roman"/>
        </w:rPr>
        <w:t xml:space="preserve"> </w:t>
      </w:r>
      <w:hyperlink r:id="rId9" w:history="1">
        <w:r w:rsidR="009931B7" w:rsidRPr="007C3532">
          <w:rPr>
            <w:rStyle w:val="Hyperlink"/>
            <w:rFonts w:ascii="Times New Roman" w:hAnsi="Times New Roman" w:cs="Times New Roman"/>
          </w:rPr>
          <w:t>Bari.Hillman@yu.edu</w:t>
        </w:r>
      </w:hyperlink>
      <w:r w:rsidR="009931B7" w:rsidRPr="007C3532">
        <w:rPr>
          <w:rFonts w:ascii="Times New Roman" w:hAnsi="Times New Roman" w:cs="Times New Roman"/>
        </w:rPr>
        <w:t xml:space="preserve"> </w:t>
      </w:r>
      <w:r w:rsidRPr="007C3532">
        <w:rPr>
          <w:rFonts w:ascii="Times New Roman" w:hAnsi="Times New Roman" w:cs="Times New Roman"/>
          <w:bCs/>
        </w:rPr>
        <w:tab/>
      </w:r>
    </w:p>
    <w:p w14:paraId="17410326" w14:textId="6AE90701" w:rsidR="00213D23" w:rsidRDefault="00213D23" w:rsidP="00213D23">
      <w:pPr>
        <w:spacing w:after="0" w:line="240" w:lineRule="auto"/>
        <w:ind w:left="2160" w:firstLine="72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 xml:space="preserve">Phone: </w:t>
      </w:r>
      <w:r w:rsidR="00DD10C0" w:rsidRPr="007C3532">
        <w:rPr>
          <w:rFonts w:ascii="Times New Roman" w:hAnsi="Times New Roman" w:cs="Times New Roman"/>
          <w:bCs/>
        </w:rPr>
        <w:t>646-592-4522/516-857-0827</w:t>
      </w:r>
    </w:p>
    <w:p w14:paraId="14E8ADDC" w14:textId="77777777" w:rsidR="0078245F" w:rsidRDefault="0078245F" w:rsidP="00213D23">
      <w:pPr>
        <w:spacing w:after="0" w:line="240" w:lineRule="auto"/>
        <w:ind w:left="2160" w:firstLine="720"/>
        <w:rPr>
          <w:rFonts w:ascii="Times New Roman" w:hAnsi="Times New Roman" w:cs="Times New Roman"/>
          <w:bCs/>
        </w:rPr>
      </w:pPr>
    </w:p>
    <w:p w14:paraId="3DA5235D" w14:textId="6E052955" w:rsidR="0078245F" w:rsidRDefault="0078245F" w:rsidP="0019433D">
      <w:pPr>
        <w:spacing w:after="0"/>
        <w:ind w:left="216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/>
          <w:bCs/>
        </w:rPr>
        <w:t>Dissertation Research Project</w:t>
      </w:r>
      <w:r w:rsidRPr="007C3532">
        <w:rPr>
          <w:rFonts w:ascii="Times New Roman" w:hAnsi="Times New Roman" w:cs="Times New Roman"/>
          <w:b/>
        </w:rPr>
        <w:t xml:space="preserve"> Title:</w:t>
      </w:r>
      <w:r w:rsidRPr="007C3532">
        <w:rPr>
          <w:rFonts w:ascii="Times New Roman" w:hAnsi="Times New Roman" w:cs="Times New Roman"/>
          <w:bCs/>
        </w:rPr>
        <w:t xml:space="preserve"> </w:t>
      </w:r>
      <w:r w:rsidR="00D9194F" w:rsidRPr="00D9194F">
        <w:rPr>
          <w:rFonts w:ascii="Times New Roman" w:hAnsi="Times New Roman" w:cs="Times New Roman"/>
        </w:rPr>
        <w:t>Factors Contributing to Symptom Validity and Performance Validity Test (PVT) Failure in a Veteran Population with TBI</w:t>
      </w:r>
    </w:p>
    <w:p w14:paraId="6C7A68D8" w14:textId="3B4F8108" w:rsidR="001C4EE9" w:rsidRPr="001C4EE9" w:rsidRDefault="001C4EE9" w:rsidP="0019433D">
      <w:pPr>
        <w:spacing w:after="0"/>
        <w:ind w:left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Status: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 w:rsidR="00A365E2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>roposal</w:t>
      </w:r>
      <w:r w:rsidR="004E266A">
        <w:rPr>
          <w:rFonts w:ascii="Times New Roman" w:hAnsi="Times New Roman" w:cs="Times New Roman"/>
          <w:bCs/>
        </w:rPr>
        <w:t xml:space="preserve"> </w:t>
      </w:r>
      <w:r w:rsidR="0059255B">
        <w:rPr>
          <w:rFonts w:ascii="Times New Roman" w:hAnsi="Times New Roman" w:cs="Times New Roman"/>
          <w:bCs/>
        </w:rPr>
        <w:t>s</w:t>
      </w:r>
      <w:r w:rsidR="004E266A">
        <w:rPr>
          <w:rFonts w:ascii="Times New Roman" w:hAnsi="Times New Roman" w:cs="Times New Roman"/>
          <w:bCs/>
        </w:rPr>
        <w:t xml:space="preserve">uccessfully </w:t>
      </w:r>
      <w:r w:rsidR="0059255B">
        <w:rPr>
          <w:rFonts w:ascii="Times New Roman" w:hAnsi="Times New Roman" w:cs="Times New Roman"/>
          <w:bCs/>
        </w:rPr>
        <w:t>d</w:t>
      </w:r>
      <w:r w:rsidR="004E266A">
        <w:rPr>
          <w:rFonts w:ascii="Times New Roman" w:hAnsi="Times New Roman" w:cs="Times New Roman"/>
          <w:bCs/>
        </w:rPr>
        <w:t xml:space="preserve">efended; Data </w:t>
      </w:r>
      <w:r w:rsidR="0059255B">
        <w:rPr>
          <w:rFonts w:ascii="Times New Roman" w:hAnsi="Times New Roman" w:cs="Times New Roman"/>
          <w:bCs/>
        </w:rPr>
        <w:t>collection underway</w:t>
      </w:r>
    </w:p>
    <w:p w14:paraId="034A7730" w14:textId="11BB48DD" w:rsidR="0078245F" w:rsidRDefault="0019433D" w:rsidP="0019433D">
      <w:pPr>
        <w:spacing w:after="0"/>
        <w:ind w:left="144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78245F" w:rsidRPr="007C3532">
        <w:rPr>
          <w:rFonts w:ascii="Times New Roman" w:hAnsi="Times New Roman" w:cs="Times New Roman"/>
          <w:b/>
        </w:rPr>
        <w:t>upervised by Elizabeth Seng, PhD</w:t>
      </w:r>
    </w:p>
    <w:p w14:paraId="4A0BC5AA" w14:textId="3D2AF7BD" w:rsidR="001E3521" w:rsidRPr="007C3532" w:rsidRDefault="001E3521" w:rsidP="0019433D">
      <w:pPr>
        <w:spacing w:after="0"/>
        <w:ind w:left="1440" w:firstLine="720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</w:rPr>
        <w:t xml:space="preserve">Committee Members: William B. Barr, PhD; </w:t>
      </w:r>
      <w:r w:rsidR="008A680C">
        <w:rPr>
          <w:rFonts w:ascii="Times New Roman" w:hAnsi="Times New Roman" w:cs="Times New Roman"/>
          <w:b/>
        </w:rPr>
        <w:t>Frederick Foley</w:t>
      </w:r>
      <w:r>
        <w:rPr>
          <w:rFonts w:ascii="Times New Roman" w:hAnsi="Times New Roman" w:cs="Times New Roman"/>
          <w:b/>
        </w:rPr>
        <w:t>, PhD</w:t>
      </w:r>
    </w:p>
    <w:p w14:paraId="7890D3FA" w14:textId="77777777" w:rsidR="005E7382" w:rsidRPr="007C3532" w:rsidRDefault="005E7382" w:rsidP="00213D23">
      <w:pPr>
        <w:spacing w:after="0" w:line="240" w:lineRule="auto"/>
        <w:ind w:left="2160" w:firstLine="720"/>
        <w:rPr>
          <w:rFonts w:ascii="Times New Roman" w:hAnsi="Times New Roman" w:cs="Times New Roman"/>
          <w:bCs/>
        </w:rPr>
      </w:pPr>
    </w:p>
    <w:p w14:paraId="4239EF39" w14:textId="07B01717" w:rsidR="00084607" w:rsidRPr="007C3532" w:rsidRDefault="005E7382" w:rsidP="00084607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  <w:i/>
          <w:iCs/>
        </w:rPr>
        <w:t>September 201</w:t>
      </w:r>
      <w:r w:rsidR="00084607" w:rsidRPr="007C3532">
        <w:rPr>
          <w:rFonts w:ascii="Times New Roman" w:hAnsi="Times New Roman" w:cs="Times New Roman"/>
          <w:i/>
          <w:iCs/>
        </w:rPr>
        <w:t>9</w:t>
      </w:r>
      <w:r w:rsidRPr="007C3532">
        <w:rPr>
          <w:rFonts w:ascii="Times New Roman" w:hAnsi="Times New Roman" w:cs="Times New Roman"/>
          <w:i/>
          <w:iCs/>
        </w:rPr>
        <w:t xml:space="preserve"> –</w:t>
      </w:r>
      <w:r w:rsidRPr="007C3532">
        <w:rPr>
          <w:rFonts w:ascii="Times New Roman" w:hAnsi="Times New Roman" w:cs="Times New Roman"/>
        </w:rPr>
        <w:t xml:space="preserve"> </w:t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  <w:b/>
          <w:bCs/>
        </w:rPr>
        <w:t xml:space="preserve">M.A. Clinical Psychology </w:t>
      </w:r>
      <w:r w:rsidR="00084607" w:rsidRPr="007C3532">
        <w:rPr>
          <w:rFonts w:ascii="Times New Roman" w:hAnsi="Times New Roman" w:cs="Times New Roman"/>
          <w:b/>
          <w:bCs/>
        </w:rPr>
        <w:t>with Health Emphasis</w:t>
      </w:r>
      <w:r w:rsidR="004C73D4" w:rsidRPr="007C3532">
        <w:rPr>
          <w:rFonts w:ascii="Times New Roman" w:hAnsi="Times New Roman" w:cs="Times New Roman"/>
          <w:b/>
          <w:bCs/>
        </w:rPr>
        <w:t>,</w:t>
      </w:r>
      <w:r w:rsidR="004C73D4" w:rsidRPr="007C3532">
        <w:rPr>
          <w:rFonts w:ascii="Times New Roman" w:hAnsi="Times New Roman" w:cs="Times New Roman"/>
        </w:rPr>
        <w:t xml:space="preserve"> </w:t>
      </w:r>
      <w:r w:rsidR="00E34EF4" w:rsidRPr="007C3532">
        <w:rPr>
          <w:rFonts w:ascii="Times New Roman" w:hAnsi="Times New Roman" w:cs="Times New Roman"/>
          <w:b/>
          <w:bCs/>
        </w:rPr>
        <w:t>En R</w:t>
      </w:r>
      <w:r w:rsidR="004C73D4" w:rsidRPr="007C3532">
        <w:rPr>
          <w:rFonts w:ascii="Times New Roman" w:hAnsi="Times New Roman" w:cs="Times New Roman"/>
          <w:b/>
          <w:bCs/>
        </w:rPr>
        <w:t>oute</w:t>
      </w:r>
      <w:r w:rsidR="004C73D4" w:rsidRPr="007C3532">
        <w:rPr>
          <w:rFonts w:ascii="Times New Roman" w:hAnsi="Times New Roman" w:cs="Times New Roman"/>
        </w:rPr>
        <w:t xml:space="preserve"> </w:t>
      </w:r>
    </w:p>
    <w:p w14:paraId="439B4290" w14:textId="2E525783" w:rsidR="00084607" w:rsidRPr="007C3532" w:rsidRDefault="00084607" w:rsidP="00084607">
      <w:pPr>
        <w:spacing w:after="0" w:line="240" w:lineRule="auto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  <w:i/>
          <w:iCs/>
        </w:rPr>
        <w:t>May 2021</w:t>
      </w:r>
      <w:r w:rsidRPr="007C3532">
        <w:rPr>
          <w:rFonts w:ascii="Times New Roman" w:hAnsi="Times New Roman" w:cs="Times New Roman"/>
          <w:bCs/>
          <w:i/>
          <w:iCs/>
        </w:rPr>
        <w:tab/>
      </w:r>
      <w:r w:rsidRPr="007C3532">
        <w:rPr>
          <w:rFonts w:ascii="Times New Roman" w:hAnsi="Times New Roman" w:cs="Times New Roman"/>
          <w:bCs/>
          <w:i/>
          <w:iCs/>
        </w:rPr>
        <w:tab/>
      </w:r>
      <w:r w:rsidRPr="007C3532">
        <w:rPr>
          <w:rFonts w:ascii="Times New Roman" w:hAnsi="Times New Roman" w:cs="Times New Roman"/>
          <w:bCs/>
        </w:rPr>
        <w:t>Ferkauf Graduate School of Psychology</w:t>
      </w:r>
    </w:p>
    <w:p w14:paraId="36555485" w14:textId="77777777" w:rsidR="00084607" w:rsidRPr="007C3532" w:rsidRDefault="00084607" w:rsidP="00084607">
      <w:pPr>
        <w:spacing w:after="0" w:line="240" w:lineRule="auto"/>
        <w:ind w:left="1440" w:firstLine="72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 xml:space="preserve">Yeshiva University, Albert Einstein School of Medicine, Bronx, New York. </w:t>
      </w:r>
    </w:p>
    <w:p w14:paraId="34228413" w14:textId="029853BA" w:rsidR="00213D23" w:rsidRPr="007C3532" w:rsidRDefault="00213D23" w:rsidP="00084607">
      <w:pPr>
        <w:spacing w:after="0" w:line="240" w:lineRule="auto"/>
        <w:ind w:left="1440" w:hanging="1440"/>
        <w:rPr>
          <w:rFonts w:ascii="Times New Roman" w:hAnsi="Times New Roman" w:cs="Times New Roman"/>
          <w:bCs/>
        </w:rPr>
      </w:pPr>
    </w:p>
    <w:p w14:paraId="7CF4F24D" w14:textId="2D6D2D59" w:rsidR="005D42EC" w:rsidRPr="007B0532" w:rsidRDefault="00213D23" w:rsidP="00213D23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  <w:i/>
          <w:iCs/>
        </w:rPr>
        <w:t>September 2017 –</w:t>
      </w:r>
      <w:r w:rsidRPr="007C3532">
        <w:rPr>
          <w:rFonts w:ascii="Times New Roman" w:hAnsi="Times New Roman" w:cs="Times New Roman"/>
        </w:rPr>
        <w:t xml:space="preserve"> </w:t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  <w:b/>
          <w:bCs/>
        </w:rPr>
        <w:t>M</w:t>
      </w:r>
      <w:r w:rsidR="00711A57" w:rsidRPr="007C3532">
        <w:rPr>
          <w:rFonts w:ascii="Times New Roman" w:hAnsi="Times New Roman" w:cs="Times New Roman"/>
          <w:b/>
          <w:bCs/>
        </w:rPr>
        <w:t>.</w:t>
      </w:r>
      <w:r w:rsidRPr="007C3532">
        <w:rPr>
          <w:rFonts w:ascii="Times New Roman" w:hAnsi="Times New Roman" w:cs="Times New Roman"/>
          <w:b/>
          <w:bCs/>
        </w:rPr>
        <w:t>A</w:t>
      </w:r>
      <w:r w:rsidR="00711A57" w:rsidRPr="007C3532">
        <w:rPr>
          <w:rFonts w:ascii="Times New Roman" w:hAnsi="Times New Roman" w:cs="Times New Roman"/>
          <w:b/>
          <w:bCs/>
        </w:rPr>
        <w:t>.</w:t>
      </w:r>
      <w:r w:rsidR="001A53FB" w:rsidRPr="007C3532">
        <w:rPr>
          <w:rFonts w:ascii="Times New Roman" w:hAnsi="Times New Roman" w:cs="Times New Roman"/>
          <w:b/>
          <w:bCs/>
        </w:rPr>
        <w:t>, S</w:t>
      </w:r>
      <w:r w:rsidRPr="007C3532">
        <w:rPr>
          <w:rFonts w:ascii="Times New Roman" w:hAnsi="Times New Roman" w:cs="Times New Roman"/>
          <w:b/>
          <w:bCs/>
        </w:rPr>
        <w:t>umma Cum Laude</w:t>
      </w:r>
      <w:r w:rsidR="001A53FB" w:rsidRPr="007C3532">
        <w:rPr>
          <w:rFonts w:ascii="Times New Roman" w:hAnsi="Times New Roman" w:cs="Times New Roman"/>
          <w:b/>
          <w:bCs/>
        </w:rPr>
        <w:t xml:space="preserve">, </w:t>
      </w:r>
      <w:r w:rsidRPr="007C3532">
        <w:rPr>
          <w:rFonts w:ascii="Times New Roman" w:hAnsi="Times New Roman" w:cs="Times New Roman"/>
          <w:b/>
          <w:bCs/>
        </w:rPr>
        <w:t>Psychology</w:t>
      </w:r>
      <w:r w:rsidR="004D3B9C">
        <w:rPr>
          <w:rFonts w:ascii="Times New Roman" w:hAnsi="Times New Roman" w:cs="Times New Roman"/>
          <w:b/>
          <w:bCs/>
        </w:rPr>
        <w:t xml:space="preserve"> </w:t>
      </w:r>
    </w:p>
    <w:p w14:paraId="2B319A61" w14:textId="503DA2A2" w:rsidR="00213D23" w:rsidRPr="00773F0E" w:rsidRDefault="005D42EC" w:rsidP="00213D23">
      <w:pPr>
        <w:spacing w:after="0" w:line="240" w:lineRule="auto"/>
        <w:ind w:left="1440" w:hanging="1440"/>
        <w:rPr>
          <w:rFonts w:ascii="Times New Roman" w:hAnsi="Times New Roman" w:cs="Times New Roman"/>
          <w:b/>
          <w:bCs/>
          <w:i/>
          <w:iCs/>
        </w:rPr>
      </w:pPr>
      <w:r w:rsidRPr="007B0532">
        <w:rPr>
          <w:rFonts w:ascii="Times New Roman" w:hAnsi="Times New Roman" w:cs="Times New Roman"/>
          <w:i/>
          <w:iCs/>
        </w:rPr>
        <w:t>May 2019</w:t>
      </w:r>
      <w:r w:rsidRPr="007B0532">
        <w:rPr>
          <w:rFonts w:ascii="Times New Roman" w:hAnsi="Times New Roman" w:cs="Times New Roman"/>
        </w:rPr>
        <w:tab/>
      </w:r>
      <w:r w:rsidRPr="007B0532">
        <w:rPr>
          <w:rFonts w:ascii="Times New Roman" w:hAnsi="Times New Roman" w:cs="Times New Roman"/>
        </w:rPr>
        <w:tab/>
      </w:r>
      <w:r w:rsidR="007B0532" w:rsidRPr="00773F0E">
        <w:rPr>
          <w:rFonts w:ascii="Times New Roman" w:hAnsi="Times New Roman" w:cs="Times New Roman"/>
          <w:b/>
          <w:bCs/>
          <w:i/>
          <w:iCs/>
        </w:rPr>
        <w:t xml:space="preserve">Focus: </w:t>
      </w:r>
      <w:r w:rsidR="009D6BD4">
        <w:rPr>
          <w:rFonts w:ascii="Times New Roman" w:hAnsi="Times New Roman" w:cs="Times New Roman"/>
          <w:b/>
          <w:bCs/>
          <w:i/>
          <w:iCs/>
        </w:rPr>
        <w:t>C</w:t>
      </w:r>
      <w:r w:rsidR="007B0532" w:rsidRPr="00773F0E">
        <w:rPr>
          <w:rFonts w:ascii="Times New Roman" w:hAnsi="Times New Roman" w:cs="Times New Roman"/>
          <w:b/>
          <w:bCs/>
          <w:i/>
          <w:iCs/>
        </w:rPr>
        <w:t xml:space="preserve">ognition, </w:t>
      </w:r>
      <w:r w:rsidR="009D6BD4">
        <w:rPr>
          <w:rFonts w:ascii="Times New Roman" w:hAnsi="Times New Roman" w:cs="Times New Roman"/>
          <w:b/>
          <w:bCs/>
          <w:i/>
          <w:iCs/>
        </w:rPr>
        <w:t>P</w:t>
      </w:r>
      <w:r w:rsidR="007B0532" w:rsidRPr="00773F0E">
        <w:rPr>
          <w:rFonts w:ascii="Times New Roman" w:hAnsi="Times New Roman" w:cs="Times New Roman"/>
          <w:b/>
          <w:bCs/>
          <w:i/>
          <w:iCs/>
        </w:rPr>
        <w:t xml:space="preserve">erception, </w:t>
      </w:r>
      <w:r w:rsidRPr="00773F0E">
        <w:rPr>
          <w:rFonts w:ascii="Times New Roman" w:hAnsi="Times New Roman" w:cs="Times New Roman"/>
          <w:b/>
          <w:bCs/>
          <w:i/>
          <w:iCs/>
        </w:rPr>
        <w:t xml:space="preserve">and </w:t>
      </w:r>
      <w:r w:rsidR="009D6BD4">
        <w:rPr>
          <w:rFonts w:ascii="Times New Roman" w:hAnsi="Times New Roman" w:cs="Times New Roman"/>
          <w:b/>
          <w:bCs/>
          <w:i/>
          <w:iCs/>
        </w:rPr>
        <w:t>C</w:t>
      </w:r>
      <w:r w:rsidR="004559AC" w:rsidRPr="00773F0E">
        <w:rPr>
          <w:rFonts w:ascii="Times New Roman" w:hAnsi="Times New Roman" w:cs="Times New Roman"/>
          <w:b/>
          <w:bCs/>
          <w:i/>
          <w:iCs/>
        </w:rPr>
        <w:t xml:space="preserve">linical </w:t>
      </w:r>
      <w:r w:rsidR="009D6BD4">
        <w:rPr>
          <w:rFonts w:ascii="Times New Roman" w:hAnsi="Times New Roman" w:cs="Times New Roman"/>
          <w:b/>
          <w:bCs/>
          <w:i/>
          <w:iCs/>
        </w:rPr>
        <w:t>N</w:t>
      </w:r>
      <w:r w:rsidRPr="00773F0E">
        <w:rPr>
          <w:rFonts w:ascii="Times New Roman" w:hAnsi="Times New Roman" w:cs="Times New Roman"/>
          <w:b/>
          <w:bCs/>
          <w:i/>
          <w:iCs/>
        </w:rPr>
        <w:t>euroscience</w:t>
      </w:r>
    </w:p>
    <w:p w14:paraId="724A7E17" w14:textId="0AF124E5" w:rsidR="00213D23" w:rsidRPr="007C3532" w:rsidRDefault="00213D23" w:rsidP="009C78F2">
      <w:pPr>
        <w:spacing w:after="0" w:line="240" w:lineRule="auto"/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  <w:bCs/>
        </w:rPr>
        <w:tab/>
      </w:r>
      <w:r w:rsidR="004559AC">
        <w:rPr>
          <w:rFonts w:ascii="Times New Roman" w:hAnsi="Times New Roman" w:cs="Times New Roman"/>
          <w:bCs/>
        </w:rPr>
        <w:tab/>
      </w:r>
      <w:r w:rsidR="004559AC">
        <w:rPr>
          <w:rFonts w:ascii="Times New Roman" w:hAnsi="Times New Roman" w:cs="Times New Roman"/>
          <w:bCs/>
        </w:rPr>
        <w:tab/>
      </w:r>
      <w:r w:rsidRPr="004559AC">
        <w:rPr>
          <w:rFonts w:ascii="Times New Roman" w:hAnsi="Times New Roman" w:cs="Times New Roman"/>
          <w:bCs/>
        </w:rPr>
        <w:t>New York University</w:t>
      </w:r>
      <w:r w:rsidR="004559AC">
        <w:rPr>
          <w:rFonts w:ascii="Times New Roman" w:hAnsi="Times New Roman" w:cs="Times New Roman"/>
        </w:rPr>
        <w:t xml:space="preserve">, </w:t>
      </w:r>
      <w:r w:rsidRPr="007C3532">
        <w:rPr>
          <w:rFonts w:ascii="Times New Roman" w:hAnsi="Times New Roman" w:cs="Times New Roman"/>
        </w:rPr>
        <w:t>New York, NY</w:t>
      </w:r>
    </w:p>
    <w:p w14:paraId="2ED43BDB" w14:textId="77777777" w:rsidR="00213D23" w:rsidRPr="007C3532" w:rsidRDefault="00213D23" w:rsidP="00213D23">
      <w:pPr>
        <w:spacing w:after="0" w:line="240" w:lineRule="auto"/>
        <w:rPr>
          <w:rFonts w:ascii="Times New Roman" w:hAnsi="Times New Roman" w:cs="Times New Roman"/>
        </w:rPr>
      </w:pPr>
    </w:p>
    <w:p w14:paraId="14CB1263" w14:textId="2028A8AD" w:rsidR="00D47EC0" w:rsidRPr="007C3532" w:rsidRDefault="00213D23" w:rsidP="00D47EC0">
      <w:pPr>
        <w:spacing w:after="0" w:line="240" w:lineRule="auto"/>
        <w:ind w:left="2160" w:hanging="2160"/>
        <w:rPr>
          <w:rFonts w:ascii="Times New Roman" w:hAnsi="Times New Roman" w:cs="Times New Roman"/>
          <w:b/>
          <w:bCs/>
        </w:rPr>
      </w:pPr>
      <w:r w:rsidRPr="007C3532">
        <w:rPr>
          <w:rFonts w:ascii="Times New Roman" w:hAnsi="Times New Roman" w:cs="Times New Roman"/>
          <w:i/>
          <w:iCs/>
        </w:rPr>
        <w:t>September 2012 –</w:t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  <w:b/>
          <w:bCs/>
        </w:rPr>
        <w:t>B</w:t>
      </w:r>
      <w:r w:rsidR="00711A57" w:rsidRPr="007C3532">
        <w:rPr>
          <w:rFonts w:ascii="Times New Roman" w:hAnsi="Times New Roman" w:cs="Times New Roman"/>
          <w:b/>
          <w:bCs/>
        </w:rPr>
        <w:t>.</w:t>
      </w:r>
      <w:r w:rsidRPr="007C3532">
        <w:rPr>
          <w:rFonts w:ascii="Times New Roman" w:hAnsi="Times New Roman" w:cs="Times New Roman"/>
          <w:b/>
          <w:bCs/>
        </w:rPr>
        <w:t>A</w:t>
      </w:r>
      <w:r w:rsidR="00711A57" w:rsidRPr="007C3532">
        <w:rPr>
          <w:rFonts w:ascii="Times New Roman" w:hAnsi="Times New Roman" w:cs="Times New Roman"/>
          <w:b/>
          <w:bCs/>
        </w:rPr>
        <w:t>.</w:t>
      </w:r>
      <w:r w:rsidR="001A53FB" w:rsidRPr="007C3532">
        <w:rPr>
          <w:rFonts w:ascii="Times New Roman" w:hAnsi="Times New Roman" w:cs="Times New Roman"/>
          <w:b/>
          <w:bCs/>
        </w:rPr>
        <w:t xml:space="preserve">, </w:t>
      </w:r>
      <w:r w:rsidRPr="007C3532">
        <w:rPr>
          <w:rFonts w:ascii="Times New Roman" w:hAnsi="Times New Roman" w:cs="Times New Roman"/>
          <w:b/>
          <w:bCs/>
        </w:rPr>
        <w:t>Summa Cum Laude</w:t>
      </w:r>
      <w:r w:rsidR="001A53FB" w:rsidRPr="007C3532">
        <w:rPr>
          <w:rFonts w:ascii="Times New Roman" w:hAnsi="Times New Roman" w:cs="Times New Roman"/>
        </w:rPr>
        <w:t xml:space="preserve">, </w:t>
      </w:r>
      <w:r w:rsidRPr="007C3532">
        <w:rPr>
          <w:rFonts w:ascii="Times New Roman" w:hAnsi="Times New Roman" w:cs="Times New Roman"/>
          <w:b/>
          <w:bCs/>
        </w:rPr>
        <w:t>Dual Degree in Psychology</w:t>
      </w:r>
      <w:r w:rsidR="00711A57" w:rsidRPr="007C3532">
        <w:rPr>
          <w:rFonts w:ascii="Times New Roman" w:hAnsi="Times New Roman" w:cs="Times New Roman"/>
          <w:b/>
          <w:bCs/>
        </w:rPr>
        <w:t xml:space="preserve"> &amp; </w:t>
      </w:r>
      <w:r w:rsidRPr="007C3532">
        <w:rPr>
          <w:rFonts w:ascii="Times New Roman" w:hAnsi="Times New Roman" w:cs="Times New Roman"/>
          <w:b/>
          <w:bCs/>
        </w:rPr>
        <w:t>Criminal Justice</w:t>
      </w:r>
    </w:p>
    <w:p w14:paraId="5DC34134" w14:textId="14D3669A" w:rsidR="00213D23" w:rsidRPr="007C3532" w:rsidRDefault="00D47EC0" w:rsidP="009C78F2">
      <w:pPr>
        <w:spacing w:after="0" w:line="240" w:lineRule="auto"/>
        <w:ind w:left="2160" w:hanging="2160"/>
        <w:rPr>
          <w:rFonts w:ascii="Times New Roman" w:hAnsi="Times New Roman" w:cs="Times New Roman"/>
          <w:b/>
          <w:bCs/>
        </w:rPr>
      </w:pPr>
      <w:r w:rsidRPr="007C3532">
        <w:rPr>
          <w:rFonts w:ascii="Times New Roman" w:hAnsi="Times New Roman" w:cs="Times New Roman"/>
          <w:i/>
          <w:iCs/>
        </w:rPr>
        <w:t>May 2016</w:t>
      </w:r>
      <w:r w:rsidR="009C78F2" w:rsidRPr="007C3532">
        <w:rPr>
          <w:rFonts w:ascii="Times New Roman" w:hAnsi="Times New Roman" w:cs="Times New Roman"/>
          <w:b/>
        </w:rPr>
        <w:t xml:space="preserve"> </w:t>
      </w:r>
      <w:r w:rsidR="009C78F2" w:rsidRPr="007C3532">
        <w:rPr>
          <w:rFonts w:ascii="Times New Roman" w:hAnsi="Times New Roman" w:cs="Times New Roman"/>
          <w:b/>
        </w:rPr>
        <w:tab/>
      </w:r>
      <w:r w:rsidR="009C78F2" w:rsidRPr="004559AC">
        <w:rPr>
          <w:rFonts w:ascii="Times New Roman" w:hAnsi="Times New Roman" w:cs="Times New Roman"/>
          <w:bCs/>
        </w:rPr>
        <w:t>Long Island University</w:t>
      </w:r>
      <w:r w:rsidR="00556182" w:rsidRPr="004559AC">
        <w:rPr>
          <w:rFonts w:ascii="Times New Roman" w:hAnsi="Times New Roman" w:cs="Times New Roman"/>
          <w:bCs/>
        </w:rPr>
        <w:t xml:space="preserve">, </w:t>
      </w:r>
      <w:r w:rsidR="009C78F2" w:rsidRPr="004559AC">
        <w:rPr>
          <w:rFonts w:ascii="Times New Roman" w:hAnsi="Times New Roman" w:cs="Times New Roman"/>
          <w:bCs/>
        </w:rPr>
        <w:t>C.W. Post</w:t>
      </w:r>
      <w:r w:rsidR="009C78F2" w:rsidRPr="007C3532">
        <w:rPr>
          <w:rFonts w:ascii="Times New Roman" w:hAnsi="Times New Roman" w:cs="Times New Roman"/>
        </w:rPr>
        <w:t xml:space="preserve"> (hereafter LIU Post)</w:t>
      </w:r>
      <w:r w:rsidR="009C78F2" w:rsidRPr="007C3532">
        <w:rPr>
          <w:rFonts w:ascii="Times New Roman" w:hAnsi="Times New Roman" w:cs="Times New Roman"/>
          <w:b/>
          <w:bCs/>
        </w:rPr>
        <w:t xml:space="preserve">, </w:t>
      </w:r>
      <w:r w:rsidR="00213D23" w:rsidRPr="007C3532">
        <w:rPr>
          <w:rFonts w:ascii="Times New Roman" w:hAnsi="Times New Roman" w:cs="Times New Roman"/>
        </w:rPr>
        <w:t>Brookville, NY</w:t>
      </w:r>
    </w:p>
    <w:p w14:paraId="6F2238F2" w14:textId="2E7B714B" w:rsidR="00F043C6" w:rsidRDefault="00213D23" w:rsidP="00EA047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C3532"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  <w:r w:rsidRPr="007C3532">
        <w:rPr>
          <w:rFonts w:ascii="Times New Roman" w:hAnsi="Times New Roman" w:cs="Times New Roman"/>
          <w:b/>
          <w:u w:val="single"/>
        </w:rPr>
        <w:t xml:space="preserve"> SUPERVISED CLINICAL TRAINING</w:t>
      </w:r>
    </w:p>
    <w:p w14:paraId="20B6DB69" w14:textId="1C05E520" w:rsidR="00D424F2" w:rsidRPr="0080600B" w:rsidRDefault="00D424F2" w:rsidP="00EA0472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Expected </w:t>
      </w: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/>
        </w:rPr>
        <w:t>Psychology Intern</w:t>
      </w:r>
      <w:r w:rsidR="0080600B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="0080600B">
        <w:rPr>
          <w:rFonts w:ascii="Times New Roman" w:hAnsi="Times New Roman" w:cs="Times New Roman"/>
          <w:bCs/>
          <w:i/>
          <w:iCs/>
        </w:rPr>
        <w:t>Adult Track, Neurorehabilitation</w:t>
      </w:r>
    </w:p>
    <w:p w14:paraId="2E5BE13F" w14:textId="1C091B46" w:rsidR="00D424F2" w:rsidRPr="00D424F2" w:rsidRDefault="00D424F2" w:rsidP="00EA0472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  <w:iCs/>
        </w:rPr>
        <w:t>September 2024</w:t>
      </w: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</w:rPr>
        <w:t>NYU Langone Health, Rusk Institute, New York, NY</w:t>
      </w:r>
    </w:p>
    <w:p w14:paraId="57314DC6" w14:textId="77777777" w:rsidR="00D424F2" w:rsidRDefault="00D424F2" w:rsidP="00EA0472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</w:p>
    <w:p w14:paraId="01CFB3D6" w14:textId="15DCEB08" w:rsidR="00B15862" w:rsidRPr="00B15862" w:rsidRDefault="00C26726" w:rsidP="00EA047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i/>
          <w:iCs/>
        </w:rPr>
        <w:t>July 2023 -</w:t>
      </w:r>
      <w:r w:rsidR="00B15862"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</w:r>
      <w:r w:rsidR="00B15862">
        <w:rPr>
          <w:rFonts w:ascii="Times New Roman" w:hAnsi="Times New Roman" w:cs="Times New Roman"/>
          <w:b/>
        </w:rPr>
        <w:t>Neuropsychology Extern</w:t>
      </w:r>
    </w:p>
    <w:p w14:paraId="4D8100E3" w14:textId="4BBA7799" w:rsidR="00B15862" w:rsidRDefault="00D424F2" w:rsidP="00EA0472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  <w:iCs/>
        </w:rPr>
        <w:t>June 2024</w:t>
      </w:r>
      <w:r w:rsidR="00B15862">
        <w:rPr>
          <w:rFonts w:ascii="Times New Roman" w:hAnsi="Times New Roman" w:cs="Times New Roman"/>
          <w:bCs/>
          <w:i/>
          <w:iCs/>
        </w:rPr>
        <w:tab/>
      </w:r>
      <w:r w:rsidR="00B15862">
        <w:rPr>
          <w:rFonts w:ascii="Times New Roman" w:hAnsi="Times New Roman" w:cs="Times New Roman"/>
          <w:bCs/>
          <w:i/>
          <w:iCs/>
        </w:rPr>
        <w:tab/>
      </w:r>
      <w:r w:rsidR="00B15862">
        <w:rPr>
          <w:rFonts w:ascii="Times New Roman" w:hAnsi="Times New Roman" w:cs="Times New Roman"/>
          <w:bCs/>
        </w:rPr>
        <w:t>Brooklyn V</w:t>
      </w:r>
      <w:r w:rsidR="002A34C8">
        <w:rPr>
          <w:rFonts w:ascii="Times New Roman" w:hAnsi="Times New Roman" w:cs="Times New Roman"/>
          <w:bCs/>
        </w:rPr>
        <w:t>A Medical Center</w:t>
      </w:r>
      <w:r w:rsidR="00F73A12">
        <w:rPr>
          <w:rFonts w:ascii="Times New Roman" w:hAnsi="Times New Roman" w:cs="Times New Roman"/>
          <w:bCs/>
        </w:rPr>
        <w:t>, Brooklyn, NY</w:t>
      </w:r>
    </w:p>
    <w:p w14:paraId="4E865D8E" w14:textId="196E8887" w:rsidR="0007602A" w:rsidRPr="00547080" w:rsidRDefault="0007602A" w:rsidP="0007602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u w:val="single"/>
        </w:rPr>
      </w:pPr>
      <w:r w:rsidRPr="007C3532">
        <w:rPr>
          <w:rFonts w:ascii="Times New Roman" w:hAnsi="Times New Roman" w:cs="Times New Roman"/>
          <w:bCs/>
        </w:rPr>
        <w:t>Conduct neuropsychological testing batteries</w:t>
      </w:r>
      <w:r>
        <w:rPr>
          <w:rFonts w:ascii="Times New Roman" w:hAnsi="Times New Roman" w:cs="Times New Roman"/>
          <w:bCs/>
        </w:rPr>
        <w:t>, conduct clinical interviewing and feedback to patients and their families, write</w:t>
      </w:r>
      <w:r w:rsidRPr="007C353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comprehensive neuropsychological </w:t>
      </w:r>
      <w:r w:rsidRPr="007C3532">
        <w:rPr>
          <w:rFonts w:ascii="Times New Roman" w:hAnsi="Times New Roman" w:cs="Times New Roman"/>
          <w:bCs/>
        </w:rPr>
        <w:t>report</w:t>
      </w:r>
      <w:r>
        <w:rPr>
          <w:rFonts w:ascii="Times New Roman" w:hAnsi="Times New Roman" w:cs="Times New Roman"/>
          <w:bCs/>
        </w:rPr>
        <w:t>s</w:t>
      </w:r>
      <w:r w:rsidR="000E36A5">
        <w:rPr>
          <w:rFonts w:ascii="Times New Roman" w:hAnsi="Times New Roman" w:cs="Times New Roman"/>
          <w:bCs/>
        </w:rPr>
        <w:t xml:space="preserve">, </w:t>
      </w:r>
      <w:r w:rsidR="00154561">
        <w:rPr>
          <w:rFonts w:ascii="Times New Roman" w:hAnsi="Times New Roman" w:cs="Times New Roman"/>
          <w:bCs/>
        </w:rPr>
        <w:t xml:space="preserve">conduct warm hand-offs </w:t>
      </w:r>
      <w:r w:rsidR="00FE6416">
        <w:rPr>
          <w:rFonts w:ascii="Times New Roman" w:hAnsi="Times New Roman" w:cs="Times New Roman"/>
          <w:bCs/>
        </w:rPr>
        <w:t xml:space="preserve">with geriatric </w:t>
      </w:r>
      <w:r w:rsidR="00FE6416" w:rsidRPr="00FE6416">
        <w:rPr>
          <w:rFonts w:ascii="Times New Roman" w:hAnsi="Times New Roman" w:cs="Times New Roman"/>
          <w:bCs/>
        </w:rPr>
        <w:t>Patient Aligned Care Team (PACT)</w:t>
      </w:r>
      <w:r w:rsidR="00FE6416">
        <w:rPr>
          <w:rFonts w:ascii="Times New Roman" w:hAnsi="Times New Roman" w:cs="Times New Roman"/>
          <w:bCs/>
        </w:rPr>
        <w:t xml:space="preserve"> and </w:t>
      </w:r>
      <w:r w:rsidR="000E36A5">
        <w:rPr>
          <w:rFonts w:ascii="Times New Roman" w:hAnsi="Times New Roman" w:cs="Times New Roman"/>
          <w:bCs/>
        </w:rPr>
        <w:t>brief neuropsychological measures</w:t>
      </w:r>
      <w:r w:rsidR="00FE6416">
        <w:rPr>
          <w:rFonts w:ascii="Times New Roman" w:hAnsi="Times New Roman" w:cs="Times New Roman"/>
          <w:bCs/>
        </w:rPr>
        <w:t>,</w:t>
      </w:r>
      <w:r w:rsidR="000E36A5">
        <w:rPr>
          <w:rFonts w:ascii="Times New Roman" w:hAnsi="Times New Roman" w:cs="Times New Roman"/>
          <w:bCs/>
        </w:rPr>
        <w:t xml:space="preserve"> </w:t>
      </w:r>
      <w:r w:rsidR="005F277F">
        <w:rPr>
          <w:rFonts w:ascii="Times New Roman" w:hAnsi="Times New Roman" w:cs="Times New Roman"/>
          <w:bCs/>
        </w:rPr>
        <w:t>make referrals for</w:t>
      </w:r>
      <w:r w:rsidR="00E662BD">
        <w:rPr>
          <w:rFonts w:ascii="Times New Roman" w:hAnsi="Times New Roman" w:cs="Times New Roman"/>
          <w:bCs/>
        </w:rPr>
        <w:t xml:space="preserve"> </w:t>
      </w:r>
      <w:r w:rsidR="005F277F">
        <w:rPr>
          <w:rFonts w:ascii="Times New Roman" w:hAnsi="Times New Roman" w:cs="Times New Roman"/>
          <w:bCs/>
        </w:rPr>
        <w:t>neuropsychological</w:t>
      </w:r>
      <w:r w:rsidR="00E662BD">
        <w:rPr>
          <w:rFonts w:ascii="Times New Roman" w:hAnsi="Times New Roman" w:cs="Times New Roman"/>
          <w:bCs/>
        </w:rPr>
        <w:t xml:space="preserve"> assessment,</w:t>
      </w:r>
      <w:r w:rsidR="00CA5F41">
        <w:rPr>
          <w:rFonts w:ascii="Times New Roman" w:hAnsi="Times New Roman" w:cs="Times New Roman"/>
          <w:bCs/>
        </w:rPr>
        <w:t xml:space="preserve"> and </w:t>
      </w:r>
      <w:r w:rsidR="00742C7E">
        <w:rPr>
          <w:rFonts w:ascii="Times New Roman" w:hAnsi="Times New Roman" w:cs="Times New Roman"/>
          <w:bCs/>
        </w:rPr>
        <w:t xml:space="preserve">screen for and </w:t>
      </w:r>
      <w:r w:rsidR="00CA5F41">
        <w:rPr>
          <w:rFonts w:ascii="Times New Roman" w:hAnsi="Times New Roman" w:cs="Times New Roman"/>
          <w:bCs/>
        </w:rPr>
        <w:t xml:space="preserve">co-lead </w:t>
      </w:r>
      <w:r w:rsidR="007E41B4">
        <w:rPr>
          <w:rFonts w:ascii="Times New Roman" w:hAnsi="Times New Roman" w:cs="Times New Roman"/>
          <w:bCs/>
        </w:rPr>
        <w:t>two</w:t>
      </w:r>
      <w:r w:rsidR="00742C7E">
        <w:rPr>
          <w:rFonts w:ascii="Times New Roman" w:hAnsi="Times New Roman" w:cs="Times New Roman"/>
          <w:bCs/>
        </w:rPr>
        <w:t xml:space="preserve"> </w:t>
      </w:r>
      <w:r w:rsidR="00CA5F41">
        <w:rPr>
          <w:rFonts w:ascii="Times New Roman" w:hAnsi="Times New Roman" w:cs="Times New Roman"/>
          <w:bCs/>
        </w:rPr>
        <w:t xml:space="preserve">cognitive </w:t>
      </w:r>
      <w:r w:rsidR="004C3388">
        <w:rPr>
          <w:rFonts w:ascii="Times New Roman" w:hAnsi="Times New Roman" w:cs="Times New Roman"/>
          <w:bCs/>
        </w:rPr>
        <w:t xml:space="preserve">compensatory training </w:t>
      </w:r>
      <w:r w:rsidR="00CA5F41">
        <w:rPr>
          <w:rFonts w:ascii="Times New Roman" w:hAnsi="Times New Roman" w:cs="Times New Roman"/>
          <w:bCs/>
        </w:rPr>
        <w:t>groups.</w:t>
      </w:r>
    </w:p>
    <w:p w14:paraId="0B5191C8" w14:textId="0882E74D" w:rsidR="00547080" w:rsidRPr="007B7F08" w:rsidRDefault="00547080" w:rsidP="0054708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u w:val="single"/>
        </w:rPr>
      </w:pPr>
      <w:r w:rsidRPr="00E357DA">
        <w:rPr>
          <w:rFonts w:ascii="Times New Roman" w:hAnsi="Times New Roman" w:cs="Times New Roman"/>
          <w:bCs/>
          <w:u w:val="single"/>
        </w:rPr>
        <w:t>Setting:</w:t>
      </w:r>
      <w:r>
        <w:rPr>
          <w:rFonts w:ascii="Times New Roman" w:hAnsi="Times New Roman" w:cs="Times New Roman"/>
          <w:bCs/>
        </w:rPr>
        <w:t xml:space="preserve"> outpatient</w:t>
      </w:r>
    </w:p>
    <w:p w14:paraId="53526F29" w14:textId="77777777" w:rsidR="00547080" w:rsidRPr="0021255F" w:rsidRDefault="00547080" w:rsidP="0054708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u w:val="single"/>
        </w:rPr>
      </w:pPr>
      <w:r w:rsidRPr="00E357DA">
        <w:rPr>
          <w:rFonts w:ascii="Times New Roman" w:hAnsi="Times New Roman" w:cs="Times New Roman"/>
          <w:bCs/>
          <w:u w:val="single"/>
        </w:rPr>
        <w:t>Patient population</w:t>
      </w:r>
      <w:r>
        <w:rPr>
          <w:rFonts w:ascii="Times New Roman" w:hAnsi="Times New Roman" w:cs="Times New Roman"/>
          <w:bCs/>
        </w:rPr>
        <w:t>: adult and geriatrics</w:t>
      </w:r>
    </w:p>
    <w:p w14:paraId="1C7F5901" w14:textId="44CDB4EF" w:rsidR="00547080" w:rsidRPr="00C85F75" w:rsidRDefault="00547080" w:rsidP="0054708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Cs/>
          <w:u w:val="single"/>
        </w:rPr>
        <w:t>Common patient conditions</w:t>
      </w:r>
      <w:r w:rsidRPr="00E357DA">
        <w:rPr>
          <w:rFonts w:ascii="Times New Roman" w:hAnsi="Times New Roman" w:cs="Times New Roman"/>
          <w:bCs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Cs/>
          <w:u w:val="single"/>
        </w:rPr>
        <w:t>include</w:t>
      </w:r>
      <w:r>
        <w:rPr>
          <w:rFonts w:ascii="Times New Roman" w:hAnsi="Times New Roman" w:cs="Times New Roman"/>
          <w:bCs/>
        </w:rPr>
        <w:t>:</w:t>
      </w:r>
      <w:proofErr w:type="gramEnd"/>
      <w:r>
        <w:rPr>
          <w:rFonts w:ascii="Times New Roman" w:hAnsi="Times New Roman" w:cs="Times New Roman"/>
          <w:bCs/>
        </w:rPr>
        <w:t xml:space="preserve"> traumatic brain injury,</w:t>
      </w:r>
      <w:r w:rsidR="008E401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dementia (e.g., Alzheimer’s disease, DLB)</w:t>
      </w:r>
      <w:r w:rsidR="004C338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psychiatric conditions (e.g., </w:t>
      </w:r>
      <w:r w:rsidR="008E4015">
        <w:rPr>
          <w:rFonts w:ascii="Times New Roman" w:hAnsi="Times New Roman" w:cs="Times New Roman"/>
          <w:bCs/>
        </w:rPr>
        <w:t xml:space="preserve">PTSD </w:t>
      </w:r>
      <w:r>
        <w:rPr>
          <w:rFonts w:ascii="Times New Roman" w:hAnsi="Times New Roman" w:cs="Times New Roman"/>
          <w:bCs/>
        </w:rPr>
        <w:t>anxiety, depression)</w:t>
      </w:r>
    </w:p>
    <w:p w14:paraId="765A8FF5" w14:textId="7CF01E22" w:rsidR="00547080" w:rsidRPr="0007602A" w:rsidRDefault="00547080" w:rsidP="00AA00B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C3532">
        <w:rPr>
          <w:rFonts w:ascii="Times New Roman" w:hAnsi="Times New Roman" w:cs="Times New Roman"/>
          <w:bCs/>
        </w:rPr>
        <w:lastRenderedPageBreak/>
        <w:t>Responsible for all case documentatio</w:t>
      </w:r>
      <w:r>
        <w:rPr>
          <w:rFonts w:ascii="Times New Roman" w:hAnsi="Times New Roman" w:cs="Times New Roman"/>
          <w:bCs/>
        </w:rPr>
        <w:t>n,</w:t>
      </w:r>
      <w:r w:rsidR="00E32CB7">
        <w:rPr>
          <w:rFonts w:ascii="Times New Roman" w:hAnsi="Times New Roman" w:cs="Times New Roman"/>
          <w:bCs/>
        </w:rPr>
        <w:t xml:space="preserve"> </w:t>
      </w:r>
      <w:r w:rsidR="00B122BA">
        <w:rPr>
          <w:rFonts w:ascii="Times New Roman" w:hAnsi="Times New Roman" w:cs="Times New Roman"/>
          <w:bCs/>
        </w:rPr>
        <w:t xml:space="preserve">billing and coding, </w:t>
      </w:r>
      <w:r w:rsidR="00AA00B6">
        <w:rPr>
          <w:rFonts w:ascii="Times New Roman" w:hAnsi="Times New Roman" w:cs="Times New Roman"/>
          <w:bCs/>
        </w:rPr>
        <w:t xml:space="preserve">scheduling </w:t>
      </w:r>
      <w:proofErr w:type="gramStart"/>
      <w:r w:rsidR="00AA00B6">
        <w:rPr>
          <w:rFonts w:ascii="Times New Roman" w:hAnsi="Times New Roman" w:cs="Times New Roman"/>
          <w:bCs/>
        </w:rPr>
        <w:t>feedbacks</w:t>
      </w:r>
      <w:proofErr w:type="gramEnd"/>
      <w:r w:rsidR="00AA00B6">
        <w:rPr>
          <w:rFonts w:ascii="Times New Roman" w:hAnsi="Times New Roman" w:cs="Times New Roman"/>
          <w:bCs/>
        </w:rPr>
        <w:t xml:space="preserve">, </w:t>
      </w:r>
      <w:r w:rsidR="00B122BA">
        <w:rPr>
          <w:rFonts w:ascii="Times New Roman" w:hAnsi="Times New Roman" w:cs="Times New Roman"/>
          <w:bCs/>
        </w:rPr>
        <w:t xml:space="preserve">consulting with referring providers, consulting with </w:t>
      </w:r>
      <w:r w:rsidR="00AA00B6">
        <w:rPr>
          <w:rFonts w:ascii="Times New Roman" w:hAnsi="Times New Roman" w:cs="Times New Roman"/>
          <w:bCs/>
        </w:rPr>
        <w:t xml:space="preserve">patients’ care team, </w:t>
      </w:r>
      <w:r>
        <w:rPr>
          <w:rFonts w:ascii="Times New Roman" w:hAnsi="Times New Roman" w:cs="Times New Roman"/>
          <w:bCs/>
        </w:rPr>
        <w:t>participating in w</w:t>
      </w:r>
      <w:r w:rsidRPr="00E357DA">
        <w:rPr>
          <w:rFonts w:ascii="Times New Roman" w:hAnsi="Times New Roman" w:cs="Times New Roman"/>
          <w:bCs/>
        </w:rPr>
        <w:t>eekly group didactic training</w:t>
      </w:r>
      <w:r>
        <w:rPr>
          <w:rFonts w:ascii="Times New Roman" w:hAnsi="Times New Roman" w:cs="Times New Roman"/>
          <w:bCs/>
        </w:rPr>
        <w:t xml:space="preserve"> and w</w:t>
      </w:r>
      <w:r w:rsidRPr="00E357DA">
        <w:rPr>
          <w:rFonts w:ascii="Times New Roman" w:hAnsi="Times New Roman" w:cs="Times New Roman"/>
          <w:bCs/>
        </w:rPr>
        <w:t>eekly individual supervision training</w:t>
      </w:r>
    </w:p>
    <w:p w14:paraId="35CC3C19" w14:textId="1C0340D6" w:rsidR="00C112B5" w:rsidRPr="007645BE" w:rsidRDefault="00C112B5" w:rsidP="00AA00B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7645BE">
        <w:rPr>
          <w:rFonts w:ascii="Times New Roman" w:hAnsi="Times New Roman" w:cs="Times New Roman"/>
          <w:b/>
        </w:rPr>
        <w:t>Supervisor:</w:t>
      </w:r>
      <w:r w:rsidR="007645BE" w:rsidRPr="007645BE">
        <w:rPr>
          <w:rFonts w:ascii="Times New Roman" w:hAnsi="Times New Roman" w:cs="Times New Roman"/>
          <w:b/>
        </w:rPr>
        <w:t xml:space="preserve"> Julija Stelmokas, PsyD, ABPP</w:t>
      </w:r>
    </w:p>
    <w:p w14:paraId="093C326A" w14:textId="77777777" w:rsidR="00B15862" w:rsidRPr="007C3532" w:rsidRDefault="00B15862" w:rsidP="00EA047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1E29A41B" w14:textId="6241A6F5" w:rsidR="00DB3C5A" w:rsidRPr="007C3532" w:rsidRDefault="00DB3C5A" w:rsidP="00EA0472">
      <w:pPr>
        <w:spacing w:after="0"/>
        <w:rPr>
          <w:rFonts w:ascii="Times New Roman" w:hAnsi="Times New Roman" w:cs="Times New Roman"/>
          <w:b/>
        </w:rPr>
      </w:pPr>
      <w:r w:rsidRPr="007C3532">
        <w:rPr>
          <w:rFonts w:ascii="Times New Roman" w:hAnsi="Times New Roman" w:cs="Times New Roman"/>
          <w:bCs/>
          <w:i/>
          <w:iCs/>
        </w:rPr>
        <w:t xml:space="preserve">July 2022 </w:t>
      </w:r>
      <w:r w:rsidRPr="007C3532">
        <w:rPr>
          <w:rFonts w:ascii="Times New Roman" w:hAnsi="Times New Roman" w:cs="Times New Roman"/>
        </w:rPr>
        <w:t xml:space="preserve">- </w:t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  <w:b/>
        </w:rPr>
        <w:t>Neuropsychology Extern</w:t>
      </w:r>
    </w:p>
    <w:p w14:paraId="3E8970BB" w14:textId="3DD171FE" w:rsidR="00DB3C5A" w:rsidRPr="007C3532" w:rsidRDefault="00DB3C5A" w:rsidP="00DB3C5A">
      <w:pPr>
        <w:spacing w:after="0"/>
        <w:ind w:left="2160" w:hanging="2160"/>
        <w:rPr>
          <w:rFonts w:ascii="Times New Roman" w:hAnsi="Times New Roman" w:cs="Times New Roman"/>
          <w:b/>
        </w:rPr>
      </w:pPr>
      <w:r w:rsidRPr="007C3532">
        <w:rPr>
          <w:rFonts w:ascii="Times New Roman" w:hAnsi="Times New Roman" w:cs="Times New Roman"/>
          <w:bCs/>
          <w:i/>
          <w:iCs/>
        </w:rPr>
        <w:t>Present</w:t>
      </w:r>
      <w:r w:rsidRPr="007C3532">
        <w:rPr>
          <w:rFonts w:ascii="Times New Roman" w:hAnsi="Times New Roman" w:cs="Times New Roman"/>
          <w:bCs/>
          <w:i/>
          <w:iCs/>
        </w:rPr>
        <w:tab/>
      </w:r>
      <w:r w:rsidRPr="007C3532">
        <w:rPr>
          <w:rFonts w:ascii="Times New Roman" w:hAnsi="Times New Roman" w:cs="Times New Roman"/>
          <w:bCs/>
        </w:rPr>
        <w:t>NYU Langone Health</w:t>
      </w:r>
    </w:p>
    <w:p w14:paraId="39B6965E" w14:textId="4CE99161" w:rsidR="00DB3C5A" w:rsidRPr="009F13B9" w:rsidRDefault="00DB3C5A" w:rsidP="00DB3C5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u w:val="single"/>
        </w:rPr>
      </w:pPr>
      <w:r w:rsidRPr="007C3532">
        <w:rPr>
          <w:rFonts w:ascii="Times New Roman" w:hAnsi="Times New Roman" w:cs="Times New Roman"/>
          <w:bCs/>
        </w:rPr>
        <w:t>Conduct</w:t>
      </w:r>
      <w:r w:rsidR="006735FF">
        <w:rPr>
          <w:rFonts w:ascii="Times New Roman" w:hAnsi="Times New Roman" w:cs="Times New Roman"/>
          <w:bCs/>
        </w:rPr>
        <w:t>ed</w:t>
      </w:r>
      <w:r w:rsidRPr="007C3532">
        <w:rPr>
          <w:rFonts w:ascii="Times New Roman" w:hAnsi="Times New Roman" w:cs="Times New Roman"/>
          <w:bCs/>
        </w:rPr>
        <w:t xml:space="preserve"> neuropsychological testing batteries in </w:t>
      </w:r>
      <w:r w:rsidR="00712305">
        <w:rPr>
          <w:rFonts w:ascii="Times New Roman" w:hAnsi="Times New Roman" w:cs="Times New Roman"/>
          <w:bCs/>
        </w:rPr>
        <w:t xml:space="preserve">a </w:t>
      </w:r>
      <w:r w:rsidR="009F13B9">
        <w:rPr>
          <w:rFonts w:ascii="Times New Roman" w:hAnsi="Times New Roman" w:cs="Times New Roman"/>
          <w:bCs/>
        </w:rPr>
        <w:t>L</w:t>
      </w:r>
      <w:r w:rsidR="00712305">
        <w:rPr>
          <w:rFonts w:ascii="Times New Roman" w:hAnsi="Times New Roman" w:cs="Times New Roman"/>
          <w:bCs/>
        </w:rPr>
        <w:t>evel 4</w:t>
      </w:r>
      <w:r w:rsidR="009F13B9">
        <w:rPr>
          <w:rFonts w:ascii="Times New Roman" w:hAnsi="Times New Roman" w:cs="Times New Roman"/>
          <w:bCs/>
        </w:rPr>
        <w:t xml:space="preserve"> Epilepsy Center, </w:t>
      </w:r>
      <w:r w:rsidR="00E91F56">
        <w:rPr>
          <w:rFonts w:ascii="Times New Roman" w:hAnsi="Times New Roman" w:cs="Times New Roman"/>
          <w:bCs/>
        </w:rPr>
        <w:t>observe</w:t>
      </w:r>
      <w:r w:rsidR="006735FF">
        <w:rPr>
          <w:rFonts w:ascii="Times New Roman" w:hAnsi="Times New Roman" w:cs="Times New Roman"/>
          <w:bCs/>
        </w:rPr>
        <w:t>d</w:t>
      </w:r>
      <w:r w:rsidR="00E91F56">
        <w:rPr>
          <w:rFonts w:ascii="Times New Roman" w:hAnsi="Times New Roman" w:cs="Times New Roman"/>
          <w:bCs/>
        </w:rPr>
        <w:t xml:space="preserve"> licensed neuropsychologists</w:t>
      </w:r>
      <w:r w:rsidR="00CD08CF">
        <w:rPr>
          <w:rFonts w:ascii="Times New Roman" w:hAnsi="Times New Roman" w:cs="Times New Roman"/>
          <w:bCs/>
        </w:rPr>
        <w:t>’</w:t>
      </w:r>
      <w:r w:rsidR="00E91F56">
        <w:rPr>
          <w:rFonts w:ascii="Times New Roman" w:hAnsi="Times New Roman" w:cs="Times New Roman"/>
          <w:bCs/>
        </w:rPr>
        <w:t xml:space="preserve"> </w:t>
      </w:r>
      <w:r w:rsidR="00CD08CF">
        <w:rPr>
          <w:rFonts w:ascii="Times New Roman" w:hAnsi="Times New Roman" w:cs="Times New Roman"/>
          <w:bCs/>
        </w:rPr>
        <w:t>clinical</w:t>
      </w:r>
      <w:r w:rsidR="00E91F56">
        <w:rPr>
          <w:rFonts w:ascii="Times New Roman" w:hAnsi="Times New Roman" w:cs="Times New Roman"/>
          <w:bCs/>
        </w:rPr>
        <w:t xml:space="preserve"> interview</w:t>
      </w:r>
      <w:r w:rsidR="00CD08CF">
        <w:rPr>
          <w:rFonts w:ascii="Times New Roman" w:hAnsi="Times New Roman" w:cs="Times New Roman"/>
          <w:bCs/>
        </w:rPr>
        <w:t>ing and feedback,</w:t>
      </w:r>
      <w:r w:rsidR="00E91F56">
        <w:rPr>
          <w:rFonts w:ascii="Times New Roman" w:hAnsi="Times New Roman" w:cs="Times New Roman"/>
          <w:bCs/>
        </w:rPr>
        <w:t xml:space="preserve"> conduct</w:t>
      </w:r>
      <w:r w:rsidR="006735FF">
        <w:rPr>
          <w:rFonts w:ascii="Times New Roman" w:hAnsi="Times New Roman" w:cs="Times New Roman"/>
          <w:bCs/>
        </w:rPr>
        <w:t xml:space="preserve">ed </w:t>
      </w:r>
      <w:r w:rsidR="00E91F56">
        <w:rPr>
          <w:rFonts w:ascii="Times New Roman" w:hAnsi="Times New Roman" w:cs="Times New Roman"/>
          <w:bCs/>
        </w:rPr>
        <w:t xml:space="preserve">supplemental </w:t>
      </w:r>
      <w:r w:rsidR="009F13B9">
        <w:rPr>
          <w:rFonts w:ascii="Times New Roman" w:hAnsi="Times New Roman" w:cs="Times New Roman"/>
          <w:bCs/>
        </w:rPr>
        <w:t>interviewing,</w:t>
      </w:r>
      <w:r w:rsidR="00E91F56">
        <w:rPr>
          <w:rFonts w:ascii="Times New Roman" w:hAnsi="Times New Roman" w:cs="Times New Roman"/>
          <w:bCs/>
        </w:rPr>
        <w:t xml:space="preserve"> </w:t>
      </w:r>
      <w:r w:rsidR="009F13B9">
        <w:rPr>
          <w:rFonts w:ascii="Times New Roman" w:hAnsi="Times New Roman" w:cs="Times New Roman"/>
          <w:bCs/>
        </w:rPr>
        <w:t xml:space="preserve">occasionally </w:t>
      </w:r>
      <w:r w:rsidR="00CD08CF">
        <w:rPr>
          <w:rFonts w:ascii="Times New Roman" w:hAnsi="Times New Roman" w:cs="Times New Roman"/>
          <w:bCs/>
        </w:rPr>
        <w:t>p</w:t>
      </w:r>
      <w:r w:rsidR="009F13B9">
        <w:rPr>
          <w:rFonts w:ascii="Times New Roman" w:hAnsi="Times New Roman" w:cs="Times New Roman"/>
          <w:bCs/>
        </w:rPr>
        <w:t>articipat</w:t>
      </w:r>
      <w:r w:rsidR="006735FF">
        <w:rPr>
          <w:rFonts w:ascii="Times New Roman" w:hAnsi="Times New Roman" w:cs="Times New Roman"/>
          <w:bCs/>
        </w:rPr>
        <w:t>ed</w:t>
      </w:r>
      <w:r w:rsidR="009F13B9">
        <w:rPr>
          <w:rFonts w:ascii="Times New Roman" w:hAnsi="Times New Roman" w:cs="Times New Roman"/>
          <w:bCs/>
        </w:rPr>
        <w:t xml:space="preserve"> in providing</w:t>
      </w:r>
      <w:r w:rsidR="00CD08CF">
        <w:rPr>
          <w:rFonts w:ascii="Times New Roman" w:hAnsi="Times New Roman" w:cs="Times New Roman"/>
          <w:bCs/>
        </w:rPr>
        <w:t xml:space="preserve"> patient </w:t>
      </w:r>
      <w:r w:rsidR="00E91F56">
        <w:rPr>
          <w:rFonts w:ascii="Times New Roman" w:hAnsi="Times New Roman" w:cs="Times New Roman"/>
          <w:bCs/>
        </w:rPr>
        <w:t>feedback,</w:t>
      </w:r>
      <w:r w:rsidR="00CD08CF">
        <w:rPr>
          <w:rFonts w:ascii="Times New Roman" w:hAnsi="Times New Roman" w:cs="Times New Roman"/>
          <w:bCs/>
        </w:rPr>
        <w:t xml:space="preserve"> </w:t>
      </w:r>
      <w:r w:rsidR="0057700A">
        <w:rPr>
          <w:rFonts w:ascii="Times New Roman" w:hAnsi="Times New Roman" w:cs="Times New Roman"/>
          <w:bCs/>
        </w:rPr>
        <w:t>wor</w:t>
      </w:r>
      <w:r w:rsidR="001135F1">
        <w:rPr>
          <w:rFonts w:ascii="Times New Roman" w:hAnsi="Times New Roman" w:cs="Times New Roman"/>
          <w:bCs/>
        </w:rPr>
        <w:t>k</w:t>
      </w:r>
      <w:r w:rsidR="006735FF">
        <w:rPr>
          <w:rFonts w:ascii="Times New Roman" w:hAnsi="Times New Roman" w:cs="Times New Roman"/>
          <w:bCs/>
        </w:rPr>
        <w:t>ed</w:t>
      </w:r>
      <w:r w:rsidR="0057700A">
        <w:rPr>
          <w:rFonts w:ascii="Times New Roman" w:hAnsi="Times New Roman" w:cs="Times New Roman"/>
          <w:bCs/>
        </w:rPr>
        <w:t xml:space="preserve"> with interpreters when necessary, </w:t>
      </w:r>
      <w:r w:rsidR="009F13B9">
        <w:rPr>
          <w:rFonts w:ascii="Times New Roman" w:hAnsi="Times New Roman" w:cs="Times New Roman"/>
          <w:bCs/>
        </w:rPr>
        <w:t xml:space="preserve">and </w:t>
      </w:r>
      <w:r w:rsidR="00CD08CF">
        <w:rPr>
          <w:rFonts w:ascii="Times New Roman" w:hAnsi="Times New Roman" w:cs="Times New Roman"/>
          <w:bCs/>
        </w:rPr>
        <w:t>wr</w:t>
      </w:r>
      <w:r w:rsidR="006735FF">
        <w:rPr>
          <w:rFonts w:ascii="Times New Roman" w:hAnsi="Times New Roman" w:cs="Times New Roman"/>
          <w:bCs/>
        </w:rPr>
        <w:t>ote</w:t>
      </w:r>
      <w:r w:rsidRPr="007C3532">
        <w:rPr>
          <w:rFonts w:ascii="Times New Roman" w:hAnsi="Times New Roman" w:cs="Times New Roman"/>
          <w:bCs/>
        </w:rPr>
        <w:t xml:space="preserve"> </w:t>
      </w:r>
      <w:r w:rsidR="00801F10">
        <w:rPr>
          <w:rFonts w:ascii="Times New Roman" w:hAnsi="Times New Roman" w:cs="Times New Roman"/>
          <w:bCs/>
        </w:rPr>
        <w:t>comprehensive</w:t>
      </w:r>
      <w:r w:rsidR="001135F1">
        <w:rPr>
          <w:rFonts w:ascii="Times New Roman" w:hAnsi="Times New Roman" w:cs="Times New Roman"/>
          <w:bCs/>
        </w:rPr>
        <w:t xml:space="preserve"> </w:t>
      </w:r>
      <w:r w:rsidR="00212BFF">
        <w:rPr>
          <w:rFonts w:ascii="Times New Roman" w:hAnsi="Times New Roman" w:cs="Times New Roman"/>
          <w:bCs/>
        </w:rPr>
        <w:t xml:space="preserve">neuropsychological </w:t>
      </w:r>
      <w:r w:rsidR="009F13B9" w:rsidRPr="007C3532">
        <w:rPr>
          <w:rFonts w:ascii="Times New Roman" w:hAnsi="Times New Roman" w:cs="Times New Roman"/>
          <w:bCs/>
        </w:rPr>
        <w:t>report</w:t>
      </w:r>
      <w:r w:rsidR="009F13B9">
        <w:rPr>
          <w:rFonts w:ascii="Times New Roman" w:hAnsi="Times New Roman" w:cs="Times New Roman"/>
          <w:bCs/>
        </w:rPr>
        <w:t>s.</w:t>
      </w:r>
    </w:p>
    <w:p w14:paraId="34BF8AB5" w14:textId="536590AF" w:rsidR="009F13B9" w:rsidRPr="007B7F08" w:rsidRDefault="009F13B9" w:rsidP="00DB3C5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u w:val="single"/>
        </w:rPr>
      </w:pPr>
      <w:r w:rsidRPr="00E357DA">
        <w:rPr>
          <w:rFonts w:ascii="Times New Roman" w:hAnsi="Times New Roman" w:cs="Times New Roman"/>
          <w:bCs/>
          <w:u w:val="single"/>
        </w:rPr>
        <w:t>Setting:</w:t>
      </w:r>
      <w:r>
        <w:rPr>
          <w:rFonts w:ascii="Times New Roman" w:hAnsi="Times New Roman" w:cs="Times New Roman"/>
          <w:bCs/>
        </w:rPr>
        <w:t xml:space="preserve"> inpatient</w:t>
      </w:r>
      <w:r w:rsidR="008A6633">
        <w:rPr>
          <w:rFonts w:ascii="Times New Roman" w:hAnsi="Times New Roman" w:cs="Times New Roman"/>
          <w:bCs/>
        </w:rPr>
        <w:t xml:space="preserve"> (</w:t>
      </w:r>
      <w:r w:rsidR="005B01CC">
        <w:rPr>
          <w:rFonts w:ascii="Times New Roman" w:hAnsi="Times New Roman" w:cs="Times New Roman"/>
          <w:bCs/>
        </w:rPr>
        <w:t xml:space="preserve">e.g., </w:t>
      </w:r>
      <w:r w:rsidR="008A6633">
        <w:rPr>
          <w:rFonts w:ascii="Times New Roman" w:hAnsi="Times New Roman" w:cs="Times New Roman"/>
          <w:bCs/>
        </w:rPr>
        <w:t xml:space="preserve">presurgical, </w:t>
      </w:r>
      <w:proofErr w:type="spellStart"/>
      <w:r w:rsidR="005B01CC">
        <w:rPr>
          <w:rFonts w:ascii="Times New Roman" w:hAnsi="Times New Roman" w:cs="Times New Roman"/>
          <w:bCs/>
        </w:rPr>
        <w:t>vEEG</w:t>
      </w:r>
      <w:proofErr w:type="spellEnd"/>
      <w:r w:rsidR="005B01CC">
        <w:rPr>
          <w:rFonts w:ascii="Times New Roman" w:hAnsi="Times New Roman" w:cs="Times New Roman"/>
          <w:bCs/>
        </w:rPr>
        <w:t xml:space="preserve">, </w:t>
      </w:r>
      <w:r w:rsidR="008A6633">
        <w:rPr>
          <w:rFonts w:ascii="Times New Roman" w:hAnsi="Times New Roman" w:cs="Times New Roman"/>
          <w:bCs/>
        </w:rPr>
        <w:t>general)</w:t>
      </w:r>
      <w:r>
        <w:rPr>
          <w:rFonts w:ascii="Times New Roman" w:hAnsi="Times New Roman" w:cs="Times New Roman"/>
          <w:bCs/>
        </w:rPr>
        <w:t xml:space="preserve"> and outpatient</w:t>
      </w:r>
    </w:p>
    <w:p w14:paraId="41453B3B" w14:textId="524DEE6B" w:rsidR="007B7F08" w:rsidRPr="0021255F" w:rsidRDefault="007B7F08" w:rsidP="00DB3C5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u w:val="single"/>
        </w:rPr>
      </w:pPr>
      <w:r w:rsidRPr="00E357DA">
        <w:rPr>
          <w:rFonts w:ascii="Times New Roman" w:hAnsi="Times New Roman" w:cs="Times New Roman"/>
          <w:bCs/>
          <w:u w:val="single"/>
        </w:rPr>
        <w:t>Patient population</w:t>
      </w:r>
      <w:r>
        <w:rPr>
          <w:rFonts w:ascii="Times New Roman" w:hAnsi="Times New Roman" w:cs="Times New Roman"/>
          <w:bCs/>
        </w:rPr>
        <w:t>: adult and geriatrics</w:t>
      </w:r>
    </w:p>
    <w:p w14:paraId="72030422" w14:textId="7BC19EC5" w:rsidR="0021255F" w:rsidRPr="00C85F75" w:rsidRDefault="001F0B64" w:rsidP="00DB3C5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Cs/>
          <w:u w:val="single"/>
        </w:rPr>
        <w:t xml:space="preserve">Common </w:t>
      </w:r>
      <w:r w:rsidR="008D12F6">
        <w:rPr>
          <w:rFonts w:ascii="Times New Roman" w:hAnsi="Times New Roman" w:cs="Times New Roman"/>
          <w:bCs/>
          <w:u w:val="single"/>
        </w:rPr>
        <w:t>patient conditions</w:t>
      </w:r>
      <w:r w:rsidR="009802D6" w:rsidRPr="00E357DA">
        <w:rPr>
          <w:rFonts w:ascii="Times New Roman" w:hAnsi="Times New Roman" w:cs="Times New Roman"/>
          <w:bCs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Cs/>
          <w:u w:val="single"/>
        </w:rPr>
        <w:t>include</w:t>
      </w:r>
      <w:r>
        <w:rPr>
          <w:rFonts w:ascii="Times New Roman" w:hAnsi="Times New Roman" w:cs="Times New Roman"/>
          <w:bCs/>
        </w:rPr>
        <w:t>: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r w:rsidR="00C85F75">
        <w:rPr>
          <w:rFonts w:ascii="Times New Roman" w:hAnsi="Times New Roman" w:cs="Times New Roman"/>
          <w:bCs/>
        </w:rPr>
        <w:t xml:space="preserve">epilepsy, </w:t>
      </w:r>
      <w:r w:rsidR="00E0727D">
        <w:rPr>
          <w:rFonts w:ascii="Times New Roman" w:hAnsi="Times New Roman" w:cs="Times New Roman"/>
          <w:bCs/>
        </w:rPr>
        <w:t xml:space="preserve">heart, lung, and kidney transplant, </w:t>
      </w:r>
      <w:r w:rsidR="005E16A9">
        <w:rPr>
          <w:rFonts w:ascii="Times New Roman" w:hAnsi="Times New Roman" w:cs="Times New Roman"/>
          <w:bCs/>
        </w:rPr>
        <w:t xml:space="preserve">PNES, </w:t>
      </w:r>
      <w:r w:rsidR="0086368B">
        <w:rPr>
          <w:rFonts w:ascii="Times New Roman" w:hAnsi="Times New Roman" w:cs="Times New Roman"/>
          <w:bCs/>
        </w:rPr>
        <w:t>dementia</w:t>
      </w:r>
      <w:r w:rsidR="004047D6">
        <w:rPr>
          <w:rFonts w:ascii="Times New Roman" w:hAnsi="Times New Roman" w:cs="Times New Roman"/>
          <w:bCs/>
        </w:rPr>
        <w:t xml:space="preserve"> (e.g., Alzheimer’s disease</w:t>
      </w:r>
      <w:r w:rsidR="00A15DF7">
        <w:rPr>
          <w:rFonts w:ascii="Times New Roman" w:hAnsi="Times New Roman" w:cs="Times New Roman"/>
          <w:bCs/>
        </w:rPr>
        <w:t>,</w:t>
      </w:r>
      <w:r w:rsidR="002B2B59">
        <w:rPr>
          <w:rFonts w:ascii="Times New Roman" w:hAnsi="Times New Roman" w:cs="Times New Roman"/>
          <w:bCs/>
        </w:rPr>
        <w:t xml:space="preserve"> DLB)</w:t>
      </w:r>
      <w:r w:rsidR="00A15DF7">
        <w:rPr>
          <w:rFonts w:ascii="Times New Roman" w:hAnsi="Times New Roman" w:cs="Times New Roman"/>
          <w:bCs/>
        </w:rPr>
        <w:t xml:space="preserve"> psychiatric conditions (e.g., anxiety, depression</w:t>
      </w:r>
      <w:r w:rsidR="0031474C">
        <w:rPr>
          <w:rFonts w:ascii="Times New Roman" w:hAnsi="Times New Roman" w:cs="Times New Roman"/>
          <w:bCs/>
        </w:rPr>
        <w:t>, ADHD</w:t>
      </w:r>
      <w:r w:rsidR="00A15DF7">
        <w:rPr>
          <w:rFonts w:ascii="Times New Roman" w:hAnsi="Times New Roman" w:cs="Times New Roman"/>
          <w:bCs/>
        </w:rPr>
        <w:t>)</w:t>
      </w:r>
    </w:p>
    <w:p w14:paraId="650AD221" w14:textId="56C42CE5" w:rsidR="00C85F75" w:rsidRPr="007C3532" w:rsidRDefault="005A3C42" w:rsidP="00DB3C5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u w:val="single"/>
        </w:rPr>
      </w:pPr>
      <w:r w:rsidRPr="00E357DA">
        <w:rPr>
          <w:rFonts w:ascii="Times New Roman" w:hAnsi="Times New Roman" w:cs="Times New Roman"/>
          <w:bCs/>
          <w:u w:val="single"/>
        </w:rPr>
        <w:t>Conditions less commonly seen but have experience</w:t>
      </w:r>
      <w:r w:rsidR="00383908">
        <w:rPr>
          <w:rFonts w:ascii="Times New Roman" w:hAnsi="Times New Roman" w:cs="Times New Roman"/>
          <w:bCs/>
          <w:u w:val="single"/>
        </w:rPr>
        <w:t>d</w:t>
      </w:r>
      <w:r>
        <w:rPr>
          <w:rFonts w:ascii="Times New Roman" w:hAnsi="Times New Roman" w:cs="Times New Roman"/>
          <w:bCs/>
        </w:rPr>
        <w:t xml:space="preserve">: </w:t>
      </w:r>
      <w:r w:rsidR="00E357DA">
        <w:rPr>
          <w:rFonts w:ascii="Times New Roman" w:hAnsi="Times New Roman" w:cs="Times New Roman"/>
          <w:bCs/>
        </w:rPr>
        <w:t xml:space="preserve">FXTAS, </w:t>
      </w:r>
      <w:r w:rsidR="00CF191B">
        <w:rPr>
          <w:rFonts w:ascii="Times New Roman" w:hAnsi="Times New Roman" w:cs="Times New Roman"/>
          <w:bCs/>
        </w:rPr>
        <w:t xml:space="preserve">pseudobulbar affect secondary to neurologic injury, </w:t>
      </w:r>
      <w:r w:rsidR="002B2B59">
        <w:rPr>
          <w:rFonts w:ascii="Times New Roman" w:hAnsi="Times New Roman" w:cs="Times New Roman"/>
          <w:bCs/>
        </w:rPr>
        <w:t xml:space="preserve">semantic </w:t>
      </w:r>
      <w:r w:rsidR="0031474C">
        <w:rPr>
          <w:rFonts w:ascii="Times New Roman" w:hAnsi="Times New Roman" w:cs="Times New Roman"/>
          <w:bCs/>
        </w:rPr>
        <w:t>variant PPA</w:t>
      </w:r>
      <w:r w:rsidR="002B2B59">
        <w:rPr>
          <w:rFonts w:ascii="Times New Roman" w:hAnsi="Times New Roman" w:cs="Times New Roman"/>
          <w:bCs/>
        </w:rPr>
        <w:t xml:space="preserve">, </w:t>
      </w:r>
      <w:r w:rsidR="00AE06AC">
        <w:rPr>
          <w:rFonts w:ascii="Times New Roman" w:hAnsi="Times New Roman" w:cs="Times New Roman"/>
          <w:bCs/>
        </w:rPr>
        <w:t xml:space="preserve">sex </w:t>
      </w:r>
      <w:r w:rsidR="0057700A">
        <w:rPr>
          <w:rFonts w:ascii="Times New Roman" w:hAnsi="Times New Roman" w:cs="Times New Roman"/>
          <w:bCs/>
        </w:rPr>
        <w:t>addi</w:t>
      </w:r>
      <w:r w:rsidR="00A64968">
        <w:rPr>
          <w:rFonts w:ascii="Times New Roman" w:hAnsi="Times New Roman" w:cs="Times New Roman"/>
          <w:bCs/>
        </w:rPr>
        <w:t>ction</w:t>
      </w:r>
    </w:p>
    <w:p w14:paraId="78F61E9A" w14:textId="25F4EBBD" w:rsidR="00787000" w:rsidRPr="00E357DA" w:rsidRDefault="00DB3C5A" w:rsidP="00E357D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u w:val="single"/>
        </w:rPr>
      </w:pPr>
      <w:r w:rsidRPr="007C3532">
        <w:rPr>
          <w:rFonts w:ascii="Times New Roman" w:hAnsi="Times New Roman" w:cs="Times New Roman"/>
          <w:bCs/>
        </w:rPr>
        <w:t>Responsible for all case documentatio</w:t>
      </w:r>
      <w:r w:rsidR="00E357DA">
        <w:rPr>
          <w:rFonts w:ascii="Times New Roman" w:hAnsi="Times New Roman" w:cs="Times New Roman"/>
          <w:bCs/>
        </w:rPr>
        <w:t>n, c</w:t>
      </w:r>
      <w:r w:rsidR="0021255F" w:rsidRPr="00E357DA">
        <w:rPr>
          <w:rFonts w:ascii="Times New Roman" w:hAnsi="Times New Roman" w:cs="Times New Roman"/>
          <w:bCs/>
        </w:rPr>
        <w:t>onduct</w:t>
      </w:r>
      <w:r w:rsidR="00E357DA">
        <w:rPr>
          <w:rFonts w:ascii="Times New Roman" w:hAnsi="Times New Roman" w:cs="Times New Roman"/>
          <w:bCs/>
        </w:rPr>
        <w:t xml:space="preserve">ing </w:t>
      </w:r>
      <w:r w:rsidR="005437DC" w:rsidRPr="00E357DA">
        <w:rPr>
          <w:rFonts w:ascii="Times New Roman" w:hAnsi="Times New Roman" w:cs="Times New Roman"/>
          <w:bCs/>
        </w:rPr>
        <w:t>didactics case presentation</w:t>
      </w:r>
      <w:r w:rsidR="00E357DA">
        <w:rPr>
          <w:rFonts w:ascii="Times New Roman" w:hAnsi="Times New Roman" w:cs="Times New Roman"/>
          <w:bCs/>
        </w:rPr>
        <w:t>s when</w:t>
      </w:r>
      <w:r w:rsidR="0021255F" w:rsidRPr="00E357DA">
        <w:rPr>
          <w:rFonts w:ascii="Times New Roman" w:hAnsi="Times New Roman" w:cs="Times New Roman"/>
          <w:bCs/>
        </w:rPr>
        <w:t xml:space="preserve"> required</w:t>
      </w:r>
      <w:r w:rsidR="00E357DA">
        <w:rPr>
          <w:rFonts w:ascii="Times New Roman" w:hAnsi="Times New Roman" w:cs="Times New Roman"/>
          <w:bCs/>
        </w:rPr>
        <w:t>, and participating in w</w:t>
      </w:r>
      <w:r w:rsidRPr="00E357DA">
        <w:rPr>
          <w:rFonts w:ascii="Times New Roman" w:hAnsi="Times New Roman" w:cs="Times New Roman"/>
          <w:bCs/>
        </w:rPr>
        <w:t>eekly group didactic training</w:t>
      </w:r>
      <w:r w:rsidR="00E357DA">
        <w:rPr>
          <w:rFonts w:ascii="Times New Roman" w:hAnsi="Times New Roman" w:cs="Times New Roman"/>
          <w:bCs/>
        </w:rPr>
        <w:t xml:space="preserve"> and w</w:t>
      </w:r>
      <w:r w:rsidR="00787000" w:rsidRPr="00E357DA">
        <w:rPr>
          <w:rFonts w:ascii="Times New Roman" w:hAnsi="Times New Roman" w:cs="Times New Roman"/>
          <w:bCs/>
        </w:rPr>
        <w:t>eekly individual supervision training</w:t>
      </w:r>
    </w:p>
    <w:p w14:paraId="1992993B" w14:textId="511E1BCA" w:rsidR="00F043C6" w:rsidRDefault="00DB3C5A" w:rsidP="00F043C6">
      <w:pPr>
        <w:pStyle w:val="ListParagraph"/>
        <w:ind w:left="2160"/>
        <w:rPr>
          <w:rFonts w:ascii="Times New Roman" w:hAnsi="Times New Roman" w:cs="Times New Roman"/>
          <w:b/>
        </w:rPr>
      </w:pPr>
      <w:r w:rsidRPr="007C3532">
        <w:rPr>
          <w:rFonts w:ascii="Times New Roman" w:hAnsi="Times New Roman" w:cs="Times New Roman"/>
          <w:b/>
        </w:rPr>
        <w:t xml:space="preserve">Supervisors: </w:t>
      </w:r>
      <w:r w:rsidRPr="00F043C6">
        <w:rPr>
          <w:rFonts w:ascii="Times New Roman" w:hAnsi="Times New Roman" w:cs="Times New Roman"/>
          <w:b/>
        </w:rPr>
        <w:t>Dr. Christina Morrison, PhD, AB</w:t>
      </w:r>
      <w:r w:rsidR="007659BD" w:rsidRPr="00F043C6">
        <w:rPr>
          <w:rFonts w:ascii="Times New Roman" w:hAnsi="Times New Roman" w:cs="Times New Roman"/>
          <w:b/>
        </w:rPr>
        <w:t>PP</w:t>
      </w:r>
      <w:r w:rsidRPr="00F043C6">
        <w:rPr>
          <w:rFonts w:ascii="Times New Roman" w:hAnsi="Times New Roman" w:cs="Times New Roman"/>
          <w:b/>
        </w:rPr>
        <w:t xml:space="preserve">; Dr. William Barr, PhD, </w:t>
      </w:r>
      <w:r w:rsidR="007659BD" w:rsidRPr="00F043C6">
        <w:rPr>
          <w:rFonts w:ascii="Times New Roman" w:hAnsi="Times New Roman" w:cs="Times New Roman"/>
          <w:b/>
        </w:rPr>
        <w:t xml:space="preserve">ABPP; </w:t>
      </w:r>
      <w:r w:rsidR="00994EAC" w:rsidRPr="00F043C6">
        <w:rPr>
          <w:rFonts w:ascii="Times New Roman" w:hAnsi="Times New Roman" w:cs="Times New Roman"/>
          <w:b/>
        </w:rPr>
        <w:t>Juli</w:t>
      </w:r>
      <w:r w:rsidR="0023263F" w:rsidRPr="00F043C6">
        <w:rPr>
          <w:rFonts w:ascii="Times New Roman" w:hAnsi="Times New Roman" w:cs="Times New Roman"/>
          <w:b/>
        </w:rPr>
        <w:t xml:space="preserve">a </w:t>
      </w:r>
      <w:r w:rsidR="00994EAC" w:rsidRPr="00F043C6">
        <w:rPr>
          <w:rFonts w:ascii="Times New Roman" w:hAnsi="Times New Roman" w:cs="Times New Roman"/>
          <w:b/>
        </w:rPr>
        <w:t xml:space="preserve">Rao, PhD; Evan Schulze, PhD; </w:t>
      </w:r>
      <w:r w:rsidR="00762A8F">
        <w:rPr>
          <w:rFonts w:ascii="Times New Roman" w:hAnsi="Times New Roman" w:cs="Times New Roman"/>
          <w:b/>
        </w:rPr>
        <w:t xml:space="preserve">&amp; </w:t>
      </w:r>
      <w:r w:rsidR="00994EAC" w:rsidRPr="00F043C6">
        <w:rPr>
          <w:rFonts w:ascii="Times New Roman" w:hAnsi="Times New Roman" w:cs="Times New Roman"/>
          <w:b/>
        </w:rPr>
        <w:t>Lillian Salinas, PhD</w:t>
      </w:r>
    </w:p>
    <w:p w14:paraId="533238B1" w14:textId="77777777" w:rsidR="00762A8F" w:rsidRPr="00F043C6" w:rsidRDefault="00762A8F" w:rsidP="00F043C6">
      <w:pPr>
        <w:pStyle w:val="ListParagraph"/>
        <w:ind w:left="2160"/>
        <w:rPr>
          <w:rFonts w:ascii="Times New Roman" w:hAnsi="Times New Roman" w:cs="Times New Roman"/>
          <w:b/>
        </w:rPr>
      </w:pPr>
    </w:p>
    <w:p w14:paraId="17EA25AE" w14:textId="293AA221" w:rsidR="00F61A11" w:rsidRPr="007C3532" w:rsidRDefault="00F61A11" w:rsidP="00F61A11">
      <w:pPr>
        <w:spacing w:after="0"/>
        <w:rPr>
          <w:rFonts w:ascii="Times New Roman" w:hAnsi="Times New Roman" w:cs="Times New Roman"/>
          <w:b/>
        </w:rPr>
      </w:pPr>
      <w:r w:rsidRPr="007C3532">
        <w:rPr>
          <w:rFonts w:ascii="Times New Roman" w:hAnsi="Times New Roman" w:cs="Times New Roman"/>
          <w:bCs/>
          <w:i/>
          <w:iCs/>
        </w:rPr>
        <w:t xml:space="preserve">July 2021 </w:t>
      </w:r>
      <w:r w:rsidRPr="007C3532">
        <w:rPr>
          <w:rFonts w:ascii="Times New Roman" w:hAnsi="Times New Roman" w:cs="Times New Roman"/>
        </w:rPr>
        <w:t xml:space="preserve">- </w:t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  <w:b/>
        </w:rPr>
        <w:t>Neuropsychology Extern</w:t>
      </w:r>
    </w:p>
    <w:p w14:paraId="6BAE1270" w14:textId="62A176EE" w:rsidR="00F61A11" w:rsidRPr="007C3532" w:rsidRDefault="00DB3C5A" w:rsidP="00F61A11">
      <w:pPr>
        <w:spacing w:after="0"/>
        <w:ind w:left="2160" w:hanging="2160"/>
        <w:rPr>
          <w:rFonts w:ascii="Times New Roman" w:hAnsi="Times New Roman" w:cs="Times New Roman"/>
          <w:b/>
        </w:rPr>
      </w:pPr>
      <w:r w:rsidRPr="007C3532">
        <w:rPr>
          <w:rFonts w:ascii="Times New Roman" w:hAnsi="Times New Roman" w:cs="Times New Roman"/>
          <w:bCs/>
          <w:i/>
          <w:iCs/>
        </w:rPr>
        <w:t>June 2022</w:t>
      </w:r>
      <w:r w:rsidR="00F61A11" w:rsidRPr="007C3532">
        <w:rPr>
          <w:rFonts w:ascii="Times New Roman" w:hAnsi="Times New Roman" w:cs="Times New Roman"/>
          <w:bCs/>
          <w:i/>
          <w:iCs/>
        </w:rPr>
        <w:tab/>
      </w:r>
      <w:r w:rsidR="00F61A11" w:rsidRPr="007C3532">
        <w:rPr>
          <w:rFonts w:ascii="Times New Roman" w:hAnsi="Times New Roman" w:cs="Times New Roman"/>
          <w:bCs/>
        </w:rPr>
        <w:t>Montefiore Division of Neuropsychology, Department of Neurology, Bronx, New York</w:t>
      </w:r>
    </w:p>
    <w:p w14:paraId="0D70438F" w14:textId="14CF6AB0" w:rsidR="008C1181" w:rsidRPr="008C1181" w:rsidRDefault="008C1181" w:rsidP="008C118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u w:val="single"/>
        </w:rPr>
      </w:pPr>
      <w:r w:rsidRPr="007C3532">
        <w:rPr>
          <w:rFonts w:ascii="Times New Roman" w:hAnsi="Times New Roman" w:cs="Times New Roman"/>
          <w:bCs/>
        </w:rPr>
        <w:t>Conduct</w:t>
      </w:r>
      <w:r>
        <w:rPr>
          <w:rFonts w:ascii="Times New Roman" w:hAnsi="Times New Roman" w:cs="Times New Roman"/>
          <w:bCs/>
        </w:rPr>
        <w:t xml:space="preserve">ed </w:t>
      </w:r>
      <w:r w:rsidRPr="007C3532">
        <w:rPr>
          <w:rFonts w:ascii="Times New Roman" w:hAnsi="Times New Roman" w:cs="Times New Roman"/>
          <w:bCs/>
        </w:rPr>
        <w:t>neuropsychological testing batteries</w:t>
      </w:r>
      <w:r>
        <w:rPr>
          <w:rFonts w:ascii="Times New Roman" w:hAnsi="Times New Roman" w:cs="Times New Roman"/>
          <w:bCs/>
        </w:rPr>
        <w:t xml:space="preserve">, observed licensed neuropsychologists’ clinical interviewing and feedback, conducted supplemental interviewing when warranted, occasionally participated in providing patient feedback, and wrote </w:t>
      </w:r>
      <w:r w:rsidR="00801F10">
        <w:rPr>
          <w:rFonts w:ascii="Times New Roman" w:hAnsi="Times New Roman" w:cs="Times New Roman"/>
          <w:bCs/>
        </w:rPr>
        <w:t xml:space="preserve">comprehensive </w:t>
      </w:r>
      <w:r>
        <w:rPr>
          <w:rFonts w:ascii="Times New Roman" w:hAnsi="Times New Roman" w:cs="Times New Roman"/>
          <w:bCs/>
        </w:rPr>
        <w:t xml:space="preserve">neuropsychological </w:t>
      </w:r>
      <w:r w:rsidRPr="007C3532">
        <w:rPr>
          <w:rFonts w:ascii="Times New Roman" w:hAnsi="Times New Roman" w:cs="Times New Roman"/>
          <w:bCs/>
        </w:rPr>
        <w:t>report</w:t>
      </w:r>
      <w:r>
        <w:rPr>
          <w:rFonts w:ascii="Times New Roman" w:hAnsi="Times New Roman" w:cs="Times New Roman"/>
          <w:bCs/>
        </w:rPr>
        <w:t>s.</w:t>
      </w:r>
    </w:p>
    <w:p w14:paraId="29D1E1A8" w14:textId="4104D2CF" w:rsidR="008C1181" w:rsidRPr="009F13B9" w:rsidRDefault="008C1181" w:rsidP="008C118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u w:val="single"/>
        </w:rPr>
      </w:pPr>
      <w:r w:rsidRPr="008C1181">
        <w:rPr>
          <w:rFonts w:ascii="Times New Roman" w:hAnsi="Times New Roman" w:cs="Times New Roman"/>
          <w:bCs/>
          <w:u w:val="single"/>
        </w:rPr>
        <w:t>Setting</w:t>
      </w:r>
      <w:r>
        <w:rPr>
          <w:rFonts w:ascii="Times New Roman" w:hAnsi="Times New Roman" w:cs="Times New Roman"/>
          <w:bCs/>
        </w:rPr>
        <w:t>: outpatient</w:t>
      </w:r>
    </w:p>
    <w:p w14:paraId="725C7FAD" w14:textId="268DFA87" w:rsidR="00EB7802" w:rsidRPr="008C1181" w:rsidRDefault="00EB7802" w:rsidP="00F61A1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u w:val="single"/>
        </w:rPr>
      </w:pPr>
      <w:r w:rsidRPr="008C1181">
        <w:rPr>
          <w:rFonts w:ascii="Times New Roman" w:hAnsi="Times New Roman" w:cs="Times New Roman"/>
          <w:bCs/>
          <w:u w:val="single"/>
        </w:rPr>
        <w:t xml:space="preserve">Patient </w:t>
      </w:r>
      <w:r w:rsidR="007B7F08" w:rsidRPr="008C1181">
        <w:rPr>
          <w:rFonts w:ascii="Times New Roman" w:hAnsi="Times New Roman" w:cs="Times New Roman"/>
          <w:bCs/>
          <w:u w:val="single"/>
        </w:rPr>
        <w:t>population</w:t>
      </w:r>
      <w:r w:rsidR="007B7F08">
        <w:rPr>
          <w:rFonts w:ascii="Times New Roman" w:hAnsi="Times New Roman" w:cs="Times New Roman"/>
          <w:bCs/>
        </w:rPr>
        <w:t>: lifespan</w:t>
      </w:r>
    </w:p>
    <w:p w14:paraId="1E9A7C0A" w14:textId="1483CACE" w:rsidR="008C1181" w:rsidRPr="00C85F75" w:rsidRDefault="008C1181" w:rsidP="008C118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Cs/>
          <w:u w:val="single"/>
        </w:rPr>
        <w:t>Common patient conditions</w:t>
      </w:r>
      <w:r w:rsidRPr="00E357DA">
        <w:rPr>
          <w:rFonts w:ascii="Times New Roman" w:hAnsi="Times New Roman" w:cs="Times New Roman"/>
          <w:bCs/>
          <w:u w:val="single"/>
        </w:rPr>
        <w:t xml:space="preserve"> </w:t>
      </w:r>
      <w:r>
        <w:rPr>
          <w:rFonts w:ascii="Times New Roman" w:hAnsi="Times New Roman" w:cs="Times New Roman"/>
          <w:bCs/>
          <w:u w:val="single"/>
        </w:rPr>
        <w:t>include</w:t>
      </w:r>
      <w:r w:rsidR="00EE1412">
        <w:rPr>
          <w:rFonts w:ascii="Times New Roman" w:hAnsi="Times New Roman" w:cs="Times New Roman"/>
          <w:bCs/>
          <w:u w:val="single"/>
        </w:rPr>
        <w:t>d</w:t>
      </w:r>
      <w:r>
        <w:rPr>
          <w:rFonts w:ascii="Times New Roman" w:hAnsi="Times New Roman" w:cs="Times New Roman"/>
          <w:bCs/>
        </w:rPr>
        <w:t xml:space="preserve">: </w:t>
      </w:r>
      <w:r w:rsidR="00491FE0">
        <w:rPr>
          <w:rFonts w:ascii="Times New Roman" w:hAnsi="Times New Roman" w:cs="Times New Roman"/>
          <w:bCs/>
        </w:rPr>
        <w:t xml:space="preserve">learning disabilities, ASD, </w:t>
      </w:r>
      <w:r w:rsidR="00C454BD">
        <w:rPr>
          <w:rFonts w:ascii="Times New Roman" w:hAnsi="Times New Roman" w:cs="Times New Roman"/>
          <w:bCs/>
        </w:rPr>
        <w:t>dementia</w:t>
      </w:r>
    </w:p>
    <w:p w14:paraId="7880E3FE" w14:textId="09DB6434" w:rsidR="00365D13" w:rsidRPr="00365D13" w:rsidRDefault="008C1181" w:rsidP="00042F0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u w:val="single"/>
        </w:rPr>
      </w:pPr>
      <w:r w:rsidRPr="00365D13">
        <w:rPr>
          <w:rFonts w:ascii="Times New Roman" w:hAnsi="Times New Roman" w:cs="Times New Roman"/>
          <w:bCs/>
          <w:u w:val="single"/>
        </w:rPr>
        <w:t>Conditions less commonly seen but have experienced</w:t>
      </w:r>
      <w:r w:rsidRPr="00365D13">
        <w:rPr>
          <w:rFonts w:ascii="Times New Roman" w:hAnsi="Times New Roman" w:cs="Times New Roman"/>
          <w:bCs/>
        </w:rPr>
        <w:t>:</w:t>
      </w:r>
      <w:r w:rsidR="00365D13">
        <w:rPr>
          <w:rFonts w:ascii="Times New Roman" w:hAnsi="Times New Roman" w:cs="Times New Roman"/>
          <w:bCs/>
        </w:rPr>
        <w:t xml:space="preserve"> </w:t>
      </w:r>
      <w:r w:rsidR="00365D13" w:rsidRPr="007C3532">
        <w:rPr>
          <w:rFonts w:ascii="Times New Roman" w:hAnsi="Times New Roman" w:cs="Times New Roman"/>
        </w:rPr>
        <w:t>ADE</w:t>
      </w:r>
      <w:r w:rsidR="00365D13">
        <w:rPr>
          <w:rFonts w:ascii="Times New Roman" w:hAnsi="Times New Roman" w:cs="Times New Roman"/>
        </w:rPr>
        <w:t xml:space="preserve">M and </w:t>
      </w:r>
      <w:r w:rsidR="00365D13" w:rsidRPr="007C3532">
        <w:rPr>
          <w:rFonts w:ascii="Times New Roman" w:hAnsi="Times New Roman" w:cs="Times New Roman"/>
        </w:rPr>
        <w:t>AMSAN</w:t>
      </w:r>
      <w:r w:rsidR="00365D13">
        <w:rPr>
          <w:rFonts w:ascii="Times New Roman" w:hAnsi="Times New Roman" w:cs="Times New Roman"/>
        </w:rPr>
        <w:t xml:space="preserve">, </w:t>
      </w:r>
      <w:r w:rsidR="00365D13" w:rsidRPr="00365D13">
        <w:rPr>
          <w:rFonts w:ascii="Times New Roman" w:hAnsi="Times New Roman" w:cs="Times New Roman"/>
          <w:bCs/>
        </w:rPr>
        <w:t xml:space="preserve"> </w:t>
      </w:r>
    </w:p>
    <w:p w14:paraId="6F8C034E" w14:textId="65974D64" w:rsidR="008C1181" w:rsidRPr="00365D13" w:rsidRDefault="008C1181" w:rsidP="00042F0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u w:val="single"/>
        </w:rPr>
      </w:pPr>
      <w:r w:rsidRPr="00365D13">
        <w:rPr>
          <w:rFonts w:ascii="Times New Roman" w:hAnsi="Times New Roman" w:cs="Times New Roman"/>
          <w:bCs/>
        </w:rPr>
        <w:t>Responsible for all case documentation, conducted didactics case presentations when required, and attended weekly grand rounds and individual/group supervision training</w:t>
      </w:r>
    </w:p>
    <w:p w14:paraId="571553AF" w14:textId="257B105B" w:rsidR="00F61A11" w:rsidRPr="007C3532" w:rsidRDefault="00F61A11" w:rsidP="00042BB7">
      <w:pPr>
        <w:pStyle w:val="ListParagraph"/>
        <w:ind w:left="2160"/>
        <w:rPr>
          <w:rFonts w:ascii="Times New Roman" w:hAnsi="Times New Roman" w:cs="Times New Roman"/>
          <w:b/>
          <w:u w:val="single"/>
        </w:rPr>
      </w:pPr>
      <w:r w:rsidRPr="007C3532">
        <w:rPr>
          <w:rFonts w:ascii="Times New Roman" w:hAnsi="Times New Roman" w:cs="Times New Roman"/>
          <w:b/>
        </w:rPr>
        <w:t>Supervisor</w:t>
      </w:r>
      <w:r w:rsidR="00462996" w:rsidRPr="007C3532">
        <w:rPr>
          <w:rFonts w:ascii="Times New Roman" w:hAnsi="Times New Roman" w:cs="Times New Roman"/>
          <w:b/>
        </w:rPr>
        <w:t>s</w:t>
      </w:r>
      <w:r w:rsidRPr="007C3532">
        <w:rPr>
          <w:rFonts w:ascii="Times New Roman" w:hAnsi="Times New Roman" w:cs="Times New Roman"/>
          <w:b/>
        </w:rPr>
        <w:t xml:space="preserve">: </w:t>
      </w:r>
      <w:r w:rsidRPr="00F043C6">
        <w:rPr>
          <w:rFonts w:ascii="Times New Roman" w:hAnsi="Times New Roman" w:cs="Times New Roman"/>
          <w:b/>
        </w:rPr>
        <w:t>Ronda Facchini, PhD</w:t>
      </w:r>
      <w:r w:rsidR="005B535B" w:rsidRPr="00F043C6">
        <w:rPr>
          <w:rFonts w:ascii="Times New Roman" w:hAnsi="Times New Roman" w:cs="Times New Roman"/>
          <w:b/>
        </w:rPr>
        <w:t>;</w:t>
      </w:r>
      <w:r w:rsidR="00462996" w:rsidRPr="00F043C6">
        <w:rPr>
          <w:rFonts w:ascii="Times New Roman" w:hAnsi="Times New Roman" w:cs="Times New Roman"/>
          <w:b/>
        </w:rPr>
        <w:t xml:space="preserve"> David Masur, PhD, ABPP</w:t>
      </w:r>
      <w:r w:rsidR="005B535B" w:rsidRPr="00F043C6">
        <w:rPr>
          <w:rFonts w:ascii="Times New Roman" w:hAnsi="Times New Roman" w:cs="Times New Roman"/>
          <w:b/>
        </w:rPr>
        <w:t>; Erica Weiss, PhD;</w:t>
      </w:r>
      <w:r w:rsidR="00042BB7" w:rsidRPr="00F043C6">
        <w:rPr>
          <w:rFonts w:ascii="Times New Roman" w:hAnsi="Times New Roman" w:cs="Times New Roman"/>
          <w:b/>
        </w:rPr>
        <w:t xml:space="preserve"> </w:t>
      </w:r>
      <w:r w:rsidR="005B535B" w:rsidRPr="00F043C6">
        <w:rPr>
          <w:rFonts w:ascii="Times New Roman" w:hAnsi="Times New Roman" w:cs="Times New Roman"/>
          <w:b/>
        </w:rPr>
        <w:t>&amp; John McGinley, PhD</w:t>
      </w:r>
    </w:p>
    <w:p w14:paraId="2BB412B1" w14:textId="04E26857" w:rsidR="00542FD1" w:rsidRPr="007C3532" w:rsidRDefault="00542FD1" w:rsidP="00232A17">
      <w:pPr>
        <w:spacing w:after="0"/>
        <w:rPr>
          <w:rFonts w:ascii="Times New Roman" w:hAnsi="Times New Roman" w:cs="Times New Roman"/>
          <w:b/>
        </w:rPr>
      </w:pPr>
      <w:r w:rsidRPr="007C3532">
        <w:rPr>
          <w:rFonts w:ascii="Times New Roman" w:hAnsi="Times New Roman" w:cs="Times New Roman"/>
          <w:bCs/>
          <w:i/>
          <w:iCs/>
        </w:rPr>
        <w:lastRenderedPageBreak/>
        <w:t>September 2020</w:t>
      </w:r>
      <w:r w:rsidR="00D161A4" w:rsidRPr="007C3532">
        <w:rPr>
          <w:rFonts w:ascii="Times New Roman" w:hAnsi="Times New Roman" w:cs="Times New Roman"/>
          <w:bCs/>
          <w:i/>
          <w:iCs/>
        </w:rPr>
        <w:t xml:space="preserve"> </w:t>
      </w:r>
      <w:r w:rsidR="00C37517" w:rsidRPr="007C3532">
        <w:rPr>
          <w:rFonts w:ascii="Times New Roman" w:hAnsi="Times New Roman" w:cs="Times New Roman"/>
        </w:rPr>
        <w:t>–</w:t>
      </w:r>
      <w:r w:rsidRPr="007C3532">
        <w:rPr>
          <w:rFonts w:ascii="Times New Roman" w:hAnsi="Times New Roman" w:cs="Times New Roman"/>
          <w:b/>
        </w:rPr>
        <w:tab/>
        <w:t>Neuropsychology Extern</w:t>
      </w:r>
    </w:p>
    <w:p w14:paraId="0406578E" w14:textId="1C5C3832" w:rsidR="00542FD1" w:rsidRPr="007C3532" w:rsidRDefault="00F61A11" w:rsidP="00232A17">
      <w:pPr>
        <w:spacing w:after="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  <w:i/>
          <w:iCs/>
        </w:rPr>
        <w:t>June 2021</w:t>
      </w:r>
      <w:r w:rsidR="00542FD1" w:rsidRPr="007C3532">
        <w:rPr>
          <w:rFonts w:ascii="Times New Roman" w:hAnsi="Times New Roman" w:cs="Times New Roman"/>
          <w:b/>
        </w:rPr>
        <w:tab/>
      </w:r>
      <w:r w:rsidR="00D161A4" w:rsidRPr="007C3532">
        <w:rPr>
          <w:rFonts w:ascii="Times New Roman" w:hAnsi="Times New Roman" w:cs="Times New Roman"/>
          <w:b/>
        </w:rPr>
        <w:tab/>
      </w:r>
      <w:r w:rsidR="00232A17" w:rsidRPr="007C3532">
        <w:rPr>
          <w:rFonts w:ascii="Times New Roman" w:hAnsi="Times New Roman" w:cs="Times New Roman"/>
          <w:bCs/>
        </w:rPr>
        <w:t>Burke Rehabilitation Center, White Plains, New York</w:t>
      </w:r>
    </w:p>
    <w:p w14:paraId="4F666ED0" w14:textId="6CB38691" w:rsidR="006A3127" w:rsidRDefault="009620F8" w:rsidP="000D3047">
      <w:pPr>
        <w:pStyle w:val="ListParagraph"/>
        <w:numPr>
          <w:ilvl w:val="0"/>
          <w:numId w:val="16"/>
        </w:numPr>
        <w:spacing w:after="0"/>
        <w:ind w:left="324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Carr</w:t>
      </w:r>
      <w:r w:rsidR="00A6545F" w:rsidRPr="007C3532">
        <w:rPr>
          <w:rFonts w:ascii="Times New Roman" w:hAnsi="Times New Roman" w:cs="Times New Roman"/>
          <w:bCs/>
        </w:rPr>
        <w:t xml:space="preserve">ied </w:t>
      </w:r>
      <w:r w:rsidRPr="007C3532">
        <w:rPr>
          <w:rFonts w:ascii="Times New Roman" w:hAnsi="Times New Roman" w:cs="Times New Roman"/>
          <w:bCs/>
        </w:rPr>
        <w:t>a caseload of short</w:t>
      </w:r>
      <w:r w:rsidR="00FE5842" w:rsidRPr="007C3532">
        <w:rPr>
          <w:rFonts w:ascii="Times New Roman" w:hAnsi="Times New Roman" w:cs="Times New Roman"/>
          <w:bCs/>
        </w:rPr>
        <w:t xml:space="preserve">-term </w:t>
      </w:r>
      <w:r w:rsidR="000D3047">
        <w:rPr>
          <w:rFonts w:ascii="Times New Roman" w:hAnsi="Times New Roman" w:cs="Times New Roman"/>
          <w:bCs/>
        </w:rPr>
        <w:t xml:space="preserve">(typically 2-4 weeks) </w:t>
      </w:r>
      <w:r w:rsidRPr="007C3532">
        <w:rPr>
          <w:rFonts w:ascii="Times New Roman" w:hAnsi="Times New Roman" w:cs="Times New Roman"/>
          <w:bCs/>
        </w:rPr>
        <w:t>individual therapy patients</w:t>
      </w:r>
      <w:r w:rsidR="003D3749" w:rsidRPr="007C3532">
        <w:rPr>
          <w:rFonts w:ascii="Times New Roman" w:hAnsi="Times New Roman" w:cs="Times New Roman"/>
          <w:bCs/>
        </w:rPr>
        <w:t xml:space="preserve"> </w:t>
      </w:r>
      <w:r w:rsidR="000D3047">
        <w:rPr>
          <w:rFonts w:ascii="Times New Roman" w:hAnsi="Times New Roman" w:cs="Times New Roman"/>
          <w:bCs/>
        </w:rPr>
        <w:t>in an acute care rehabilitation setting</w:t>
      </w:r>
      <w:r w:rsidR="00413BEC" w:rsidRPr="007C3532">
        <w:rPr>
          <w:rFonts w:ascii="Times New Roman" w:hAnsi="Times New Roman" w:cs="Times New Roman"/>
          <w:bCs/>
        </w:rPr>
        <w:t xml:space="preserve">. </w:t>
      </w:r>
      <w:r w:rsidR="000D3047" w:rsidRPr="007C3532">
        <w:rPr>
          <w:rFonts w:ascii="Times New Roman" w:hAnsi="Times New Roman" w:cs="Times New Roman"/>
          <w:bCs/>
        </w:rPr>
        <w:t>Conducted psychological intakes, mental state examinations, brief neuro</w:t>
      </w:r>
      <w:r w:rsidR="000D3047">
        <w:rPr>
          <w:rFonts w:ascii="Times New Roman" w:hAnsi="Times New Roman" w:cs="Times New Roman"/>
          <w:bCs/>
        </w:rPr>
        <w:t xml:space="preserve">psychological </w:t>
      </w:r>
      <w:r w:rsidR="000D3047" w:rsidRPr="007C3532">
        <w:rPr>
          <w:rFonts w:ascii="Times New Roman" w:hAnsi="Times New Roman" w:cs="Times New Roman"/>
          <w:bCs/>
        </w:rPr>
        <w:t>testing</w:t>
      </w:r>
      <w:r w:rsidR="000D3047">
        <w:rPr>
          <w:rFonts w:ascii="Times New Roman" w:hAnsi="Times New Roman" w:cs="Times New Roman"/>
          <w:bCs/>
        </w:rPr>
        <w:t xml:space="preserve"> (when warranted)</w:t>
      </w:r>
      <w:r w:rsidR="000D3047" w:rsidRPr="007C3532">
        <w:rPr>
          <w:rFonts w:ascii="Times New Roman" w:hAnsi="Times New Roman" w:cs="Times New Roman"/>
          <w:bCs/>
        </w:rPr>
        <w:t>, and psychotherapy</w:t>
      </w:r>
      <w:r w:rsidR="000D3047">
        <w:rPr>
          <w:rFonts w:ascii="Times New Roman" w:hAnsi="Times New Roman" w:cs="Times New Roman"/>
          <w:bCs/>
        </w:rPr>
        <w:t xml:space="preserve"> (e.g., CBT, ACT)</w:t>
      </w:r>
      <w:r w:rsidR="003402BE">
        <w:rPr>
          <w:rFonts w:ascii="Times New Roman" w:hAnsi="Times New Roman" w:cs="Times New Roman"/>
          <w:bCs/>
        </w:rPr>
        <w:t>.</w:t>
      </w:r>
    </w:p>
    <w:p w14:paraId="73C5BB9E" w14:textId="65E580D2" w:rsidR="003402BE" w:rsidRPr="007C3532" w:rsidRDefault="00792EA9" w:rsidP="003402BE">
      <w:pPr>
        <w:pStyle w:val="ListParagraph"/>
        <w:numPr>
          <w:ilvl w:val="0"/>
          <w:numId w:val="16"/>
        </w:numPr>
        <w:spacing w:after="0"/>
        <w:ind w:left="3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</w:t>
      </w:r>
      <w:r w:rsidR="003402BE" w:rsidRPr="007C3532">
        <w:rPr>
          <w:rFonts w:ascii="Times New Roman" w:hAnsi="Times New Roman" w:cs="Times New Roman"/>
          <w:bCs/>
        </w:rPr>
        <w:t>onducted neuropsychological testing batteries in an outpatient</w:t>
      </w:r>
      <w:r>
        <w:rPr>
          <w:rFonts w:ascii="Times New Roman" w:hAnsi="Times New Roman" w:cs="Times New Roman"/>
          <w:bCs/>
        </w:rPr>
        <w:t xml:space="preserve"> medical setting</w:t>
      </w:r>
      <w:r w:rsidR="003402BE" w:rsidRPr="007C3532">
        <w:rPr>
          <w:rFonts w:ascii="Times New Roman" w:hAnsi="Times New Roman" w:cs="Times New Roman"/>
          <w:bCs/>
        </w:rPr>
        <w:t xml:space="preserve">, </w:t>
      </w:r>
      <w:r w:rsidR="00F43B87">
        <w:rPr>
          <w:rFonts w:ascii="Times New Roman" w:hAnsi="Times New Roman" w:cs="Times New Roman"/>
          <w:bCs/>
        </w:rPr>
        <w:t xml:space="preserve">observed licensed neuropsychologists’ clinical interviewing and feedback, and </w:t>
      </w:r>
      <w:r>
        <w:rPr>
          <w:rFonts w:ascii="Times New Roman" w:hAnsi="Times New Roman" w:cs="Times New Roman"/>
          <w:bCs/>
        </w:rPr>
        <w:t xml:space="preserve">wrote </w:t>
      </w:r>
      <w:r w:rsidR="00801F10">
        <w:rPr>
          <w:rFonts w:ascii="Times New Roman" w:hAnsi="Times New Roman" w:cs="Times New Roman"/>
          <w:bCs/>
        </w:rPr>
        <w:t>comprehensive</w:t>
      </w:r>
      <w:r>
        <w:rPr>
          <w:rFonts w:ascii="Times New Roman" w:hAnsi="Times New Roman" w:cs="Times New Roman"/>
          <w:bCs/>
        </w:rPr>
        <w:t xml:space="preserve"> neuropsychological reports</w:t>
      </w:r>
    </w:p>
    <w:p w14:paraId="4D46857B" w14:textId="4BE9BF98" w:rsidR="003402BE" w:rsidRPr="000D3047" w:rsidRDefault="003402BE" w:rsidP="000D3047">
      <w:pPr>
        <w:pStyle w:val="ListParagraph"/>
        <w:numPr>
          <w:ilvl w:val="0"/>
          <w:numId w:val="16"/>
        </w:numPr>
        <w:spacing w:after="0"/>
        <w:ind w:left="3240"/>
        <w:rPr>
          <w:rFonts w:ascii="Times New Roman" w:hAnsi="Times New Roman" w:cs="Times New Roman"/>
          <w:bCs/>
        </w:rPr>
      </w:pPr>
      <w:r w:rsidRPr="003402BE">
        <w:rPr>
          <w:rFonts w:ascii="Times New Roman" w:hAnsi="Times New Roman" w:cs="Times New Roman"/>
          <w:bCs/>
          <w:u w:val="single"/>
        </w:rPr>
        <w:t>Setting</w:t>
      </w:r>
      <w:r>
        <w:rPr>
          <w:rFonts w:ascii="Times New Roman" w:hAnsi="Times New Roman" w:cs="Times New Roman"/>
          <w:bCs/>
        </w:rPr>
        <w:t>: inpatient and outpatient</w:t>
      </w:r>
    </w:p>
    <w:p w14:paraId="1A78A5A1" w14:textId="77777777" w:rsidR="006A3127" w:rsidRDefault="006A3127" w:rsidP="00023683">
      <w:pPr>
        <w:pStyle w:val="ListParagraph"/>
        <w:numPr>
          <w:ilvl w:val="0"/>
          <w:numId w:val="16"/>
        </w:numPr>
        <w:spacing w:after="0"/>
        <w:ind w:left="3240"/>
        <w:rPr>
          <w:rFonts w:ascii="Times New Roman" w:hAnsi="Times New Roman" w:cs="Times New Roman"/>
          <w:bCs/>
        </w:rPr>
      </w:pPr>
      <w:r w:rsidRPr="006A3127">
        <w:rPr>
          <w:rFonts w:ascii="Times New Roman" w:hAnsi="Times New Roman" w:cs="Times New Roman"/>
          <w:bCs/>
          <w:u w:val="single"/>
        </w:rPr>
        <w:t>Patient population</w:t>
      </w:r>
      <w:r>
        <w:rPr>
          <w:rFonts w:ascii="Times New Roman" w:hAnsi="Times New Roman" w:cs="Times New Roman"/>
          <w:bCs/>
        </w:rPr>
        <w:t>: adults and geriatrics</w:t>
      </w:r>
    </w:p>
    <w:p w14:paraId="7B028BB8" w14:textId="7E81EE5C" w:rsidR="003402BE" w:rsidRDefault="006A3127" w:rsidP="003402BE">
      <w:pPr>
        <w:pStyle w:val="ListParagraph"/>
        <w:numPr>
          <w:ilvl w:val="0"/>
          <w:numId w:val="16"/>
        </w:numPr>
        <w:spacing w:after="0"/>
        <w:ind w:left="3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u w:val="single"/>
        </w:rPr>
        <w:t xml:space="preserve">Common </w:t>
      </w:r>
      <w:r w:rsidR="00EE1412">
        <w:rPr>
          <w:rFonts w:ascii="Times New Roman" w:hAnsi="Times New Roman" w:cs="Times New Roman"/>
          <w:bCs/>
          <w:u w:val="single"/>
        </w:rPr>
        <w:t xml:space="preserve">patient </w:t>
      </w:r>
      <w:r>
        <w:rPr>
          <w:rFonts w:ascii="Times New Roman" w:hAnsi="Times New Roman" w:cs="Times New Roman"/>
          <w:bCs/>
          <w:u w:val="single"/>
        </w:rPr>
        <w:t>conditions include</w:t>
      </w:r>
      <w:r w:rsidR="00EE1412">
        <w:rPr>
          <w:rFonts w:ascii="Times New Roman" w:hAnsi="Times New Roman" w:cs="Times New Roman"/>
          <w:bCs/>
          <w:u w:val="single"/>
        </w:rPr>
        <w:t>d</w:t>
      </w:r>
      <w:r w:rsidRPr="006A3127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  <w:r w:rsidR="00EE1412">
        <w:rPr>
          <w:rFonts w:ascii="Times New Roman" w:hAnsi="Times New Roman" w:cs="Times New Roman"/>
          <w:bCs/>
        </w:rPr>
        <w:t>acquired brain injury (e.g., stroke, TBI), spinal cord injuries</w:t>
      </w:r>
      <w:r w:rsidR="005A7D76">
        <w:rPr>
          <w:rFonts w:ascii="Times New Roman" w:hAnsi="Times New Roman" w:cs="Times New Roman"/>
          <w:bCs/>
        </w:rPr>
        <w:t>, psychiatric conditions (e.g., anxiety, depression/suicidality, hallucinations/delusions</w:t>
      </w:r>
      <w:r w:rsidR="00570765">
        <w:rPr>
          <w:rFonts w:ascii="Times New Roman" w:hAnsi="Times New Roman" w:cs="Times New Roman"/>
          <w:bCs/>
        </w:rPr>
        <w:t>, personality disorders</w:t>
      </w:r>
      <w:r w:rsidR="005A7D76">
        <w:rPr>
          <w:rFonts w:ascii="Times New Roman" w:hAnsi="Times New Roman" w:cs="Times New Roman"/>
          <w:bCs/>
        </w:rPr>
        <w:t>)</w:t>
      </w:r>
    </w:p>
    <w:p w14:paraId="157E1CE8" w14:textId="2DCA2E90" w:rsidR="005A7D76" w:rsidRPr="003402BE" w:rsidRDefault="005A7D76" w:rsidP="003402BE">
      <w:pPr>
        <w:pStyle w:val="ListParagraph"/>
        <w:numPr>
          <w:ilvl w:val="0"/>
          <w:numId w:val="16"/>
        </w:numPr>
        <w:spacing w:after="0"/>
        <w:ind w:left="3240"/>
        <w:rPr>
          <w:rFonts w:ascii="Times New Roman" w:hAnsi="Times New Roman" w:cs="Times New Roman"/>
          <w:bCs/>
        </w:rPr>
      </w:pPr>
      <w:r w:rsidRPr="00365D13">
        <w:rPr>
          <w:rFonts w:ascii="Times New Roman" w:hAnsi="Times New Roman" w:cs="Times New Roman"/>
          <w:bCs/>
          <w:u w:val="single"/>
        </w:rPr>
        <w:t>Conditions less commonly seen but have experienced</w:t>
      </w:r>
      <w:r>
        <w:rPr>
          <w:rFonts w:ascii="Times New Roman" w:hAnsi="Times New Roman" w:cs="Times New Roman"/>
          <w:bCs/>
          <w:u w:val="single"/>
        </w:rPr>
        <w:t>:</w:t>
      </w:r>
      <w:r>
        <w:rPr>
          <w:rFonts w:ascii="Times New Roman" w:hAnsi="Times New Roman" w:cs="Times New Roman"/>
          <w:bCs/>
        </w:rPr>
        <w:t xml:space="preserve"> MS</w:t>
      </w:r>
      <w:r w:rsidR="009A3A0F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pseudobulbar affect</w:t>
      </w:r>
    </w:p>
    <w:p w14:paraId="3AA788D6" w14:textId="260597BB" w:rsidR="00DA5B33" w:rsidRPr="007C3532" w:rsidRDefault="00DA5B33" w:rsidP="003741C4">
      <w:pPr>
        <w:pStyle w:val="ListParagraph"/>
        <w:numPr>
          <w:ilvl w:val="0"/>
          <w:numId w:val="16"/>
        </w:numPr>
        <w:spacing w:after="0"/>
        <w:ind w:left="324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Responsible for all case documentation</w:t>
      </w:r>
    </w:p>
    <w:p w14:paraId="3E60C1F1" w14:textId="771FF666" w:rsidR="00394ED5" w:rsidRPr="007C3532" w:rsidRDefault="00394ED5" w:rsidP="003A24E6">
      <w:pPr>
        <w:pStyle w:val="ListParagraph"/>
        <w:numPr>
          <w:ilvl w:val="0"/>
          <w:numId w:val="16"/>
        </w:numPr>
        <w:spacing w:after="0" w:line="240" w:lineRule="auto"/>
        <w:ind w:left="324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Receive</w:t>
      </w:r>
      <w:r w:rsidR="00A6545F" w:rsidRPr="007C3532">
        <w:rPr>
          <w:rFonts w:ascii="Times New Roman" w:hAnsi="Times New Roman" w:cs="Times New Roman"/>
          <w:bCs/>
        </w:rPr>
        <w:t>d</w:t>
      </w:r>
      <w:r w:rsidRPr="007C3532">
        <w:rPr>
          <w:rFonts w:ascii="Times New Roman" w:hAnsi="Times New Roman" w:cs="Times New Roman"/>
          <w:bCs/>
        </w:rPr>
        <w:t xml:space="preserve"> weekly individual supervision and group didactic training</w:t>
      </w:r>
    </w:p>
    <w:p w14:paraId="48527BA5" w14:textId="52F8542B" w:rsidR="00116BB7" w:rsidRDefault="003741C4" w:rsidP="003A24E6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b/>
        </w:rPr>
      </w:pPr>
      <w:r w:rsidRPr="007C3532">
        <w:rPr>
          <w:rFonts w:ascii="Times New Roman" w:hAnsi="Times New Roman" w:cs="Times New Roman"/>
          <w:b/>
        </w:rPr>
        <w:t xml:space="preserve">Supervisors: </w:t>
      </w:r>
      <w:proofErr w:type="spellStart"/>
      <w:r w:rsidRPr="007C3532">
        <w:rPr>
          <w:rFonts w:ascii="Times New Roman" w:hAnsi="Times New Roman" w:cs="Times New Roman"/>
          <w:b/>
        </w:rPr>
        <w:t>Julieanne</w:t>
      </w:r>
      <w:proofErr w:type="spellEnd"/>
      <w:r w:rsidRPr="007C3532">
        <w:rPr>
          <w:rFonts w:ascii="Times New Roman" w:hAnsi="Times New Roman" w:cs="Times New Roman"/>
          <w:b/>
        </w:rPr>
        <w:t xml:space="preserve"> Shulman, PsyD; Jamie Twaite, PhD</w:t>
      </w:r>
    </w:p>
    <w:p w14:paraId="5AF4F290" w14:textId="77777777" w:rsidR="003A24E6" w:rsidRPr="007C3532" w:rsidRDefault="003A24E6" w:rsidP="003A24E6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b/>
        </w:rPr>
      </w:pPr>
    </w:p>
    <w:p w14:paraId="790A8357" w14:textId="159E8021" w:rsidR="00AE0D76" w:rsidRDefault="00AE0D76" w:rsidP="00116BB7">
      <w:pPr>
        <w:pStyle w:val="ListParagraph"/>
        <w:numPr>
          <w:ilvl w:val="0"/>
          <w:numId w:val="16"/>
        </w:numPr>
        <w:spacing w:after="120"/>
        <w:ind w:left="324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Carr</w:t>
      </w:r>
      <w:r w:rsidR="00A6545F" w:rsidRPr="007C3532">
        <w:rPr>
          <w:rFonts w:ascii="Times New Roman" w:hAnsi="Times New Roman" w:cs="Times New Roman"/>
          <w:bCs/>
        </w:rPr>
        <w:t xml:space="preserve">ied </w:t>
      </w:r>
      <w:r w:rsidRPr="007C3532">
        <w:rPr>
          <w:rFonts w:ascii="Times New Roman" w:hAnsi="Times New Roman" w:cs="Times New Roman"/>
          <w:bCs/>
        </w:rPr>
        <w:t>a caseload of</w:t>
      </w:r>
      <w:r w:rsidR="00B21E30">
        <w:rPr>
          <w:rFonts w:ascii="Times New Roman" w:hAnsi="Times New Roman" w:cs="Times New Roman"/>
          <w:bCs/>
        </w:rPr>
        <w:t xml:space="preserve"> a</w:t>
      </w:r>
      <w:r w:rsidRPr="007C3532">
        <w:rPr>
          <w:rFonts w:ascii="Times New Roman" w:hAnsi="Times New Roman" w:cs="Times New Roman"/>
          <w:bCs/>
        </w:rPr>
        <w:t xml:space="preserve"> long-term individual therapy patient</w:t>
      </w:r>
      <w:r w:rsidR="000F08A5" w:rsidRPr="007C3532">
        <w:rPr>
          <w:rFonts w:ascii="Times New Roman" w:hAnsi="Times New Roman" w:cs="Times New Roman"/>
          <w:bCs/>
        </w:rPr>
        <w:t xml:space="preserve"> </w:t>
      </w:r>
      <w:r w:rsidR="003741C4" w:rsidRPr="007C3532">
        <w:rPr>
          <w:rFonts w:ascii="Times New Roman" w:hAnsi="Times New Roman" w:cs="Times New Roman"/>
          <w:bCs/>
        </w:rPr>
        <w:t>with</w:t>
      </w:r>
      <w:r w:rsidR="000F08A5" w:rsidRPr="007C3532">
        <w:rPr>
          <w:rFonts w:ascii="Times New Roman" w:hAnsi="Times New Roman" w:cs="Times New Roman"/>
          <w:bCs/>
        </w:rPr>
        <w:t xml:space="preserve"> </w:t>
      </w:r>
      <w:r w:rsidR="00B21E30">
        <w:rPr>
          <w:rFonts w:ascii="Times New Roman" w:hAnsi="Times New Roman" w:cs="Times New Roman"/>
          <w:bCs/>
        </w:rPr>
        <w:t xml:space="preserve">an adult </w:t>
      </w:r>
      <w:r w:rsidR="000F08A5" w:rsidRPr="007C3532">
        <w:rPr>
          <w:rFonts w:ascii="Times New Roman" w:hAnsi="Times New Roman" w:cs="Times New Roman"/>
          <w:bCs/>
        </w:rPr>
        <w:t xml:space="preserve">who experienced </w:t>
      </w:r>
      <w:r w:rsidR="00B21E30">
        <w:rPr>
          <w:rFonts w:ascii="Times New Roman" w:hAnsi="Times New Roman" w:cs="Times New Roman"/>
          <w:bCs/>
        </w:rPr>
        <w:t>multiple strokes</w:t>
      </w:r>
      <w:r w:rsidR="003E0C30">
        <w:rPr>
          <w:rFonts w:ascii="Times New Roman" w:hAnsi="Times New Roman" w:cs="Times New Roman"/>
          <w:bCs/>
        </w:rPr>
        <w:t>; implemented cognitive remediation strategies</w:t>
      </w:r>
      <w:r w:rsidR="00647747">
        <w:rPr>
          <w:rFonts w:ascii="Times New Roman" w:hAnsi="Times New Roman" w:cs="Times New Roman"/>
          <w:bCs/>
        </w:rPr>
        <w:t xml:space="preserve"> for return-to-work</w:t>
      </w:r>
    </w:p>
    <w:p w14:paraId="01273A94" w14:textId="57702A60" w:rsidR="00B21E30" w:rsidRPr="007C3532" w:rsidRDefault="00B21E30" w:rsidP="00B21E30">
      <w:pPr>
        <w:pStyle w:val="ListParagraph"/>
        <w:numPr>
          <w:ilvl w:val="0"/>
          <w:numId w:val="16"/>
        </w:numPr>
        <w:spacing w:after="0"/>
        <w:ind w:left="324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 xml:space="preserve">Co-led 2 group therapy </w:t>
      </w:r>
      <w:r w:rsidR="00647747">
        <w:rPr>
          <w:rFonts w:ascii="Times New Roman" w:hAnsi="Times New Roman" w:cs="Times New Roman"/>
          <w:bCs/>
        </w:rPr>
        <w:t xml:space="preserve">meetings weekly </w:t>
      </w:r>
      <w:r w:rsidRPr="007C3532">
        <w:rPr>
          <w:rFonts w:ascii="Times New Roman" w:hAnsi="Times New Roman" w:cs="Times New Roman"/>
          <w:bCs/>
        </w:rPr>
        <w:t>(</w:t>
      </w:r>
      <w:r w:rsidR="00647747">
        <w:rPr>
          <w:rFonts w:ascii="Times New Roman" w:hAnsi="Times New Roman" w:cs="Times New Roman"/>
          <w:bCs/>
        </w:rPr>
        <w:t xml:space="preserve">i.e., </w:t>
      </w:r>
      <w:r w:rsidRPr="007C3532">
        <w:rPr>
          <w:rFonts w:ascii="Times New Roman" w:hAnsi="Times New Roman" w:cs="Times New Roman"/>
          <w:bCs/>
        </w:rPr>
        <w:t>Caregiver Mindfulness Group and The Brainiacs: Acquired Brain Injury Mindfulness Group)</w:t>
      </w:r>
    </w:p>
    <w:p w14:paraId="5979894E" w14:textId="4999D891" w:rsidR="00B21E30" w:rsidRDefault="00B21E30" w:rsidP="00116BB7">
      <w:pPr>
        <w:pStyle w:val="ListParagraph"/>
        <w:numPr>
          <w:ilvl w:val="0"/>
          <w:numId w:val="16"/>
        </w:numPr>
        <w:spacing w:after="120"/>
        <w:ind w:left="3240"/>
        <w:rPr>
          <w:rFonts w:ascii="Times New Roman" w:hAnsi="Times New Roman" w:cs="Times New Roman"/>
          <w:bCs/>
        </w:rPr>
      </w:pPr>
      <w:r w:rsidRPr="00B21E30">
        <w:rPr>
          <w:rFonts w:ascii="Times New Roman" w:hAnsi="Times New Roman" w:cs="Times New Roman"/>
          <w:bCs/>
          <w:u w:val="single"/>
        </w:rPr>
        <w:t>Setting:</w:t>
      </w:r>
      <w:r>
        <w:rPr>
          <w:rFonts w:ascii="Times New Roman" w:hAnsi="Times New Roman" w:cs="Times New Roman"/>
          <w:bCs/>
        </w:rPr>
        <w:t xml:space="preserve"> outpatient</w:t>
      </w:r>
    </w:p>
    <w:p w14:paraId="2069446D" w14:textId="528AD289" w:rsidR="00B21E30" w:rsidRPr="007C3532" w:rsidRDefault="00B21E30" w:rsidP="00116BB7">
      <w:pPr>
        <w:pStyle w:val="ListParagraph"/>
        <w:numPr>
          <w:ilvl w:val="0"/>
          <w:numId w:val="16"/>
        </w:numPr>
        <w:spacing w:after="120"/>
        <w:ind w:left="3240"/>
        <w:rPr>
          <w:rFonts w:ascii="Times New Roman" w:hAnsi="Times New Roman" w:cs="Times New Roman"/>
          <w:bCs/>
        </w:rPr>
      </w:pPr>
      <w:r w:rsidRPr="00B21E30">
        <w:rPr>
          <w:rFonts w:ascii="Times New Roman" w:hAnsi="Times New Roman" w:cs="Times New Roman"/>
          <w:bCs/>
          <w:u w:val="single"/>
        </w:rPr>
        <w:t>Patient population</w:t>
      </w:r>
      <w:r>
        <w:rPr>
          <w:rFonts w:ascii="Times New Roman" w:hAnsi="Times New Roman" w:cs="Times New Roman"/>
          <w:bCs/>
        </w:rPr>
        <w:t>: adult and geriatrics</w:t>
      </w:r>
    </w:p>
    <w:p w14:paraId="36553CBD" w14:textId="21083345" w:rsidR="00394ED5" w:rsidRPr="00D242DB" w:rsidRDefault="00DA5B33" w:rsidP="00D242DB">
      <w:pPr>
        <w:pStyle w:val="ListParagraph"/>
        <w:numPr>
          <w:ilvl w:val="0"/>
          <w:numId w:val="16"/>
        </w:numPr>
        <w:spacing w:after="0"/>
        <w:ind w:left="324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 xml:space="preserve">Responsible for all case </w:t>
      </w:r>
      <w:r w:rsidR="007C4DE1" w:rsidRPr="007C3532">
        <w:rPr>
          <w:rFonts w:ascii="Times New Roman" w:hAnsi="Times New Roman" w:cs="Times New Roman"/>
          <w:bCs/>
        </w:rPr>
        <w:t>documentation</w:t>
      </w:r>
      <w:r w:rsidR="00D242DB">
        <w:rPr>
          <w:rFonts w:ascii="Times New Roman" w:hAnsi="Times New Roman" w:cs="Times New Roman"/>
          <w:bCs/>
        </w:rPr>
        <w:t xml:space="preserve"> and r</w:t>
      </w:r>
      <w:r w:rsidR="00394ED5" w:rsidRPr="00D242DB">
        <w:rPr>
          <w:rFonts w:ascii="Times New Roman" w:hAnsi="Times New Roman" w:cs="Times New Roman"/>
          <w:bCs/>
        </w:rPr>
        <w:t>eceive</w:t>
      </w:r>
      <w:r w:rsidR="00A6545F" w:rsidRPr="00D242DB">
        <w:rPr>
          <w:rFonts w:ascii="Times New Roman" w:hAnsi="Times New Roman" w:cs="Times New Roman"/>
          <w:bCs/>
        </w:rPr>
        <w:t>d</w:t>
      </w:r>
      <w:r w:rsidR="00394ED5" w:rsidRPr="00D242DB">
        <w:rPr>
          <w:rFonts w:ascii="Times New Roman" w:hAnsi="Times New Roman" w:cs="Times New Roman"/>
          <w:bCs/>
        </w:rPr>
        <w:t xml:space="preserve"> weekly individual supervision</w:t>
      </w:r>
    </w:p>
    <w:p w14:paraId="0EB6CBB2" w14:textId="2B912EEF" w:rsidR="00E35C6C" w:rsidRPr="00E35C6C" w:rsidRDefault="003741C4" w:rsidP="00E35C6C">
      <w:pPr>
        <w:spacing w:after="240"/>
        <w:ind w:left="2160"/>
        <w:rPr>
          <w:rFonts w:ascii="Times New Roman" w:hAnsi="Times New Roman" w:cs="Times New Roman"/>
          <w:b/>
        </w:rPr>
      </w:pPr>
      <w:r w:rsidRPr="007C3532">
        <w:rPr>
          <w:rFonts w:ascii="Times New Roman" w:hAnsi="Times New Roman" w:cs="Times New Roman"/>
          <w:b/>
        </w:rPr>
        <w:t xml:space="preserve">Supervisor: </w:t>
      </w:r>
      <w:r w:rsidR="00716ADF" w:rsidRPr="007C3532">
        <w:rPr>
          <w:rFonts w:ascii="Times New Roman" w:hAnsi="Times New Roman" w:cs="Times New Roman"/>
          <w:b/>
        </w:rPr>
        <w:t>Heidi Spitz, PhD</w:t>
      </w:r>
    </w:p>
    <w:p w14:paraId="73DE5BEE" w14:textId="77777777" w:rsidR="004B700D" w:rsidRDefault="00213D23" w:rsidP="00FA43D3">
      <w:pPr>
        <w:spacing w:after="0" w:line="240" w:lineRule="auto"/>
        <w:ind w:left="2160" w:hanging="2160"/>
        <w:rPr>
          <w:rFonts w:ascii="Times New Roman" w:hAnsi="Times New Roman" w:cs="Times New Roman"/>
          <w:b/>
        </w:rPr>
      </w:pPr>
      <w:r w:rsidRPr="007C3532">
        <w:rPr>
          <w:rFonts w:ascii="Times New Roman" w:hAnsi="Times New Roman" w:cs="Times New Roman"/>
          <w:bCs/>
          <w:i/>
          <w:iCs/>
        </w:rPr>
        <w:t>February 2020</w:t>
      </w:r>
      <w:r w:rsidR="00C37517" w:rsidRPr="007C3532">
        <w:rPr>
          <w:rFonts w:ascii="Times New Roman" w:hAnsi="Times New Roman" w:cs="Times New Roman"/>
          <w:bCs/>
          <w:i/>
          <w:iCs/>
        </w:rPr>
        <w:t xml:space="preserve"> </w:t>
      </w:r>
      <w:r w:rsidR="00C37517" w:rsidRPr="007C3532">
        <w:rPr>
          <w:rFonts w:ascii="Times New Roman" w:hAnsi="Times New Roman" w:cs="Times New Roman"/>
        </w:rPr>
        <w:t>–</w:t>
      </w:r>
      <w:r w:rsidR="00FA43D3"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  <w:b/>
        </w:rPr>
        <w:t>Behavioral Medicine Student Therapist</w:t>
      </w:r>
    </w:p>
    <w:p w14:paraId="6A6346D9" w14:textId="77777777" w:rsidR="002B4786" w:rsidRDefault="004B700D" w:rsidP="004B700D">
      <w:pPr>
        <w:spacing w:after="0" w:line="240" w:lineRule="auto"/>
        <w:ind w:left="2160" w:hanging="216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  <w:i/>
          <w:iCs/>
        </w:rPr>
        <w:t>August 2021</w:t>
      </w:r>
      <w:r>
        <w:rPr>
          <w:rFonts w:ascii="Times New Roman" w:hAnsi="Times New Roman" w:cs="Times New Roman"/>
          <w:bCs/>
          <w:i/>
          <w:iCs/>
        </w:rPr>
        <w:tab/>
      </w:r>
      <w:r w:rsidR="00213D23" w:rsidRPr="002B4786">
        <w:rPr>
          <w:rFonts w:ascii="Times New Roman" w:hAnsi="Times New Roman" w:cs="Times New Roman"/>
          <w:bCs/>
          <w:i/>
          <w:iCs/>
        </w:rPr>
        <w:t xml:space="preserve">The Max and Cecilia </w:t>
      </w:r>
      <w:proofErr w:type="spellStart"/>
      <w:r w:rsidR="00213D23" w:rsidRPr="002B4786">
        <w:rPr>
          <w:rFonts w:ascii="Times New Roman" w:hAnsi="Times New Roman" w:cs="Times New Roman"/>
          <w:bCs/>
          <w:i/>
          <w:iCs/>
        </w:rPr>
        <w:t>Parne</w:t>
      </w:r>
      <w:r w:rsidR="00D161A4" w:rsidRPr="002B4786">
        <w:rPr>
          <w:rFonts w:ascii="Times New Roman" w:hAnsi="Times New Roman" w:cs="Times New Roman"/>
          <w:bCs/>
          <w:i/>
          <w:iCs/>
        </w:rPr>
        <w:t>s</w:t>
      </w:r>
      <w:proofErr w:type="spellEnd"/>
      <w:r w:rsidRPr="002B4786">
        <w:rPr>
          <w:rFonts w:ascii="Times New Roman" w:hAnsi="Times New Roman" w:cs="Times New Roman"/>
          <w:bCs/>
          <w:i/>
          <w:iCs/>
        </w:rPr>
        <w:t xml:space="preserve"> Family Psychological and Psychoeducational Services Clinic</w:t>
      </w:r>
    </w:p>
    <w:p w14:paraId="29A2B0C9" w14:textId="33A209EB" w:rsidR="005A3F90" w:rsidRPr="004B700D" w:rsidRDefault="00213D23" w:rsidP="002B4786">
      <w:pPr>
        <w:spacing w:after="0" w:line="240" w:lineRule="auto"/>
        <w:ind w:left="2160"/>
        <w:rPr>
          <w:rFonts w:ascii="Times New Roman" w:hAnsi="Times New Roman" w:cs="Times New Roman"/>
          <w:b/>
        </w:rPr>
      </w:pPr>
      <w:r w:rsidRPr="007C3532">
        <w:rPr>
          <w:rFonts w:ascii="Times New Roman" w:hAnsi="Times New Roman" w:cs="Times New Roman"/>
          <w:bCs/>
        </w:rPr>
        <w:t>Ferkauf Graduate School of Psychology, Yeshiva University Morris Park, NY</w:t>
      </w:r>
    </w:p>
    <w:p w14:paraId="29EBDF39" w14:textId="20EE39DC" w:rsidR="00570BD2" w:rsidRPr="007C3532" w:rsidRDefault="00570BD2" w:rsidP="00EA479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Carr</w:t>
      </w:r>
      <w:r w:rsidR="00126CA3" w:rsidRPr="007C3532">
        <w:rPr>
          <w:rFonts w:ascii="Times New Roman" w:hAnsi="Times New Roman" w:cs="Times New Roman"/>
          <w:bCs/>
        </w:rPr>
        <w:t>ied</w:t>
      </w:r>
      <w:r w:rsidRPr="007C3532">
        <w:rPr>
          <w:rFonts w:ascii="Times New Roman" w:hAnsi="Times New Roman" w:cs="Times New Roman"/>
          <w:bCs/>
        </w:rPr>
        <w:t xml:space="preserve"> a caseload of </w:t>
      </w:r>
      <w:r w:rsidR="00C757D1" w:rsidRPr="007C3532">
        <w:rPr>
          <w:rFonts w:ascii="Times New Roman" w:hAnsi="Times New Roman" w:cs="Times New Roman"/>
          <w:bCs/>
        </w:rPr>
        <w:t xml:space="preserve">two </w:t>
      </w:r>
      <w:r w:rsidRPr="007C3532">
        <w:rPr>
          <w:rFonts w:ascii="Times New Roman" w:hAnsi="Times New Roman" w:cs="Times New Roman"/>
          <w:bCs/>
        </w:rPr>
        <w:t xml:space="preserve">individual weekly psychotherapy cases.  </w:t>
      </w:r>
      <w:r w:rsidR="00AD2377">
        <w:rPr>
          <w:rFonts w:ascii="Times New Roman" w:hAnsi="Times New Roman" w:cs="Times New Roman"/>
          <w:bCs/>
        </w:rPr>
        <w:t xml:space="preserve">Client conditions </w:t>
      </w:r>
      <w:r w:rsidRPr="007C3532">
        <w:rPr>
          <w:rFonts w:ascii="Times New Roman" w:hAnsi="Times New Roman" w:cs="Times New Roman"/>
          <w:bCs/>
        </w:rPr>
        <w:t>frequently include anxiety, depression, coping with stress, physical pain and/or other physical health issues</w:t>
      </w:r>
    </w:p>
    <w:p w14:paraId="58DF48AD" w14:textId="3F228406" w:rsidR="00570BD2" w:rsidRPr="007C3532" w:rsidRDefault="00570BD2" w:rsidP="008833A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Conduct</w:t>
      </w:r>
      <w:r w:rsidR="00126CA3" w:rsidRPr="007C3532">
        <w:rPr>
          <w:rFonts w:ascii="Times New Roman" w:hAnsi="Times New Roman" w:cs="Times New Roman"/>
          <w:bCs/>
        </w:rPr>
        <w:t>ed</w:t>
      </w:r>
      <w:r w:rsidRPr="007C3532">
        <w:rPr>
          <w:rFonts w:ascii="Times New Roman" w:hAnsi="Times New Roman" w:cs="Times New Roman"/>
          <w:bCs/>
        </w:rPr>
        <w:t xml:space="preserve"> pre-surgical psychological evaluations for patients seeking bariatric surgery; provide written assessment to referring physicians.</w:t>
      </w:r>
    </w:p>
    <w:p w14:paraId="08F3ECD1" w14:textId="1463D038" w:rsidR="00570BD2" w:rsidRPr="007C3532" w:rsidRDefault="00570BD2" w:rsidP="008833A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Conduct</w:t>
      </w:r>
      <w:r w:rsidR="00126CA3" w:rsidRPr="007C3532">
        <w:rPr>
          <w:rFonts w:ascii="Times New Roman" w:hAnsi="Times New Roman" w:cs="Times New Roman"/>
          <w:bCs/>
        </w:rPr>
        <w:t xml:space="preserve">ed </w:t>
      </w:r>
      <w:r w:rsidRPr="007C3532">
        <w:rPr>
          <w:rFonts w:ascii="Times New Roman" w:hAnsi="Times New Roman" w:cs="Times New Roman"/>
          <w:bCs/>
        </w:rPr>
        <w:t xml:space="preserve">clinic intake evaluations using SCID V </w:t>
      </w:r>
    </w:p>
    <w:p w14:paraId="10D0CAD8" w14:textId="77777777" w:rsidR="00570BD2" w:rsidRPr="007C3532" w:rsidRDefault="00570BD2" w:rsidP="008833A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Responsible for all case documentation</w:t>
      </w:r>
    </w:p>
    <w:p w14:paraId="448A9CF2" w14:textId="3367C088" w:rsidR="008833A1" w:rsidRPr="007C3532" w:rsidRDefault="00AD2377" w:rsidP="00290A6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Attended w</w:t>
      </w:r>
      <w:r w:rsidR="00570BD2" w:rsidRPr="007C3532">
        <w:rPr>
          <w:rFonts w:ascii="Times New Roman" w:hAnsi="Times New Roman" w:cs="Times New Roman"/>
          <w:bCs/>
        </w:rPr>
        <w:t>eekly individual supervision</w:t>
      </w:r>
    </w:p>
    <w:p w14:paraId="3A433CF4" w14:textId="77777777" w:rsidR="006C1801" w:rsidRDefault="008833A1" w:rsidP="006C1801">
      <w:pPr>
        <w:spacing w:after="0" w:line="240" w:lineRule="auto"/>
        <w:rPr>
          <w:rFonts w:ascii="Times New Roman" w:hAnsi="Times New Roman" w:cs="Times New Roman"/>
          <w:b/>
        </w:rPr>
      </w:pPr>
      <w:r w:rsidRPr="007C3532">
        <w:rPr>
          <w:rFonts w:ascii="Times New Roman" w:hAnsi="Times New Roman" w:cs="Times New Roman"/>
          <w:bCs/>
        </w:rPr>
        <w:lastRenderedPageBreak/>
        <w:tab/>
      </w:r>
      <w:r w:rsidRPr="007C3532">
        <w:rPr>
          <w:rFonts w:ascii="Times New Roman" w:hAnsi="Times New Roman" w:cs="Times New Roman"/>
          <w:bCs/>
        </w:rPr>
        <w:tab/>
      </w:r>
      <w:r w:rsidRPr="007C3532">
        <w:rPr>
          <w:rFonts w:ascii="Times New Roman" w:hAnsi="Times New Roman" w:cs="Times New Roman"/>
          <w:bCs/>
        </w:rPr>
        <w:tab/>
      </w:r>
      <w:r w:rsidRPr="007C3532">
        <w:rPr>
          <w:rFonts w:ascii="Times New Roman" w:hAnsi="Times New Roman" w:cs="Times New Roman"/>
          <w:b/>
        </w:rPr>
        <w:t xml:space="preserve">Supervisor: </w:t>
      </w:r>
      <w:r w:rsidR="004843D9" w:rsidRPr="007C3532">
        <w:rPr>
          <w:rFonts w:ascii="Times New Roman" w:hAnsi="Times New Roman" w:cs="Times New Roman"/>
          <w:b/>
        </w:rPr>
        <w:t>Tom Coghlan, PsyD</w:t>
      </w:r>
    </w:p>
    <w:p w14:paraId="069E1EB1" w14:textId="77777777" w:rsidR="00DB572D" w:rsidRPr="007C3532" w:rsidRDefault="00DB572D" w:rsidP="00DB572D">
      <w:pPr>
        <w:spacing w:after="0"/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  <w:b/>
          <w:bCs/>
        </w:rPr>
        <w:t>___________________________________________________________________________________</w:t>
      </w:r>
    </w:p>
    <w:p w14:paraId="1DE2FA40" w14:textId="7B43072C" w:rsidR="004872A4" w:rsidRPr="007C3532" w:rsidRDefault="00213D23" w:rsidP="00FC2147">
      <w:pPr>
        <w:spacing w:after="0"/>
        <w:rPr>
          <w:rFonts w:ascii="Times New Roman" w:hAnsi="Times New Roman" w:cs="Times New Roman"/>
          <w:b/>
          <w:u w:val="single"/>
        </w:rPr>
      </w:pPr>
      <w:r w:rsidRPr="007C3532">
        <w:rPr>
          <w:rFonts w:ascii="Times New Roman" w:hAnsi="Times New Roman" w:cs="Times New Roman"/>
          <w:b/>
          <w:u w:val="single"/>
        </w:rPr>
        <w:t>RESEARCH EXPERIENCE</w:t>
      </w:r>
    </w:p>
    <w:p w14:paraId="0730D143" w14:textId="319DE56C" w:rsidR="005466A7" w:rsidRPr="007C3532" w:rsidRDefault="005466A7" w:rsidP="00310F4E">
      <w:pPr>
        <w:spacing w:after="0"/>
        <w:rPr>
          <w:rFonts w:ascii="Times New Roman" w:hAnsi="Times New Roman" w:cs="Times New Roman"/>
          <w:bCs/>
          <w:i/>
          <w:iCs/>
        </w:rPr>
      </w:pPr>
      <w:r w:rsidRPr="007C3532">
        <w:rPr>
          <w:rFonts w:ascii="Times New Roman" w:hAnsi="Times New Roman" w:cs="Times New Roman"/>
          <w:bCs/>
          <w:i/>
          <w:iCs/>
        </w:rPr>
        <w:t xml:space="preserve">September 2022 </w:t>
      </w:r>
      <w:r w:rsidRPr="007C3532">
        <w:rPr>
          <w:rFonts w:ascii="Times New Roman" w:hAnsi="Times New Roman" w:cs="Times New Roman"/>
        </w:rPr>
        <w:t>–</w:t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  <w:b/>
          <w:bCs/>
        </w:rPr>
        <w:t>Principal Investigator, Dissertation Research Project</w:t>
      </w:r>
    </w:p>
    <w:p w14:paraId="70F46009" w14:textId="77777777" w:rsidR="005466A7" w:rsidRPr="007C3532" w:rsidRDefault="005466A7" w:rsidP="005466A7">
      <w:pPr>
        <w:spacing w:after="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  <w:i/>
          <w:iCs/>
        </w:rPr>
        <w:t>Present</w:t>
      </w:r>
      <w:r w:rsidRPr="007C3532">
        <w:rPr>
          <w:rFonts w:ascii="Times New Roman" w:hAnsi="Times New Roman" w:cs="Times New Roman"/>
          <w:bCs/>
          <w:i/>
          <w:iCs/>
        </w:rPr>
        <w:tab/>
      </w:r>
      <w:r w:rsidRPr="007C3532">
        <w:rPr>
          <w:rFonts w:ascii="Times New Roman" w:hAnsi="Times New Roman" w:cs="Times New Roman"/>
          <w:bCs/>
          <w:i/>
          <w:iCs/>
        </w:rPr>
        <w:tab/>
      </w:r>
      <w:r w:rsidRPr="007C3532">
        <w:rPr>
          <w:rFonts w:ascii="Times New Roman" w:hAnsi="Times New Roman" w:cs="Times New Roman"/>
          <w:bCs/>
          <w:i/>
          <w:iCs/>
        </w:rPr>
        <w:tab/>
      </w:r>
      <w:r w:rsidRPr="007C3532">
        <w:rPr>
          <w:rFonts w:ascii="Times New Roman" w:hAnsi="Times New Roman" w:cs="Times New Roman"/>
          <w:bCs/>
          <w:i/>
          <w:iCs/>
        </w:rPr>
        <w:tab/>
      </w:r>
      <w:r w:rsidRPr="007C3532">
        <w:rPr>
          <w:rFonts w:ascii="Times New Roman" w:hAnsi="Times New Roman" w:cs="Times New Roman"/>
          <w:bCs/>
        </w:rPr>
        <w:t>Ferkauf Graduate School of Psychology</w:t>
      </w:r>
    </w:p>
    <w:p w14:paraId="2A5378B4" w14:textId="3F14EFC5" w:rsidR="00740788" w:rsidRPr="007C3532" w:rsidRDefault="005466A7" w:rsidP="004649D2">
      <w:pPr>
        <w:spacing w:after="0"/>
        <w:ind w:left="2160" w:firstLine="72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Yeshiva University, Bronx, New York</w:t>
      </w:r>
      <w:r w:rsidR="004649D2">
        <w:rPr>
          <w:rFonts w:ascii="Times New Roman" w:hAnsi="Times New Roman" w:cs="Times New Roman"/>
          <w:bCs/>
        </w:rPr>
        <w:t xml:space="preserve">; </w:t>
      </w:r>
      <w:r w:rsidR="006145D8" w:rsidRPr="007C3532">
        <w:rPr>
          <w:rFonts w:ascii="Times New Roman" w:hAnsi="Times New Roman" w:cs="Times New Roman"/>
          <w:bCs/>
        </w:rPr>
        <w:t>West Haven VA Medica</w:t>
      </w:r>
      <w:r w:rsidR="004649D2">
        <w:rPr>
          <w:rFonts w:ascii="Times New Roman" w:hAnsi="Times New Roman" w:cs="Times New Roman"/>
          <w:bCs/>
        </w:rPr>
        <w:t xml:space="preserve">l </w:t>
      </w:r>
      <w:r w:rsidR="006145D8" w:rsidRPr="007C3532">
        <w:rPr>
          <w:rFonts w:ascii="Times New Roman" w:hAnsi="Times New Roman" w:cs="Times New Roman"/>
          <w:bCs/>
        </w:rPr>
        <w:t>Center</w:t>
      </w:r>
      <w:r w:rsidR="00693F40">
        <w:rPr>
          <w:rFonts w:ascii="Times New Roman" w:hAnsi="Times New Roman" w:cs="Times New Roman"/>
          <w:bCs/>
        </w:rPr>
        <w:t>,</w:t>
      </w:r>
    </w:p>
    <w:p w14:paraId="1C41B95E" w14:textId="43EEA90F" w:rsidR="00AC43CF" w:rsidRPr="007C3532" w:rsidRDefault="00AC43CF" w:rsidP="005466A7">
      <w:pPr>
        <w:spacing w:after="0"/>
        <w:ind w:left="2160" w:firstLine="72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West Haven, CT</w:t>
      </w:r>
    </w:p>
    <w:p w14:paraId="2FD25C88" w14:textId="3DDAEBAF" w:rsidR="005466A7" w:rsidRDefault="005466A7" w:rsidP="008B31BC">
      <w:pPr>
        <w:spacing w:after="0"/>
        <w:ind w:left="2880"/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  <w:b/>
        </w:rPr>
        <w:t>Title:</w:t>
      </w:r>
      <w:r w:rsidRPr="007C3532">
        <w:rPr>
          <w:rFonts w:ascii="Times New Roman" w:hAnsi="Times New Roman" w:cs="Times New Roman"/>
          <w:bCs/>
        </w:rPr>
        <w:t xml:space="preserve"> </w:t>
      </w:r>
      <w:r w:rsidR="00E001F6" w:rsidRPr="00D9194F">
        <w:rPr>
          <w:rFonts w:ascii="Times New Roman" w:hAnsi="Times New Roman" w:cs="Times New Roman"/>
        </w:rPr>
        <w:t>Factors Contributing to Symptom Validity and Performance Validity Test (PVT) Failure in a Veteran Population with TBI</w:t>
      </w:r>
    </w:p>
    <w:p w14:paraId="164B3450" w14:textId="2E862038" w:rsidR="009E0E0C" w:rsidRPr="005F36FB" w:rsidRDefault="008B51D0" w:rsidP="008B31BC">
      <w:pPr>
        <w:spacing w:after="0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Abstract:</w:t>
      </w:r>
      <w:r>
        <w:rPr>
          <w:rFonts w:ascii="Times New Roman" w:hAnsi="Times New Roman" w:cs="Times New Roman"/>
          <w:bCs/>
        </w:rPr>
        <w:t xml:space="preserve"> </w:t>
      </w:r>
      <w:r w:rsidR="005F36FB" w:rsidRPr="00503997">
        <w:rPr>
          <w:rFonts w:ascii="Times New Roman" w:hAnsi="Times New Roman" w:cs="Times New Roman"/>
        </w:rPr>
        <w:t>PVT failure</w:t>
      </w:r>
      <w:r w:rsidR="005F36FB">
        <w:rPr>
          <w:rFonts w:ascii="Times New Roman" w:hAnsi="Times New Roman" w:cs="Times New Roman"/>
        </w:rPr>
        <w:t xml:space="preserve"> in neuropsychological assessment</w:t>
      </w:r>
      <w:r w:rsidR="005F36FB" w:rsidRPr="00503997">
        <w:rPr>
          <w:rFonts w:ascii="Times New Roman" w:hAnsi="Times New Roman" w:cs="Times New Roman"/>
        </w:rPr>
        <w:t xml:space="preserve"> is remarkably common in the clinical population </w:t>
      </w:r>
      <w:r w:rsidR="005F36FB">
        <w:rPr>
          <w:rFonts w:ascii="Times New Roman" w:hAnsi="Times New Roman" w:cs="Times New Roman"/>
        </w:rPr>
        <w:t xml:space="preserve">and likely result due to multifactorial influences beyond motivated poor performance. </w:t>
      </w:r>
      <w:r w:rsidR="005F36FB" w:rsidRPr="00503997">
        <w:rPr>
          <w:rFonts w:ascii="Times New Roman" w:hAnsi="Times New Roman" w:cs="Times New Roman"/>
        </w:rPr>
        <w:t xml:space="preserve"> </w:t>
      </w:r>
      <w:r w:rsidR="005F36FB">
        <w:rPr>
          <w:rFonts w:ascii="Times New Roman" w:hAnsi="Times New Roman" w:cs="Times New Roman"/>
        </w:rPr>
        <w:t>The veteran population, with a high rate of PVT</w:t>
      </w:r>
      <w:r w:rsidR="00585E1A">
        <w:rPr>
          <w:rFonts w:ascii="Times New Roman" w:hAnsi="Times New Roman" w:cs="Times New Roman"/>
        </w:rPr>
        <w:t xml:space="preserve"> and SVT</w:t>
      </w:r>
      <w:r w:rsidR="005F36FB">
        <w:rPr>
          <w:rFonts w:ascii="Times New Roman" w:hAnsi="Times New Roman" w:cs="Times New Roman"/>
        </w:rPr>
        <w:t xml:space="preserve"> failure</w:t>
      </w:r>
      <w:r w:rsidR="008B31BC">
        <w:rPr>
          <w:rFonts w:ascii="Times New Roman" w:hAnsi="Times New Roman" w:cs="Times New Roman"/>
        </w:rPr>
        <w:t xml:space="preserve">, </w:t>
      </w:r>
      <w:r w:rsidR="005F36FB">
        <w:rPr>
          <w:rFonts w:ascii="Times New Roman" w:hAnsi="Times New Roman" w:cs="Times New Roman"/>
        </w:rPr>
        <w:t xml:space="preserve">provides a diverse sample to study specific factors that may impact optimal test performance. </w:t>
      </w:r>
    </w:p>
    <w:p w14:paraId="4CDEC9B0" w14:textId="5203ECFE" w:rsidR="009E0E0C" w:rsidRDefault="008B51D0" w:rsidP="008B31BC">
      <w:pPr>
        <w:spacing w:after="0"/>
        <w:ind w:left="2880"/>
        <w:rPr>
          <w:rFonts w:ascii="Times New Roman" w:hAnsi="Times New Roman" w:cs="Times New Roman"/>
          <w:bCs/>
        </w:rPr>
      </w:pPr>
      <w:r w:rsidRPr="00B4318E">
        <w:rPr>
          <w:rFonts w:ascii="Times New Roman" w:hAnsi="Times New Roman" w:cs="Times New Roman"/>
          <w:b/>
        </w:rPr>
        <w:t>Purpose:</w:t>
      </w:r>
      <w:r w:rsidR="00705189">
        <w:rPr>
          <w:rFonts w:ascii="Times New Roman" w:hAnsi="Times New Roman" w:cs="Times New Roman"/>
          <w:bCs/>
        </w:rPr>
        <w:t xml:space="preserve"> </w:t>
      </w:r>
      <w:r w:rsidR="00415867">
        <w:rPr>
          <w:rFonts w:ascii="Times New Roman" w:hAnsi="Times New Roman" w:cs="Times New Roman"/>
        </w:rPr>
        <w:t xml:space="preserve">The current literature </w:t>
      </w:r>
      <w:r w:rsidR="00415867" w:rsidRPr="0072355F">
        <w:rPr>
          <w:rFonts w:ascii="Times New Roman" w:hAnsi="Times New Roman" w:cs="Times New Roman"/>
        </w:rPr>
        <w:t>fails</w:t>
      </w:r>
      <w:r w:rsidR="00415867">
        <w:rPr>
          <w:rFonts w:ascii="Times New Roman" w:hAnsi="Times New Roman" w:cs="Times New Roman"/>
        </w:rPr>
        <w:t xml:space="preserve"> to report clinical characteristics that can impact patient performance on SVTs and </w:t>
      </w:r>
      <w:proofErr w:type="spellStart"/>
      <w:r w:rsidR="00415867">
        <w:rPr>
          <w:rFonts w:ascii="Times New Roman" w:hAnsi="Times New Roman" w:cs="Times New Roman"/>
        </w:rPr>
        <w:t>PVTs.</w:t>
      </w:r>
      <w:proofErr w:type="spellEnd"/>
      <w:r w:rsidR="00415867">
        <w:rPr>
          <w:rFonts w:ascii="Times New Roman" w:hAnsi="Times New Roman" w:cs="Times New Roman"/>
        </w:rPr>
        <w:t xml:space="preserve"> Our study aims to support validity cutoff scores that may be associated with PVT performance and to identify different variables that may contribute to SVT and PVT failure.</w:t>
      </w:r>
    </w:p>
    <w:p w14:paraId="4D7CE2FA" w14:textId="5669A40D" w:rsidR="009E0E0C" w:rsidRDefault="00705189" w:rsidP="008B31BC">
      <w:pPr>
        <w:spacing w:after="0"/>
        <w:ind w:left="2880"/>
        <w:rPr>
          <w:rFonts w:ascii="Times New Roman" w:hAnsi="Times New Roman" w:cs="Times New Roman"/>
        </w:rPr>
      </w:pPr>
      <w:r w:rsidRPr="00B4318E">
        <w:rPr>
          <w:rFonts w:ascii="Times New Roman" w:hAnsi="Times New Roman" w:cs="Times New Roman"/>
          <w:b/>
        </w:rPr>
        <w:t>Methods:</w:t>
      </w:r>
      <w:r w:rsidR="00356F31" w:rsidRPr="00B4318E">
        <w:rPr>
          <w:rFonts w:ascii="Times New Roman" w:hAnsi="Times New Roman" w:cs="Times New Roman"/>
          <w:b/>
        </w:rPr>
        <w:t xml:space="preserve"> </w:t>
      </w:r>
      <w:r w:rsidR="009E0E0C">
        <w:rPr>
          <w:rFonts w:ascii="Times New Roman" w:hAnsi="Times New Roman" w:cs="Times New Roman"/>
        </w:rPr>
        <w:t>Retrospective chart review</w:t>
      </w:r>
    </w:p>
    <w:p w14:paraId="563698AD" w14:textId="3850CA74" w:rsidR="008B51D0" w:rsidRPr="009E0E0C" w:rsidRDefault="00356F31" w:rsidP="008B31BC">
      <w:pPr>
        <w:spacing w:after="0"/>
        <w:ind w:left="2880"/>
        <w:rPr>
          <w:rFonts w:ascii="Times New Roman" w:hAnsi="Times New Roman" w:cs="Times New Roman"/>
        </w:rPr>
      </w:pPr>
      <w:r w:rsidRPr="008B31BC">
        <w:rPr>
          <w:rFonts w:ascii="Times New Roman" w:hAnsi="Times New Roman" w:cs="Times New Roman"/>
          <w:b/>
        </w:rPr>
        <w:t>Potential Implications:</w:t>
      </w:r>
      <w:r w:rsidR="00B4318E">
        <w:rPr>
          <w:rFonts w:ascii="Times New Roman" w:hAnsi="Times New Roman" w:cs="Times New Roman"/>
          <w:bCs/>
        </w:rPr>
        <w:t xml:space="preserve"> </w:t>
      </w:r>
      <w:r w:rsidR="008B31BC">
        <w:rPr>
          <w:rFonts w:ascii="Times New Roman" w:hAnsi="Times New Roman" w:cs="Times New Roman"/>
          <w:bCs/>
        </w:rPr>
        <w:t>Provide</w:t>
      </w:r>
      <w:r w:rsidR="00B4318E" w:rsidRPr="00B4318E">
        <w:rPr>
          <w:rFonts w:ascii="Times New Roman" w:hAnsi="Times New Roman" w:cs="Times New Roman"/>
          <w:bCs/>
        </w:rPr>
        <w:t xml:space="preserve"> greater insight into the factors that may be attenuating performances on measures of validity and, subsequently, overall neuropsychological performance in </w:t>
      </w:r>
      <w:r w:rsidR="00B4318E">
        <w:rPr>
          <w:rFonts w:ascii="Times New Roman" w:hAnsi="Times New Roman" w:cs="Times New Roman"/>
          <w:bCs/>
        </w:rPr>
        <w:t>a v</w:t>
      </w:r>
      <w:r w:rsidR="00B4318E" w:rsidRPr="00B4318E">
        <w:rPr>
          <w:rFonts w:ascii="Times New Roman" w:hAnsi="Times New Roman" w:cs="Times New Roman"/>
          <w:bCs/>
        </w:rPr>
        <w:t xml:space="preserve">eteran </w:t>
      </w:r>
      <w:r w:rsidR="00B4318E">
        <w:rPr>
          <w:rFonts w:ascii="Times New Roman" w:hAnsi="Times New Roman" w:cs="Times New Roman"/>
          <w:bCs/>
        </w:rPr>
        <w:t xml:space="preserve">TBI </w:t>
      </w:r>
      <w:r w:rsidR="00B4318E" w:rsidRPr="00B4318E">
        <w:rPr>
          <w:rFonts w:ascii="Times New Roman" w:hAnsi="Times New Roman" w:cs="Times New Roman"/>
          <w:bCs/>
        </w:rPr>
        <w:t>population. This study may also serve as a valuable resource to the wider neuropsychological community in consideration of more refined, population-specific PVT cutoffs.</w:t>
      </w:r>
      <w:r w:rsidR="00B4318E" w:rsidRPr="00B4318E">
        <w:rPr>
          <w:rFonts w:ascii="Times New Roman" w:hAnsi="Times New Roman" w:cs="Times New Roman"/>
          <w:bCs/>
        </w:rPr>
        <w:tab/>
      </w:r>
    </w:p>
    <w:p w14:paraId="3C62BE21" w14:textId="433EB14A" w:rsidR="00E1127D" w:rsidRDefault="00E1127D" w:rsidP="008B31BC">
      <w:pPr>
        <w:spacing w:after="0"/>
        <w:ind w:left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Proposal Approved:</w:t>
      </w:r>
      <w:r>
        <w:rPr>
          <w:rFonts w:ascii="Times New Roman" w:hAnsi="Times New Roman" w:cs="Times New Roman"/>
          <w:bCs/>
        </w:rPr>
        <w:t xml:space="preserve"> September 2023</w:t>
      </w:r>
    </w:p>
    <w:p w14:paraId="26A279E3" w14:textId="06AD3D8E" w:rsidR="00E1127D" w:rsidRPr="007C3532" w:rsidRDefault="00E1127D" w:rsidP="008B31BC">
      <w:pPr>
        <w:spacing w:after="0"/>
        <w:ind w:left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Data Collection:</w:t>
      </w:r>
      <w:r>
        <w:rPr>
          <w:rFonts w:ascii="Times New Roman" w:hAnsi="Times New Roman" w:cs="Times New Roman"/>
          <w:bCs/>
        </w:rPr>
        <w:t xml:space="preserve"> Underway</w:t>
      </w:r>
    </w:p>
    <w:p w14:paraId="731B1C35" w14:textId="437F73C7" w:rsidR="005644D5" w:rsidRDefault="005644D5" w:rsidP="008B31BC">
      <w:pPr>
        <w:spacing w:after="0"/>
        <w:ind w:left="2160" w:firstLine="720"/>
        <w:rPr>
          <w:rFonts w:ascii="Times New Roman" w:hAnsi="Times New Roman" w:cs="Times New Roman"/>
          <w:b/>
        </w:rPr>
      </w:pPr>
      <w:r w:rsidRPr="007C3532">
        <w:rPr>
          <w:rFonts w:ascii="Times New Roman" w:hAnsi="Times New Roman" w:cs="Times New Roman"/>
          <w:b/>
        </w:rPr>
        <w:t>Supervised by Elizabeth Seng, PhD</w:t>
      </w:r>
    </w:p>
    <w:p w14:paraId="328A1B10" w14:textId="77777777" w:rsidR="00D86D5B" w:rsidRPr="007C3532" w:rsidRDefault="00D86D5B" w:rsidP="005466A7">
      <w:pPr>
        <w:spacing w:after="0"/>
        <w:ind w:left="2160" w:firstLine="720"/>
        <w:rPr>
          <w:rFonts w:ascii="Times New Roman" w:hAnsi="Times New Roman" w:cs="Times New Roman"/>
          <w:bCs/>
          <w:i/>
          <w:iCs/>
        </w:rPr>
      </w:pPr>
    </w:p>
    <w:p w14:paraId="34524918" w14:textId="77777777" w:rsidR="00D86D5B" w:rsidRPr="007C3532" w:rsidRDefault="00D86D5B" w:rsidP="00D86D5B">
      <w:pPr>
        <w:spacing w:after="0"/>
        <w:rPr>
          <w:rFonts w:ascii="Times New Roman" w:hAnsi="Times New Roman" w:cs="Times New Roman"/>
          <w:bCs/>
          <w:i/>
          <w:iCs/>
        </w:rPr>
      </w:pPr>
      <w:r w:rsidRPr="007C3532">
        <w:rPr>
          <w:rFonts w:ascii="Times New Roman" w:hAnsi="Times New Roman" w:cs="Times New Roman"/>
          <w:bCs/>
          <w:i/>
          <w:iCs/>
        </w:rPr>
        <w:t xml:space="preserve">September 2022 </w:t>
      </w:r>
      <w:r w:rsidRPr="007C3532">
        <w:rPr>
          <w:rFonts w:ascii="Times New Roman" w:hAnsi="Times New Roman" w:cs="Times New Roman"/>
        </w:rPr>
        <w:t>–</w:t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  <w:b/>
          <w:bCs/>
        </w:rPr>
        <w:t>Principal Investigator, Independent Study Project</w:t>
      </w:r>
    </w:p>
    <w:p w14:paraId="53CAF695" w14:textId="77777777" w:rsidR="00D86D5B" w:rsidRPr="007C3532" w:rsidRDefault="00D86D5B" w:rsidP="00D86D5B">
      <w:pPr>
        <w:spacing w:after="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  <w:i/>
          <w:iCs/>
        </w:rPr>
        <w:t>Present</w:t>
      </w:r>
      <w:r w:rsidRPr="007C3532">
        <w:rPr>
          <w:rFonts w:ascii="Times New Roman" w:hAnsi="Times New Roman" w:cs="Times New Roman"/>
          <w:bCs/>
          <w:i/>
          <w:iCs/>
        </w:rPr>
        <w:tab/>
      </w:r>
      <w:r w:rsidRPr="007C3532">
        <w:rPr>
          <w:rFonts w:ascii="Times New Roman" w:hAnsi="Times New Roman" w:cs="Times New Roman"/>
          <w:bCs/>
          <w:i/>
          <w:iCs/>
        </w:rPr>
        <w:tab/>
      </w:r>
      <w:r w:rsidRPr="007C3532">
        <w:rPr>
          <w:rFonts w:ascii="Times New Roman" w:hAnsi="Times New Roman" w:cs="Times New Roman"/>
          <w:bCs/>
          <w:i/>
          <w:iCs/>
        </w:rPr>
        <w:tab/>
      </w:r>
      <w:r w:rsidRPr="007C3532">
        <w:rPr>
          <w:rFonts w:ascii="Times New Roman" w:hAnsi="Times New Roman" w:cs="Times New Roman"/>
          <w:bCs/>
          <w:i/>
          <w:iCs/>
        </w:rPr>
        <w:tab/>
      </w:r>
      <w:r w:rsidRPr="007C3532">
        <w:rPr>
          <w:rFonts w:ascii="Times New Roman" w:hAnsi="Times New Roman" w:cs="Times New Roman"/>
          <w:bCs/>
        </w:rPr>
        <w:t>Ferkauf Graduate School of Psychology</w:t>
      </w:r>
    </w:p>
    <w:p w14:paraId="2C629C4E" w14:textId="77777777" w:rsidR="00D86D5B" w:rsidRPr="007C3532" w:rsidRDefault="00D86D5B" w:rsidP="00D86D5B">
      <w:pPr>
        <w:spacing w:after="0"/>
        <w:ind w:left="2160" w:firstLine="72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Yeshiva University, Bronx, New York</w:t>
      </w:r>
    </w:p>
    <w:p w14:paraId="5E131E92" w14:textId="77777777" w:rsidR="00D86D5B" w:rsidRPr="007C3532" w:rsidRDefault="00D86D5B" w:rsidP="00D86D5B">
      <w:pPr>
        <w:spacing w:after="0"/>
        <w:ind w:left="2160" w:firstLine="72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&amp; Holy Name Medical Center</w:t>
      </w:r>
    </w:p>
    <w:p w14:paraId="1E88B6C2" w14:textId="77777777" w:rsidR="00D86D5B" w:rsidRPr="007C3532" w:rsidRDefault="00D86D5B" w:rsidP="00D86D5B">
      <w:pPr>
        <w:spacing w:after="0"/>
        <w:ind w:left="2160" w:firstLine="72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Teaneck, New Jersey</w:t>
      </w:r>
    </w:p>
    <w:p w14:paraId="776707A7" w14:textId="21D236E7" w:rsidR="00C72A6A" w:rsidRPr="007C3532" w:rsidRDefault="00D86D5B" w:rsidP="004B5FCE">
      <w:pPr>
        <w:spacing w:after="0"/>
        <w:ind w:left="2160" w:firstLine="72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/>
        </w:rPr>
        <w:t>Title:</w:t>
      </w:r>
      <w:r w:rsidRPr="007C3532">
        <w:rPr>
          <w:rFonts w:ascii="Times New Roman" w:hAnsi="Times New Roman" w:cs="Times New Roman"/>
          <w:bCs/>
        </w:rPr>
        <w:t xml:space="preserve"> Performance Validity Testing in Multiple Sclerosis </w:t>
      </w:r>
    </w:p>
    <w:p w14:paraId="6310C29B" w14:textId="77777777" w:rsidR="00D86D5B" w:rsidRPr="007C3532" w:rsidRDefault="00D86D5B" w:rsidP="00D86D5B">
      <w:pPr>
        <w:spacing w:after="0"/>
        <w:ind w:left="2160" w:firstLine="720"/>
        <w:rPr>
          <w:rFonts w:ascii="Times New Roman" w:hAnsi="Times New Roman" w:cs="Times New Roman"/>
          <w:bCs/>
          <w:i/>
          <w:iCs/>
        </w:rPr>
      </w:pPr>
      <w:r w:rsidRPr="007C3532">
        <w:rPr>
          <w:rFonts w:ascii="Times New Roman" w:hAnsi="Times New Roman" w:cs="Times New Roman"/>
          <w:b/>
        </w:rPr>
        <w:t>Supervised by Elizabeth Seng, PhD &amp; Frederick Foley, PhD</w:t>
      </w:r>
    </w:p>
    <w:p w14:paraId="718B20AE" w14:textId="77777777" w:rsidR="005466A7" w:rsidRPr="007C3532" w:rsidRDefault="005466A7" w:rsidP="001D0D84">
      <w:pPr>
        <w:spacing w:after="0"/>
        <w:rPr>
          <w:rFonts w:ascii="Times New Roman" w:hAnsi="Times New Roman" w:cs="Times New Roman"/>
          <w:bCs/>
          <w:i/>
          <w:iCs/>
        </w:rPr>
      </w:pPr>
    </w:p>
    <w:p w14:paraId="22FE2F46" w14:textId="622381A0" w:rsidR="001D0D84" w:rsidRPr="007C3532" w:rsidRDefault="001D0D84" w:rsidP="001D0D84">
      <w:pPr>
        <w:spacing w:after="0"/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  <w:bCs/>
          <w:i/>
          <w:iCs/>
        </w:rPr>
        <w:t>September 20</w:t>
      </w:r>
      <w:r w:rsidR="00DC4C3B" w:rsidRPr="007C3532">
        <w:rPr>
          <w:rFonts w:ascii="Times New Roman" w:hAnsi="Times New Roman" w:cs="Times New Roman"/>
          <w:bCs/>
          <w:i/>
          <w:iCs/>
        </w:rPr>
        <w:t>22</w:t>
      </w:r>
      <w:r w:rsidRPr="007C3532">
        <w:rPr>
          <w:rFonts w:ascii="Times New Roman" w:hAnsi="Times New Roman" w:cs="Times New Roman"/>
          <w:bCs/>
          <w:i/>
          <w:iCs/>
        </w:rPr>
        <w:t xml:space="preserve"> </w:t>
      </w:r>
      <w:r w:rsidRPr="007C3532">
        <w:rPr>
          <w:rFonts w:ascii="Times New Roman" w:hAnsi="Times New Roman" w:cs="Times New Roman"/>
        </w:rPr>
        <w:t>–</w:t>
      </w:r>
      <w:r w:rsidRPr="007C3532">
        <w:rPr>
          <w:rFonts w:ascii="Times New Roman" w:hAnsi="Times New Roman" w:cs="Times New Roman"/>
          <w:b/>
        </w:rPr>
        <w:t xml:space="preserve"> </w:t>
      </w:r>
      <w:r w:rsidRPr="007C3532">
        <w:rPr>
          <w:rFonts w:ascii="Times New Roman" w:hAnsi="Times New Roman" w:cs="Times New Roman"/>
          <w:b/>
        </w:rPr>
        <w:tab/>
      </w:r>
      <w:r w:rsidRPr="007C3532">
        <w:rPr>
          <w:rFonts w:ascii="Times New Roman" w:hAnsi="Times New Roman" w:cs="Times New Roman"/>
          <w:b/>
        </w:rPr>
        <w:tab/>
        <w:t>Research Assistant at Ferkauf Graduate School of Psychology</w:t>
      </w:r>
    </w:p>
    <w:p w14:paraId="4B5F0615" w14:textId="23A8AADA" w:rsidR="001D0D84" w:rsidRPr="007C3532" w:rsidRDefault="00DC4C3B" w:rsidP="001D0D84">
      <w:pPr>
        <w:spacing w:after="0"/>
        <w:rPr>
          <w:rFonts w:ascii="Times New Roman" w:hAnsi="Times New Roman" w:cs="Times New Roman"/>
          <w:bCs/>
          <w:i/>
          <w:iCs/>
        </w:rPr>
      </w:pPr>
      <w:r w:rsidRPr="007C3532">
        <w:rPr>
          <w:rFonts w:ascii="Times New Roman" w:hAnsi="Times New Roman" w:cs="Times New Roman"/>
          <w:bCs/>
          <w:i/>
          <w:iCs/>
        </w:rPr>
        <w:t>Present</w:t>
      </w:r>
      <w:r w:rsidRPr="007C3532">
        <w:rPr>
          <w:rFonts w:ascii="Times New Roman" w:hAnsi="Times New Roman" w:cs="Times New Roman"/>
          <w:bCs/>
          <w:i/>
          <w:iCs/>
        </w:rPr>
        <w:tab/>
      </w:r>
      <w:r w:rsidRPr="007C3532">
        <w:rPr>
          <w:rFonts w:ascii="Times New Roman" w:hAnsi="Times New Roman" w:cs="Times New Roman"/>
          <w:bCs/>
          <w:i/>
          <w:iCs/>
        </w:rPr>
        <w:tab/>
      </w:r>
      <w:r w:rsidR="001D0D84" w:rsidRPr="007C3532">
        <w:rPr>
          <w:rFonts w:ascii="Times New Roman" w:hAnsi="Times New Roman" w:cs="Times New Roman"/>
          <w:bCs/>
          <w:i/>
          <w:iCs/>
        </w:rPr>
        <w:tab/>
      </w:r>
      <w:r w:rsidR="001D0D84" w:rsidRPr="007C3532">
        <w:rPr>
          <w:rFonts w:ascii="Times New Roman" w:hAnsi="Times New Roman" w:cs="Times New Roman"/>
          <w:bCs/>
          <w:i/>
          <w:iCs/>
        </w:rPr>
        <w:tab/>
        <w:t>Headache and Adherence Lab</w:t>
      </w:r>
    </w:p>
    <w:p w14:paraId="38C517A0" w14:textId="77777777" w:rsidR="001D0D84" w:rsidRPr="007C3532" w:rsidRDefault="001D0D84" w:rsidP="001D0D84">
      <w:pPr>
        <w:spacing w:after="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  <w:i/>
          <w:iCs/>
        </w:rPr>
        <w:tab/>
      </w:r>
      <w:r w:rsidRPr="007C3532">
        <w:rPr>
          <w:rFonts w:ascii="Times New Roman" w:hAnsi="Times New Roman" w:cs="Times New Roman"/>
          <w:bCs/>
          <w:i/>
          <w:iCs/>
        </w:rPr>
        <w:tab/>
      </w:r>
      <w:r w:rsidRPr="007C3532">
        <w:rPr>
          <w:rFonts w:ascii="Times New Roman" w:hAnsi="Times New Roman" w:cs="Times New Roman"/>
          <w:bCs/>
          <w:i/>
          <w:iCs/>
        </w:rPr>
        <w:tab/>
      </w:r>
      <w:r w:rsidRPr="007C3532">
        <w:rPr>
          <w:rFonts w:ascii="Times New Roman" w:hAnsi="Times New Roman" w:cs="Times New Roman"/>
          <w:bCs/>
          <w:i/>
          <w:iCs/>
        </w:rPr>
        <w:tab/>
      </w:r>
      <w:r w:rsidRPr="007C3532">
        <w:rPr>
          <w:rFonts w:ascii="Times New Roman" w:hAnsi="Times New Roman" w:cs="Times New Roman"/>
          <w:bCs/>
        </w:rPr>
        <w:t>Ferkauf Graduate School of Psychology</w:t>
      </w:r>
    </w:p>
    <w:p w14:paraId="0C685F7C" w14:textId="1BFD773C" w:rsidR="001D0D84" w:rsidRPr="007C3532" w:rsidRDefault="001D0D84" w:rsidP="001D0D84">
      <w:pPr>
        <w:spacing w:after="0"/>
        <w:ind w:left="2160" w:firstLine="72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Yeshiva University, Bronx, New York</w:t>
      </w:r>
      <w:r w:rsidRPr="007C3532">
        <w:rPr>
          <w:rFonts w:ascii="Times New Roman" w:hAnsi="Times New Roman" w:cs="Times New Roman"/>
          <w:bCs/>
          <w:i/>
          <w:iCs/>
        </w:rPr>
        <w:tab/>
      </w:r>
      <w:r w:rsidRPr="007C3532">
        <w:rPr>
          <w:rFonts w:ascii="Times New Roman" w:hAnsi="Times New Roman" w:cs="Times New Roman"/>
          <w:bCs/>
        </w:rPr>
        <w:tab/>
      </w:r>
    </w:p>
    <w:p w14:paraId="6CFBAEE4" w14:textId="15DC1F72" w:rsidR="001D0D84" w:rsidRPr="007C3532" w:rsidRDefault="001D0D84" w:rsidP="001D0D8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Discuss and develop ideas pertaining to dissertation planning and doctoral level research projects of peers</w:t>
      </w:r>
    </w:p>
    <w:p w14:paraId="69EDCE1A" w14:textId="318FB729" w:rsidR="001D0D84" w:rsidRPr="007C3532" w:rsidRDefault="001D0D84" w:rsidP="001D0D8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Develop understanding of migraine and current issues in medication adherence</w:t>
      </w:r>
    </w:p>
    <w:p w14:paraId="54DC5913" w14:textId="544B88A3" w:rsidR="001D0D84" w:rsidRPr="007C3532" w:rsidRDefault="001D0D84" w:rsidP="001D0D84">
      <w:pPr>
        <w:pStyle w:val="ListParagraph"/>
        <w:numPr>
          <w:ilvl w:val="0"/>
          <w:numId w:val="15"/>
        </w:numPr>
        <w:spacing w:after="12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Collaborat</w:t>
      </w:r>
      <w:r w:rsidR="00665710">
        <w:rPr>
          <w:rFonts w:ascii="Times New Roman" w:hAnsi="Times New Roman" w:cs="Times New Roman"/>
          <w:bCs/>
        </w:rPr>
        <w:t>e</w:t>
      </w:r>
      <w:r w:rsidRPr="007C3532">
        <w:rPr>
          <w:rFonts w:ascii="Times New Roman" w:hAnsi="Times New Roman" w:cs="Times New Roman"/>
          <w:bCs/>
        </w:rPr>
        <w:t xml:space="preserve"> with advisor on current research projects and papers</w:t>
      </w:r>
    </w:p>
    <w:p w14:paraId="73693D67" w14:textId="14B76662" w:rsidR="00CD1CC5" w:rsidRDefault="00CD1CC5" w:rsidP="00CD1CC5">
      <w:pPr>
        <w:pStyle w:val="ListParagraph"/>
        <w:numPr>
          <w:ilvl w:val="0"/>
          <w:numId w:val="15"/>
        </w:numPr>
        <w:spacing w:after="12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lastRenderedPageBreak/>
        <w:t>Participat</w:t>
      </w:r>
      <w:r w:rsidR="00C22A30">
        <w:rPr>
          <w:rFonts w:ascii="Times New Roman" w:hAnsi="Times New Roman" w:cs="Times New Roman"/>
          <w:bCs/>
        </w:rPr>
        <w:t>e</w:t>
      </w:r>
      <w:r w:rsidRPr="007C3532">
        <w:rPr>
          <w:rFonts w:ascii="Times New Roman" w:hAnsi="Times New Roman" w:cs="Times New Roman"/>
          <w:bCs/>
        </w:rPr>
        <w:t xml:space="preserve"> in and attend weekly lab meetings, trainings, and journal clubs </w:t>
      </w:r>
    </w:p>
    <w:p w14:paraId="3299AF26" w14:textId="77777777" w:rsidR="00337DA4" w:rsidRDefault="00287CAE" w:rsidP="00CD1CC5">
      <w:pPr>
        <w:pStyle w:val="ListParagraph"/>
        <w:numPr>
          <w:ilvl w:val="0"/>
          <w:numId w:val="15"/>
        </w:numPr>
        <w:spacing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Conduct intake assessment</w:t>
      </w:r>
      <w:r w:rsidR="00825749">
        <w:rPr>
          <w:rFonts w:ascii="Times New Roman" w:hAnsi="Times New Roman" w:cs="Times New Roman"/>
          <w:bCs/>
        </w:rPr>
        <w:t>s</w:t>
      </w:r>
      <w:r w:rsidR="00337DA4">
        <w:rPr>
          <w:rFonts w:ascii="Times New Roman" w:hAnsi="Times New Roman" w:cs="Times New Roman"/>
          <w:bCs/>
        </w:rPr>
        <w:t xml:space="preserve"> for ongoing research projects and dissertation projects</w:t>
      </w:r>
    </w:p>
    <w:p w14:paraId="1851607F" w14:textId="16A2F023" w:rsidR="00287CAE" w:rsidRDefault="00337DA4" w:rsidP="00CD1CC5">
      <w:pPr>
        <w:pStyle w:val="ListParagraph"/>
        <w:numPr>
          <w:ilvl w:val="0"/>
          <w:numId w:val="15"/>
        </w:numPr>
        <w:spacing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Conduct</w:t>
      </w:r>
      <w:r w:rsidR="00287CAE">
        <w:rPr>
          <w:rFonts w:ascii="Times New Roman" w:hAnsi="Times New Roman" w:cs="Times New Roman"/>
          <w:bCs/>
        </w:rPr>
        <w:t xml:space="preserve"> trainings for newer lab members</w:t>
      </w:r>
    </w:p>
    <w:p w14:paraId="4648D9ED" w14:textId="2AD3EAED" w:rsidR="00287CAE" w:rsidRPr="007C3532" w:rsidRDefault="00287CAE" w:rsidP="00290A60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Analyze</w:t>
      </w:r>
      <w:r w:rsidR="004B6295">
        <w:rPr>
          <w:rFonts w:ascii="Times New Roman" w:hAnsi="Times New Roman" w:cs="Times New Roman"/>
          <w:bCs/>
        </w:rPr>
        <w:t xml:space="preserve"> lab</w:t>
      </w:r>
      <w:r>
        <w:rPr>
          <w:rFonts w:ascii="Times New Roman" w:hAnsi="Times New Roman" w:cs="Times New Roman"/>
          <w:bCs/>
        </w:rPr>
        <w:t xml:space="preserve"> datasets</w:t>
      </w:r>
      <w:r w:rsidR="004B6295">
        <w:rPr>
          <w:rFonts w:ascii="Times New Roman" w:hAnsi="Times New Roman" w:cs="Times New Roman"/>
          <w:bCs/>
        </w:rPr>
        <w:t>, write research papers, and collaborate in publishing</w:t>
      </w:r>
      <w:r w:rsidR="00DB58F7">
        <w:rPr>
          <w:rFonts w:ascii="Times New Roman" w:hAnsi="Times New Roman" w:cs="Times New Roman"/>
          <w:bCs/>
        </w:rPr>
        <w:t xml:space="preserve"> papers</w:t>
      </w:r>
    </w:p>
    <w:p w14:paraId="29307865" w14:textId="5A82C81F" w:rsidR="007272BE" w:rsidRDefault="001D0D84" w:rsidP="00290A60">
      <w:pPr>
        <w:spacing w:after="0"/>
        <w:ind w:firstLine="2880"/>
        <w:rPr>
          <w:rFonts w:ascii="Times New Roman" w:hAnsi="Times New Roman" w:cs="Times New Roman"/>
          <w:b/>
        </w:rPr>
      </w:pPr>
      <w:r w:rsidRPr="007C3532">
        <w:rPr>
          <w:rFonts w:ascii="Times New Roman" w:hAnsi="Times New Roman" w:cs="Times New Roman"/>
          <w:b/>
        </w:rPr>
        <w:t>Principal Investigator: Dr. Elizabeth Seng, PhD</w:t>
      </w:r>
    </w:p>
    <w:p w14:paraId="49409457" w14:textId="77777777" w:rsidR="00290A60" w:rsidRPr="007C3532" w:rsidRDefault="00290A60" w:rsidP="00290A60">
      <w:pPr>
        <w:spacing w:after="0"/>
        <w:ind w:firstLine="2880"/>
        <w:rPr>
          <w:rFonts w:ascii="Times New Roman" w:hAnsi="Times New Roman" w:cs="Times New Roman"/>
          <w:b/>
        </w:rPr>
      </w:pPr>
    </w:p>
    <w:p w14:paraId="7A22733E" w14:textId="1B3B76A7" w:rsidR="00827523" w:rsidRPr="007C3532" w:rsidRDefault="00827523" w:rsidP="00452039">
      <w:pPr>
        <w:spacing w:after="0" w:line="240" w:lineRule="auto"/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  <w:bCs/>
          <w:i/>
          <w:iCs/>
        </w:rPr>
        <w:t xml:space="preserve">September 2019 </w:t>
      </w:r>
      <w:r w:rsidRPr="007C3532">
        <w:rPr>
          <w:rFonts w:ascii="Times New Roman" w:hAnsi="Times New Roman" w:cs="Times New Roman"/>
        </w:rPr>
        <w:t>–</w:t>
      </w:r>
      <w:r w:rsidRPr="007C3532">
        <w:rPr>
          <w:rFonts w:ascii="Times New Roman" w:hAnsi="Times New Roman" w:cs="Times New Roman"/>
          <w:b/>
        </w:rPr>
        <w:t xml:space="preserve"> </w:t>
      </w:r>
      <w:r w:rsidRPr="007C3532">
        <w:rPr>
          <w:rFonts w:ascii="Times New Roman" w:hAnsi="Times New Roman" w:cs="Times New Roman"/>
          <w:b/>
        </w:rPr>
        <w:tab/>
      </w:r>
      <w:r w:rsidRPr="007C3532">
        <w:rPr>
          <w:rFonts w:ascii="Times New Roman" w:hAnsi="Times New Roman" w:cs="Times New Roman"/>
          <w:b/>
        </w:rPr>
        <w:tab/>
        <w:t>Principal Investigator, Pre-Doctoral Research Project</w:t>
      </w:r>
    </w:p>
    <w:p w14:paraId="2D09F25B" w14:textId="790978E3" w:rsidR="00452039" w:rsidRPr="007C3532" w:rsidRDefault="00827523" w:rsidP="00452039">
      <w:pPr>
        <w:spacing w:after="0" w:line="240" w:lineRule="auto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  <w:i/>
          <w:iCs/>
        </w:rPr>
        <w:t>September 2022</w:t>
      </w:r>
      <w:r w:rsidRPr="007C3532">
        <w:rPr>
          <w:rFonts w:ascii="Times New Roman" w:hAnsi="Times New Roman" w:cs="Times New Roman"/>
          <w:bCs/>
          <w:i/>
          <w:iCs/>
        </w:rPr>
        <w:tab/>
      </w:r>
      <w:r w:rsidRPr="007C3532">
        <w:rPr>
          <w:rFonts w:ascii="Times New Roman" w:hAnsi="Times New Roman" w:cs="Times New Roman"/>
          <w:bCs/>
          <w:i/>
          <w:iCs/>
        </w:rPr>
        <w:tab/>
      </w:r>
      <w:r w:rsidR="00F043C6">
        <w:rPr>
          <w:rFonts w:ascii="Times New Roman" w:hAnsi="Times New Roman" w:cs="Times New Roman"/>
          <w:bCs/>
          <w:i/>
          <w:iCs/>
        </w:rPr>
        <w:tab/>
      </w:r>
      <w:r w:rsidRPr="007C3532">
        <w:rPr>
          <w:rFonts w:ascii="Times New Roman" w:hAnsi="Times New Roman" w:cs="Times New Roman"/>
          <w:bCs/>
        </w:rPr>
        <w:t>Ferkauf Graduate School of Psychology</w:t>
      </w:r>
    </w:p>
    <w:p w14:paraId="16AC13FA" w14:textId="0050A689" w:rsidR="00827523" w:rsidRPr="007C3532" w:rsidRDefault="00452039" w:rsidP="00452039">
      <w:pPr>
        <w:spacing w:after="0" w:line="240" w:lineRule="auto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ab/>
      </w:r>
      <w:r w:rsidRPr="007C3532">
        <w:rPr>
          <w:rFonts w:ascii="Times New Roman" w:hAnsi="Times New Roman" w:cs="Times New Roman"/>
          <w:bCs/>
        </w:rPr>
        <w:tab/>
      </w:r>
      <w:r w:rsidRPr="007C3532">
        <w:rPr>
          <w:rFonts w:ascii="Times New Roman" w:hAnsi="Times New Roman" w:cs="Times New Roman"/>
          <w:bCs/>
        </w:rPr>
        <w:tab/>
      </w:r>
      <w:r w:rsidRPr="007C3532">
        <w:rPr>
          <w:rFonts w:ascii="Times New Roman" w:hAnsi="Times New Roman" w:cs="Times New Roman"/>
          <w:bCs/>
        </w:rPr>
        <w:tab/>
        <w:t>Yeshiva</w:t>
      </w:r>
      <w:r w:rsidR="00F043C6">
        <w:rPr>
          <w:rFonts w:ascii="Times New Roman" w:hAnsi="Times New Roman" w:cs="Times New Roman"/>
          <w:bCs/>
        </w:rPr>
        <w:t xml:space="preserve"> </w:t>
      </w:r>
      <w:r w:rsidRPr="007C3532">
        <w:rPr>
          <w:rFonts w:ascii="Times New Roman" w:hAnsi="Times New Roman" w:cs="Times New Roman"/>
          <w:bCs/>
        </w:rPr>
        <w:t>University, Bronx, New York</w:t>
      </w:r>
    </w:p>
    <w:p w14:paraId="51F5DA81" w14:textId="2AE3AB10" w:rsidR="00452039" w:rsidRPr="007C3532" w:rsidRDefault="00452039" w:rsidP="008354F5">
      <w:pPr>
        <w:spacing w:after="0" w:line="240" w:lineRule="auto"/>
        <w:ind w:left="288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/>
        </w:rPr>
        <w:t xml:space="preserve">Title: </w:t>
      </w:r>
      <w:r w:rsidR="008354F5" w:rsidRPr="007C3532">
        <w:rPr>
          <w:rFonts w:ascii="Times New Roman" w:eastAsia="Times New Roman" w:hAnsi="Times New Roman" w:cs="Times New Roman"/>
        </w:rPr>
        <w:t>Investigating the Moderating Role of Disease Status on the Relationship between Fatigue, Learning and Memory, and Processing Speed in Older Adults</w:t>
      </w:r>
    </w:p>
    <w:p w14:paraId="08A6FFAC" w14:textId="714C4DAD" w:rsidR="00452039" w:rsidRPr="007C3532" w:rsidRDefault="00452039" w:rsidP="00452039">
      <w:pPr>
        <w:spacing w:after="0" w:line="240" w:lineRule="auto"/>
        <w:rPr>
          <w:rFonts w:ascii="Times New Roman" w:hAnsi="Times New Roman" w:cs="Times New Roman"/>
          <w:b/>
        </w:rPr>
      </w:pPr>
      <w:r w:rsidRPr="007C3532">
        <w:rPr>
          <w:rFonts w:ascii="Times New Roman" w:hAnsi="Times New Roman" w:cs="Times New Roman"/>
          <w:b/>
        </w:rPr>
        <w:tab/>
      </w:r>
      <w:r w:rsidRPr="007C3532">
        <w:rPr>
          <w:rFonts w:ascii="Times New Roman" w:hAnsi="Times New Roman" w:cs="Times New Roman"/>
          <w:b/>
        </w:rPr>
        <w:tab/>
      </w:r>
      <w:r w:rsidRPr="007C3532">
        <w:rPr>
          <w:rFonts w:ascii="Times New Roman" w:hAnsi="Times New Roman" w:cs="Times New Roman"/>
          <w:b/>
        </w:rPr>
        <w:tab/>
      </w:r>
      <w:r w:rsidRPr="007C3532">
        <w:rPr>
          <w:rFonts w:ascii="Times New Roman" w:hAnsi="Times New Roman" w:cs="Times New Roman"/>
          <w:b/>
        </w:rPr>
        <w:tab/>
        <w:t xml:space="preserve">Completed: </w:t>
      </w:r>
      <w:r w:rsidRPr="007C3532">
        <w:rPr>
          <w:rFonts w:ascii="Times New Roman" w:hAnsi="Times New Roman" w:cs="Times New Roman"/>
          <w:bCs/>
        </w:rPr>
        <w:t>August 2022</w:t>
      </w:r>
      <w:r w:rsidRPr="007C3532">
        <w:rPr>
          <w:rFonts w:ascii="Times New Roman" w:hAnsi="Times New Roman" w:cs="Times New Roman"/>
          <w:b/>
        </w:rPr>
        <w:t xml:space="preserve"> </w:t>
      </w:r>
    </w:p>
    <w:p w14:paraId="36A54F6C" w14:textId="73743F11" w:rsidR="00827523" w:rsidRPr="007C3532" w:rsidRDefault="00452039" w:rsidP="006E5379">
      <w:pPr>
        <w:ind w:firstLine="1170"/>
        <w:rPr>
          <w:rFonts w:ascii="Times New Roman" w:hAnsi="Times New Roman" w:cs="Times New Roman"/>
          <w:b/>
        </w:rPr>
      </w:pPr>
      <w:r w:rsidRPr="007C3532">
        <w:rPr>
          <w:rFonts w:ascii="Times New Roman" w:hAnsi="Times New Roman" w:cs="Times New Roman"/>
          <w:bCs/>
        </w:rPr>
        <w:tab/>
      </w:r>
      <w:r w:rsidRPr="007C3532">
        <w:rPr>
          <w:rFonts w:ascii="Times New Roman" w:hAnsi="Times New Roman" w:cs="Times New Roman"/>
          <w:bCs/>
        </w:rPr>
        <w:tab/>
      </w:r>
      <w:r w:rsidRPr="007C3532">
        <w:rPr>
          <w:rFonts w:ascii="Times New Roman" w:hAnsi="Times New Roman" w:cs="Times New Roman"/>
          <w:bCs/>
        </w:rPr>
        <w:tab/>
      </w:r>
      <w:r w:rsidRPr="007C3532">
        <w:rPr>
          <w:rFonts w:ascii="Times New Roman" w:hAnsi="Times New Roman" w:cs="Times New Roman"/>
          <w:b/>
        </w:rPr>
        <w:t xml:space="preserve">Supervised by Roee </w:t>
      </w:r>
      <w:proofErr w:type="spellStart"/>
      <w:r w:rsidRPr="007C3532">
        <w:rPr>
          <w:rFonts w:ascii="Times New Roman" w:hAnsi="Times New Roman" w:cs="Times New Roman"/>
          <w:b/>
        </w:rPr>
        <w:t>Holtzer</w:t>
      </w:r>
      <w:proofErr w:type="spellEnd"/>
      <w:r w:rsidRPr="007C3532">
        <w:rPr>
          <w:rFonts w:ascii="Times New Roman" w:hAnsi="Times New Roman" w:cs="Times New Roman"/>
          <w:b/>
        </w:rPr>
        <w:t>, PhD</w:t>
      </w:r>
    </w:p>
    <w:p w14:paraId="3A751929" w14:textId="77777777" w:rsidR="00EB5DA6" w:rsidRPr="007C3532" w:rsidRDefault="00EB5DA6" w:rsidP="00DC4C3B">
      <w:pPr>
        <w:spacing w:after="0" w:line="240" w:lineRule="auto"/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  <w:bCs/>
          <w:i/>
          <w:iCs/>
        </w:rPr>
        <w:t xml:space="preserve">September 2019 </w:t>
      </w:r>
      <w:r w:rsidRPr="007C3532">
        <w:rPr>
          <w:rFonts w:ascii="Times New Roman" w:hAnsi="Times New Roman" w:cs="Times New Roman"/>
        </w:rPr>
        <w:t>–</w:t>
      </w:r>
      <w:r w:rsidRPr="007C3532">
        <w:rPr>
          <w:rFonts w:ascii="Times New Roman" w:hAnsi="Times New Roman" w:cs="Times New Roman"/>
          <w:b/>
        </w:rPr>
        <w:t xml:space="preserve"> </w:t>
      </w:r>
      <w:r w:rsidRPr="007C3532">
        <w:rPr>
          <w:rFonts w:ascii="Times New Roman" w:hAnsi="Times New Roman" w:cs="Times New Roman"/>
          <w:b/>
        </w:rPr>
        <w:tab/>
      </w:r>
      <w:r w:rsidRPr="007C3532">
        <w:rPr>
          <w:rFonts w:ascii="Times New Roman" w:hAnsi="Times New Roman" w:cs="Times New Roman"/>
          <w:b/>
        </w:rPr>
        <w:tab/>
        <w:t>Research Assistant at Ferkauf Graduate School of Psychology</w:t>
      </w:r>
    </w:p>
    <w:p w14:paraId="717BA68A" w14:textId="3DBF9024" w:rsidR="00DB4B57" w:rsidRPr="007C3532" w:rsidRDefault="00A20508" w:rsidP="00DC4C3B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7C3532">
        <w:rPr>
          <w:rFonts w:ascii="Times New Roman" w:hAnsi="Times New Roman" w:cs="Times New Roman"/>
          <w:bCs/>
          <w:i/>
          <w:iCs/>
        </w:rPr>
        <w:t>September 2022</w:t>
      </w:r>
      <w:r w:rsidR="00EB5DA6" w:rsidRPr="007C3532">
        <w:rPr>
          <w:rFonts w:ascii="Times New Roman" w:hAnsi="Times New Roman" w:cs="Times New Roman"/>
          <w:bCs/>
          <w:i/>
          <w:iCs/>
        </w:rPr>
        <w:tab/>
      </w:r>
      <w:r w:rsidR="00EB5DA6" w:rsidRPr="007C3532">
        <w:rPr>
          <w:rFonts w:ascii="Times New Roman" w:hAnsi="Times New Roman" w:cs="Times New Roman"/>
          <w:bCs/>
          <w:i/>
          <w:iCs/>
        </w:rPr>
        <w:tab/>
      </w:r>
      <w:r w:rsidR="00F043C6">
        <w:rPr>
          <w:rFonts w:ascii="Times New Roman" w:hAnsi="Times New Roman" w:cs="Times New Roman"/>
          <w:bCs/>
          <w:i/>
          <w:iCs/>
        </w:rPr>
        <w:tab/>
      </w:r>
      <w:r w:rsidR="00DB4B57" w:rsidRPr="007C3532">
        <w:rPr>
          <w:rFonts w:ascii="Times New Roman" w:hAnsi="Times New Roman" w:cs="Times New Roman"/>
          <w:bCs/>
          <w:i/>
          <w:iCs/>
        </w:rPr>
        <w:t>Neuropsychology and Cognition Lab</w:t>
      </w:r>
      <w:r w:rsidR="00EB5DA6" w:rsidRPr="007C3532">
        <w:rPr>
          <w:rFonts w:ascii="Times New Roman" w:hAnsi="Times New Roman" w:cs="Times New Roman"/>
          <w:bCs/>
          <w:i/>
          <w:iCs/>
        </w:rPr>
        <w:tab/>
      </w:r>
    </w:p>
    <w:p w14:paraId="199F7172" w14:textId="77777777" w:rsidR="00DC4C3B" w:rsidRPr="007C3532" w:rsidRDefault="00DC4C3B" w:rsidP="00DC4C3B">
      <w:pPr>
        <w:spacing w:after="0" w:line="240" w:lineRule="auto"/>
        <w:ind w:firstLine="288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Ferkauf Graduate School of Psychology</w:t>
      </w:r>
    </w:p>
    <w:p w14:paraId="63EEBA2A" w14:textId="14CFF1EA" w:rsidR="00DC4C3B" w:rsidRPr="007C3532" w:rsidRDefault="00DC4C3B" w:rsidP="00DC4C3B">
      <w:pPr>
        <w:spacing w:after="0" w:line="240" w:lineRule="auto"/>
        <w:ind w:firstLine="2880"/>
        <w:rPr>
          <w:rFonts w:ascii="Times New Roman" w:hAnsi="Times New Roman" w:cs="Times New Roman"/>
          <w:bCs/>
          <w:i/>
          <w:iCs/>
        </w:rPr>
      </w:pPr>
      <w:r w:rsidRPr="007C3532">
        <w:rPr>
          <w:rFonts w:ascii="Times New Roman" w:hAnsi="Times New Roman" w:cs="Times New Roman"/>
          <w:bCs/>
        </w:rPr>
        <w:t>Yeshiva University, Bronx, New York</w:t>
      </w:r>
      <w:r w:rsidRPr="007C3532">
        <w:rPr>
          <w:rFonts w:ascii="Times New Roman" w:hAnsi="Times New Roman" w:cs="Times New Roman"/>
          <w:bCs/>
          <w:i/>
          <w:iCs/>
        </w:rPr>
        <w:tab/>
      </w:r>
    </w:p>
    <w:p w14:paraId="55A3DD7E" w14:textId="102208AF" w:rsidR="00341025" w:rsidRPr="007C3532" w:rsidRDefault="00B50690" w:rsidP="00DB4B57">
      <w:pPr>
        <w:pStyle w:val="ListParagraph"/>
        <w:numPr>
          <w:ilvl w:val="0"/>
          <w:numId w:val="22"/>
        </w:numPr>
        <w:spacing w:after="120"/>
        <w:ind w:left="360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Aid</w:t>
      </w:r>
      <w:r w:rsidR="00126CA3" w:rsidRPr="007C3532">
        <w:rPr>
          <w:rFonts w:ascii="Times New Roman" w:hAnsi="Times New Roman" w:cs="Times New Roman"/>
          <w:bCs/>
        </w:rPr>
        <w:t>ed</w:t>
      </w:r>
      <w:r w:rsidRPr="007C3532">
        <w:rPr>
          <w:rFonts w:ascii="Times New Roman" w:hAnsi="Times New Roman" w:cs="Times New Roman"/>
          <w:bCs/>
        </w:rPr>
        <w:t xml:space="preserve"> in and c</w:t>
      </w:r>
      <w:r w:rsidR="00341025" w:rsidRPr="007C3532">
        <w:rPr>
          <w:rFonts w:ascii="Times New Roman" w:hAnsi="Times New Roman" w:cs="Times New Roman"/>
          <w:bCs/>
        </w:rPr>
        <w:t xml:space="preserve">onducting research </w:t>
      </w:r>
      <w:r w:rsidR="009A4E4C" w:rsidRPr="007C3532">
        <w:rPr>
          <w:rFonts w:ascii="Times New Roman" w:hAnsi="Times New Roman" w:cs="Times New Roman"/>
          <w:bCs/>
        </w:rPr>
        <w:t xml:space="preserve">on cognition and walking in aging </w:t>
      </w:r>
      <w:r w:rsidRPr="007C3532">
        <w:rPr>
          <w:rFonts w:ascii="Times New Roman" w:hAnsi="Times New Roman" w:cs="Times New Roman"/>
          <w:bCs/>
        </w:rPr>
        <w:t>healthy individuals and individuals diagnosed with multiple sclerosis</w:t>
      </w:r>
      <w:r w:rsidR="00750185">
        <w:rPr>
          <w:rFonts w:ascii="Times New Roman" w:hAnsi="Times New Roman" w:cs="Times New Roman"/>
          <w:bCs/>
        </w:rPr>
        <w:t xml:space="preserve">, including utilizing </w:t>
      </w:r>
      <w:proofErr w:type="spellStart"/>
      <w:r w:rsidR="00750185">
        <w:rPr>
          <w:rFonts w:ascii="Times New Roman" w:hAnsi="Times New Roman" w:cs="Times New Roman"/>
          <w:bCs/>
        </w:rPr>
        <w:t>fNIRS</w:t>
      </w:r>
      <w:proofErr w:type="spellEnd"/>
      <w:r w:rsidR="00750185">
        <w:rPr>
          <w:rFonts w:ascii="Times New Roman" w:hAnsi="Times New Roman" w:cs="Times New Roman"/>
          <w:bCs/>
        </w:rPr>
        <w:t xml:space="preserve"> devices and associated software programs</w:t>
      </w:r>
    </w:p>
    <w:p w14:paraId="2322C5CB" w14:textId="75CD9B38" w:rsidR="0024465D" w:rsidRDefault="0024465D" w:rsidP="001D0D84">
      <w:pPr>
        <w:pStyle w:val="ListParagraph"/>
        <w:numPr>
          <w:ilvl w:val="0"/>
          <w:numId w:val="15"/>
        </w:numPr>
        <w:spacing w:after="12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R</w:t>
      </w:r>
      <w:r w:rsidR="00126CA3" w:rsidRPr="007C3532">
        <w:rPr>
          <w:rFonts w:ascii="Times New Roman" w:hAnsi="Times New Roman" w:cs="Times New Roman"/>
          <w:bCs/>
        </w:rPr>
        <w:t>esponsible for r</w:t>
      </w:r>
      <w:r w:rsidRPr="007C3532">
        <w:rPr>
          <w:rFonts w:ascii="Times New Roman" w:hAnsi="Times New Roman" w:cs="Times New Roman"/>
          <w:bCs/>
        </w:rPr>
        <w:t>ecruitment of potential research participants</w:t>
      </w:r>
    </w:p>
    <w:p w14:paraId="0CB5C3E4" w14:textId="15AC7438" w:rsidR="00750185" w:rsidRPr="007C3532" w:rsidRDefault="00750185" w:rsidP="001D0D84">
      <w:pPr>
        <w:pStyle w:val="ListParagraph"/>
        <w:numPr>
          <w:ilvl w:val="0"/>
          <w:numId w:val="15"/>
        </w:numPr>
        <w:spacing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Conduct neuropsychological assessment batteries for multiple studies (i.e., MS Aging, COVID-19 Pilot, and </w:t>
      </w:r>
      <w:r w:rsidR="00860CEA">
        <w:rPr>
          <w:rFonts w:ascii="Times New Roman" w:hAnsi="Times New Roman" w:cs="Times New Roman"/>
          <w:bCs/>
        </w:rPr>
        <w:t>Stroke Study)</w:t>
      </w:r>
    </w:p>
    <w:p w14:paraId="76462C55" w14:textId="705F31EB" w:rsidR="00894DA6" w:rsidRPr="007C3532" w:rsidRDefault="00894DA6" w:rsidP="001D0D84">
      <w:pPr>
        <w:pStyle w:val="ListParagraph"/>
        <w:numPr>
          <w:ilvl w:val="0"/>
          <w:numId w:val="15"/>
        </w:numPr>
        <w:spacing w:after="12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Participat</w:t>
      </w:r>
      <w:r w:rsidR="00126CA3" w:rsidRPr="007C3532">
        <w:rPr>
          <w:rFonts w:ascii="Times New Roman" w:hAnsi="Times New Roman" w:cs="Times New Roman"/>
          <w:bCs/>
        </w:rPr>
        <w:t>ed</w:t>
      </w:r>
      <w:r w:rsidRPr="007C3532">
        <w:rPr>
          <w:rFonts w:ascii="Times New Roman" w:hAnsi="Times New Roman" w:cs="Times New Roman"/>
          <w:bCs/>
        </w:rPr>
        <w:t xml:space="preserve"> in and attend</w:t>
      </w:r>
      <w:r w:rsidR="00353A70">
        <w:rPr>
          <w:rFonts w:ascii="Times New Roman" w:hAnsi="Times New Roman" w:cs="Times New Roman"/>
          <w:bCs/>
        </w:rPr>
        <w:t>ed</w:t>
      </w:r>
      <w:r w:rsidRPr="007C3532">
        <w:rPr>
          <w:rFonts w:ascii="Times New Roman" w:hAnsi="Times New Roman" w:cs="Times New Roman"/>
          <w:bCs/>
        </w:rPr>
        <w:t xml:space="preserve"> weekly lab meetings, journal clubs and monthly case studies</w:t>
      </w:r>
    </w:p>
    <w:p w14:paraId="4374E6CB" w14:textId="541F8F6E" w:rsidR="00750185" w:rsidRPr="00750185" w:rsidRDefault="00B50690" w:rsidP="0039214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Present</w:t>
      </w:r>
      <w:r w:rsidR="00126CA3" w:rsidRPr="007C3532">
        <w:rPr>
          <w:rFonts w:ascii="Times New Roman" w:hAnsi="Times New Roman" w:cs="Times New Roman"/>
          <w:bCs/>
        </w:rPr>
        <w:t>ed</w:t>
      </w:r>
      <w:r w:rsidRPr="007C3532">
        <w:rPr>
          <w:rFonts w:ascii="Times New Roman" w:hAnsi="Times New Roman" w:cs="Times New Roman"/>
          <w:bCs/>
        </w:rPr>
        <w:t xml:space="preserve"> </w:t>
      </w:r>
      <w:r w:rsidR="00810DDF">
        <w:rPr>
          <w:rFonts w:ascii="Times New Roman" w:hAnsi="Times New Roman" w:cs="Times New Roman"/>
          <w:bCs/>
        </w:rPr>
        <w:t xml:space="preserve">bi-semesterly </w:t>
      </w:r>
      <w:r w:rsidR="00DD035C">
        <w:rPr>
          <w:rFonts w:ascii="Times New Roman" w:hAnsi="Times New Roman" w:cs="Times New Roman"/>
          <w:bCs/>
        </w:rPr>
        <w:t xml:space="preserve">on current </w:t>
      </w:r>
      <w:r w:rsidRPr="007C3532">
        <w:rPr>
          <w:rFonts w:ascii="Times New Roman" w:hAnsi="Times New Roman" w:cs="Times New Roman"/>
          <w:bCs/>
        </w:rPr>
        <w:t>research</w:t>
      </w:r>
      <w:r w:rsidR="00D1238D">
        <w:rPr>
          <w:rFonts w:ascii="Times New Roman" w:hAnsi="Times New Roman" w:cs="Times New Roman"/>
          <w:bCs/>
        </w:rPr>
        <w:t xml:space="preserve"> projects</w:t>
      </w:r>
      <w:r w:rsidR="00DD035C">
        <w:rPr>
          <w:rFonts w:ascii="Times New Roman" w:hAnsi="Times New Roman" w:cs="Times New Roman"/>
          <w:bCs/>
        </w:rPr>
        <w:t>,</w:t>
      </w:r>
      <w:r w:rsidR="00894DA6" w:rsidRPr="007C3532">
        <w:rPr>
          <w:rFonts w:ascii="Times New Roman" w:hAnsi="Times New Roman" w:cs="Times New Roman"/>
          <w:bCs/>
        </w:rPr>
        <w:t xml:space="preserve"> thes</w:t>
      </w:r>
      <w:r w:rsidR="00D1238D">
        <w:rPr>
          <w:rFonts w:ascii="Times New Roman" w:hAnsi="Times New Roman" w:cs="Times New Roman"/>
          <w:bCs/>
        </w:rPr>
        <w:t>is project</w:t>
      </w:r>
      <w:r w:rsidR="00DD035C">
        <w:rPr>
          <w:rFonts w:ascii="Times New Roman" w:hAnsi="Times New Roman" w:cs="Times New Roman"/>
          <w:bCs/>
        </w:rPr>
        <w:t>,</w:t>
      </w:r>
      <w:r w:rsidR="00894DA6" w:rsidRPr="007C3532">
        <w:rPr>
          <w:rFonts w:ascii="Times New Roman" w:hAnsi="Times New Roman" w:cs="Times New Roman"/>
          <w:bCs/>
        </w:rPr>
        <w:t xml:space="preserve"> and independent </w:t>
      </w:r>
      <w:r w:rsidR="00DD035C">
        <w:rPr>
          <w:rFonts w:ascii="Times New Roman" w:hAnsi="Times New Roman" w:cs="Times New Roman"/>
          <w:bCs/>
        </w:rPr>
        <w:t>interests</w:t>
      </w:r>
    </w:p>
    <w:p w14:paraId="31B4A8D1" w14:textId="77777777" w:rsidR="0039214F" w:rsidRDefault="00DB4B57" w:rsidP="0039214F">
      <w:pPr>
        <w:spacing w:after="0"/>
        <w:ind w:left="3240" w:hanging="360"/>
        <w:rPr>
          <w:rFonts w:ascii="Times New Roman" w:hAnsi="Times New Roman" w:cs="Times New Roman"/>
          <w:b/>
        </w:rPr>
      </w:pPr>
      <w:r w:rsidRPr="007C3532">
        <w:rPr>
          <w:rFonts w:ascii="Times New Roman" w:hAnsi="Times New Roman" w:cs="Times New Roman"/>
          <w:b/>
        </w:rPr>
        <w:t xml:space="preserve">Principal Investigator: Roee </w:t>
      </w:r>
      <w:proofErr w:type="spellStart"/>
      <w:r w:rsidRPr="007C3532">
        <w:rPr>
          <w:rFonts w:ascii="Times New Roman" w:hAnsi="Times New Roman" w:cs="Times New Roman"/>
          <w:b/>
        </w:rPr>
        <w:t>Holtzer</w:t>
      </w:r>
      <w:proofErr w:type="spellEnd"/>
      <w:r w:rsidRPr="007C3532">
        <w:rPr>
          <w:rFonts w:ascii="Times New Roman" w:hAnsi="Times New Roman" w:cs="Times New Roman"/>
          <w:b/>
        </w:rPr>
        <w:t>, PhD</w:t>
      </w:r>
    </w:p>
    <w:p w14:paraId="61F31513" w14:textId="2D6BA0AA" w:rsidR="00DB4B57" w:rsidRPr="007C3532" w:rsidRDefault="00DB4B57" w:rsidP="0039214F">
      <w:pPr>
        <w:spacing w:after="0"/>
        <w:ind w:left="3240" w:hanging="360"/>
        <w:rPr>
          <w:rFonts w:ascii="Times New Roman" w:hAnsi="Times New Roman" w:cs="Times New Roman"/>
          <w:b/>
        </w:rPr>
      </w:pPr>
      <w:r w:rsidRPr="007C3532">
        <w:rPr>
          <w:rFonts w:ascii="Times New Roman" w:hAnsi="Times New Roman" w:cs="Times New Roman"/>
          <w:b/>
        </w:rPr>
        <w:tab/>
      </w:r>
    </w:p>
    <w:p w14:paraId="43733E62" w14:textId="512C4574" w:rsidR="00213D23" w:rsidRPr="007C3532" w:rsidRDefault="00213D23" w:rsidP="00213D23">
      <w:pPr>
        <w:spacing w:after="0"/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  <w:bCs/>
          <w:i/>
          <w:iCs/>
        </w:rPr>
        <w:t xml:space="preserve">September 2017 </w:t>
      </w:r>
      <w:r w:rsidRPr="007C3532">
        <w:rPr>
          <w:rFonts w:ascii="Times New Roman" w:hAnsi="Times New Roman" w:cs="Times New Roman"/>
        </w:rPr>
        <w:t>–</w:t>
      </w:r>
      <w:r w:rsidRPr="007C3532">
        <w:rPr>
          <w:rFonts w:ascii="Times New Roman" w:hAnsi="Times New Roman" w:cs="Times New Roman"/>
          <w:b/>
        </w:rPr>
        <w:t xml:space="preserve"> </w:t>
      </w:r>
      <w:r w:rsidRPr="007C3532">
        <w:rPr>
          <w:rFonts w:ascii="Times New Roman" w:hAnsi="Times New Roman" w:cs="Times New Roman"/>
          <w:b/>
        </w:rPr>
        <w:tab/>
      </w:r>
      <w:r w:rsidRPr="007C3532">
        <w:rPr>
          <w:rFonts w:ascii="Times New Roman" w:hAnsi="Times New Roman" w:cs="Times New Roman"/>
          <w:b/>
        </w:rPr>
        <w:tab/>
        <w:t>Master’s Thesis</w:t>
      </w:r>
    </w:p>
    <w:p w14:paraId="372CFF42" w14:textId="7B3A221B" w:rsidR="00213D23" w:rsidRPr="007C3532" w:rsidRDefault="00213D23" w:rsidP="00213D23">
      <w:pPr>
        <w:spacing w:after="0"/>
        <w:rPr>
          <w:rFonts w:ascii="Times New Roman" w:hAnsi="Times New Roman" w:cs="Times New Roman"/>
          <w:b/>
        </w:rPr>
      </w:pPr>
      <w:r w:rsidRPr="007C3532">
        <w:rPr>
          <w:rFonts w:ascii="Times New Roman" w:hAnsi="Times New Roman" w:cs="Times New Roman"/>
          <w:bCs/>
          <w:i/>
          <w:iCs/>
        </w:rPr>
        <w:t>May 201</w:t>
      </w:r>
      <w:r w:rsidR="00A067DD" w:rsidRPr="007C3532">
        <w:rPr>
          <w:rFonts w:ascii="Times New Roman" w:hAnsi="Times New Roman" w:cs="Times New Roman"/>
          <w:bCs/>
          <w:i/>
          <w:iCs/>
        </w:rPr>
        <w:t>9</w:t>
      </w:r>
      <w:r w:rsidRPr="007C3532">
        <w:rPr>
          <w:rFonts w:ascii="Times New Roman" w:hAnsi="Times New Roman" w:cs="Times New Roman"/>
          <w:bCs/>
          <w:i/>
          <w:iCs/>
        </w:rPr>
        <w:tab/>
      </w:r>
      <w:r w:rsidRPr="007C3532">
        <w:rPr>
          <w:rFonts w:ascii="Times New Roman" w:hAnsi="Times New Roman" w:cs="Times New Roman"/>
          <w:bCs/>
          <w:i/>
          <w:iCs/>
        </w:rPr>
        <w:tab/>
      </w:r>
      <w:r w:rsidR="00A067DD" w:rsidRPr="007C3532">
        <w:rPr>
          <w:rFonts w:ascii="Times New Roman" w:hAnsi="Times New Roman" w:cs="Times New Roman"/>
          <w:bCs/>
        </w:rPr>
        <w:tab/>
        <w:t>T</w:t>
      </w:r>
      <w:r w:rsidRPr="007C3532">
        <w:rPr>
          <w:rFonts w:ascii="Times New Roman" w:hAnsi="Times New Roman" w:cs="Times New Roman"/>
          <w:bCs/>
        </w:rPr>
        <w:t>itle: The Effects of Virtual Reality on Quality of Life in Patients</w:t>
      </w:r>
    </w:p>
    <w:p w14:paraId="54494FA8" w14:textId="77777777" w:rsidR="00213D23" w:rsidRPr="007C3532" w:rsidRDefault="00213D23" w:rsidP="00213D23">
      <w:pPr>
        <w:spacing w:after="0"/>
        <w:ind w:left="288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Diagnosed with Neurological Disorders</w:t>
      </w:r>
    </w:p>
    <w:p w14:paraId="1B81C137" w14:textId="77777777" w:rsidR="00213D23" w:rsidRPr="007C3532" w:rsidRDefault="00213D23" w:rsidP="00213D23">
      <w:pPr>
        <w:spacing w:after="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ab/>
      </w:r>
      <w:r w:rsidRPr="007C3532">
        <w:rPr>
          <w:rFonts w:ascii="Times New Roman" w:hAnsi="Times New Roman" w:cs="Times New Roman"/>
          <w:bCs/>
        </w:rPr>
        <w:tab/>
      </w:r>
      <w:r w:rsidRPr="007C3532">
        <w:rPr>
          <w:rFonts w:ascii="Times New Roman" w:hAnsi="Times New Roman" w:cs="Times New Roman"/>
          <w:bCs/>
        </w:rPr>
        <w:tab/>
      </w:r>
      <w:r w:rsidRPr="007C3532">
        <w:rPr>
          <w:rFonts w:ascii="Times New Roman" w:hAnsi="Times New Roman" w:cs="Times New Roman"/>
          <w:bCs/>
        </w:rPr>
        <w:tab/>
        <w:t>New York University Graduate School of Arts and Sciences</w:t>
      </w:r>
    </w:p>
    <w:p w14:paraId="5BDE2502" w14:textId="77777777" w:rsidR="00213D23" w:rsidRPr="007C3532" w:rsidRDefault="00213D23" w:rsidP="00213D23">
      <w:pPr>
        <w:spacing w:after="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ab/>
      </w:r>
      <w:r w:rsidRPr="007C3532">
        <w:rPr>
          <w:rFonts w:ascii="Times New Roman" w:hAnsi="Times New Roman" w:cs="Times New Roman"/>
          <w:bCs/>
        </w:rPr>
        <w:tab/>
      </w:r>
      <w:r w:rsidRPr="007C3532">
        <w:rPr>
          <w:rFonts w:ascii="Times New Roman" w:hAnsi="Times New Roman" w:cs="Times New Roman"/>
          <w:bCs/>
        </w:rPr>
        <w:tab/>
      </w:r>
      <w:r w:rsidRPr="007C3532">
        <w:rPr>
          <w:rFonts w:ascii="Times New Roman" w:hAnsi="Times New Roman" w:cs="Times New Roman"/>
          <w:bCs/>
        </w:rPr>
        <w:tab/>
        <w:t>New York, NY</w:t>
      </w:r>
    </w:p>
    <w:p w14:paraId="743EA93F" w14:textId="18AB9550" w:rsidR="00213D23" w:rsidRPr="007C3532" w:rsidRDefault="00213D23" w:rsidP="00213D23">
      <w:pPr>
        <w:spacing w:after="0"/>
        <w:rPr>
          <w:rFonts w:ascii="Times New Roman" w:hAnsi="Times New Roman" w:cs="Times New Roman"/>
          <w:b/>
        </w:rPr>
      </w:pPr>
      <w:r w:rsidRPr="007C3532">
        <w:rPr>
          <w:rFonts w:ascii="Times New Roman" w:hAnsi="Times New Roman" w:cs="Times New Roman"/>
          <w:bCs/>
        </w:rPr>
        <w:tab/>
      </w:r>
      <w:r w:rsidRPr="007C3532">
        <w:rPr>
          <w:rFonts w:ascii="Times New Roman" w:hAnsi="Times New Roman" w:cs="Times New Roman"/>
          <w:bCs/>
        </w:rPr>
        <w:tab/>
      </w:r>
      <w:r w:rsidRPr="007C3532">
        <w:rPr>
          <w:rFonts w:ascii="Times New Roman" w:hAnsi="Times New Roman" w:cs="Times New Roman"/>
          <w:bCs/>
        </w:rPr>
        <w:tab/>
      </w:r>
      <w:r w:rsidRPr="007C3532">
        <w:rPr>
          <w:rFonts w:ascii="Times New Roman" w:hAnsi="Times New Roman" w:cs="Times New Roman"/>
          <w:bCs/>
        </w:rPr>
        <w:tab/>
      </w:r>
      <w:r w:rsidRPr="007C3532">
        <w:rPr>
          <w:rFonts w:ascii="Times New Roman" w:hAnsi="Times New Roman" w:cs="Times New Roman"/>
          <w:b/>
        </w:rPr>
        <w:t xml:space="preserve">Supervised by Leigh </w:t>
      </w:r>
      <w:proofErr w:type="spellStart"/>
      <w:r w:rsidRPr="007C3532">
        <w:rPr>
          <w:rFonts w:ascii="Times New Roman" w:hAnsi="Times New Roman" w:cs="Times New Roman"/>
          <w:b/>
        </w:rPr>
        <w:t>Charvet</w:t>
      </w:r>
      <w:proofErr w:type="spellEnd"/>
      <w:r w:rsidRPr="007C3532">
        <w:rPr>
          <w:rFonts w:ascii="Times New Roman" w:hAnsi="Times New Roman" w:cs="Times New Roman"/>
          <w:b/>
        </w:rPr>
        <w:t>, PhD</w:t>
      </w:r>
    </w:p>
    <w:p w14:paraId="2B39AB59" w14:textId="77777777" w:rsidR="00EB5DA6" w:rsidRPr="007C3532" w:rsidRDefault="00EB5DA6" w:rsidP="00213D23">
      <w:pPr>
        <w:spacing w:after="0"/>
        <w:rPr>
          <w:rFonts w:ascii="Times New Roman" w:hAnsi="Times New Roman" w:cs="Times New Roman"/>
          <w:b/>
        </w:rPr>
      </w:pPr>
    </w:p>
    <w:p w14:paraId="54826E56" w14:textId="20AE96B6" w:rsidR="00EB5DA6" w:rsidRPr="007C3532" w:rsidRDefault="00EB5DA6" w:rsidP="00EB5DA6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7C3532">
        <w:rPr>
          <w:rFonts w:ascii="Times New Roman" w:hAnsi="Times New Roman" w:cs="Times New Roman"/>
          <w:bCs/>
          <w:i/>
          <w:iCs/>
        </w:rPr>
        <w:t xml:space="preserve">September 2014 – </w:t>
      </w:r>
      <w:r w:rsidRPr="007C3532">
        <w:rPr>
          <w:rFonts w:ascii="Times New Roman" w:hAnsi="Times New Roman" w:cs="Times New Roman"/>
          <w:bCs/>
          <w:i/>
          <w:iCs/>
        </w:rPr>
        <w:tab/>
      </w:r>
      <w:r w:rsidRPr="007C3532">
        <w:rPr>
          <w:rFonts w:ascii="Times New Roman" w:hAnsi="Times New Roman" w:cs="Times New Roman"/>
          <w:bCs/>
          <w:i/>
          <w:iCs/>
        </w:rPr>
        <w:tab/>
      </w:r>
      <w:r w:rsidRPr="007C3532">
        <w:rPr>
          <w:rFonts w:ascii="Times New Roman" w:hAnsi="Times New Roman" w:cs="Times New Roman"/>
          <w:b/>
        </w:rPr>
        <w:t xml:space="preserve">Independent Study in </w:t>
      </w:r>
      <w:r w:rsidR="00BE38F1">
        <w:rPr>
          <w:rFonts w:ascii="Times New Roman" w:hAnsi="Times New Roman" w:cs="Times New Roman"/>
          <w:b/>
        </w:rPr>
        <w:t xml:space="preserve">Experimental </w:t>
      </w:r>
      <w:r w:rsidRPr="007C3532">
        <w:rPr>
          <w:rFonts w:ascii="Times New Roman" w:hAnsi="Times New Roman" w:cs="Times New Roman"/>
          <w:b/>
        </w:rPr>
        <w:t>Psycholog</w:t>
      </w:r>
      <w:r w:rsidR="00BE38F1">
        <w:rPr>
          <w:rFonts w:ascii="Times New Roman" w:hAnsi="Times New Roman" w:cs="Times New Roman"/>
          <w:b/>
        </w:rPr>
        <w:t xml:space="preserve">y </w:t>
      </w:r>
      <w:r w:rsidRPr="007C3532">
        <w:rPr>
          <w:rFonts w:ascii="Times New Roman" w:hAnsi="Times New Roman" w:cs="Times New Roman"/>
          <w:b/>
        </w:rPr>
        <w:t>Research</w:t>
      </w:r>
    </w:p>
    <w:p w14:paraId="2ACFC8F6" w14:textId="77777777" w:rsidR="00EB5DA6" w:rsidRPr="007C3532" w:rsidRDefault="00EB5DA6" w:rsidP="00EB5DA6">
      <w:pPr>
        <w:spacing w:after="0" w:line="240" w:lineRule="auto"/>
        <w:rPr>
          <w:rFonts w:ascii="Times New Roman" w:hAnsi="Times New Roman" w:cs="Times New Roman"/>
          <w:b/>
        </w:rPr>
      </w:pPr>
      <w:r w:rsidRPr="007C3532">
        <w:rPr>
          <w:rFonts w:ascii="Times New Roman" w:hAnsi="Times New Roman" w:cs="Times New Roman"/>
          <w:bCs/>
          <w:i/>
          <w:iCs/>
        </w:rPr>
        <w:t>May 2016</w:t>
      </w:r>
      <w:r w:rsidRPr="007C3532">
        <w:rPr>
          <w:rFonts w:ascii="Times New Roman" w:hAnsi="Times New Roman" w:cs="Times New Roman"/>
          <w:bCs/>
          <w:i/>
          <w:iCs/>
        </w:rPr>
        <w:tab/>
      </w:r>
      <w:r w:rsidRPr="007C3532">
        <w:rPr>
          <w:rFonts w:ascii="Times New Roman" w:hAnsi="Times New Roman" w:cs="Times New Roman"/>
          <w:bCs/>
          <w:i/>
          <w:iCs/>
        </w:rPr>
        <w:tab/>
      </w:r>
      <w:r w:rsidRPr="007C3532">
        <w:rPr>
          <w:rFonts w:ascii="Times New Roman" w:hAnsi="Times New Roman" w:cs="Times New Roman"/>
          <w:bCs/>
          <w:i/>
          <w:iCs/>
        </w:rPr>
        <w:tab/>
      </w:r>
      <w:r w:rsidRPr="007C3532">
        <w:rPr>
          <w:rFonts w:ascii="Times New Roman" w:hAnsi="Times New Roman" w:cs="Times New Roman"/>
          <w:bCs/>
        </w:rPr>
        <w:t>LIU Post, Brookville, NY</w:t>
      </w:r>
    </w:p>
    <w:p w14:paraId="181A7170" w14:textId="718362C4" w:rsidR="00EB5DA6" w:rsidRDefault="008879DF" w:rsidP="004A365B">
      <w:pPr>
        <w:pStyle w:val="ListParagraph"/>
        <w:numPr>
          <w:ilvl w:val="0"/>
          <w:numId w:val="6"/>
        </w:numPr>
        <w:spacing w:after="0" w:line="240" w:lineRule="auto"/>
        <w:ind w:left="360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Tested the effects of caffeine, fatigue, food deprivation, and stress on memory performance in lab mice </w:t>
      </w:r>
    </w:p>
    <w:p w14:paraId="53BEA0D4" w14:textId="1000718A" w:rsidR="001217C5" w:rsidRPr="007C3532" w:rsidRDefault="00F22A68" w:rsidP="004A365B">
      <w:pPr>
        <w:pStyle w:val="ListParagraph"/>
        <w:numPr>
          <w:ilvl w:val="0"/>
          <w:numId w:val="6"/>
        </w:numPr>
        <w:spacing w:after="0" w:line="240" w:lineRule="auto"/>
        <w:ind w:left="360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1217C5">
        <w:rPr>
          <w:rFonts w:ascii="Times New Roman" w:hAnsi="Times New Roman" w:cs="Times New Roman"/>
        </w:rPr>
        <w:t xml:space="preserve">odalities </w:t>
      </w:r>
      <w:r>
        <w:rPr>
          <w:rFonts w:ascii="Times New Roman" w:hAnsi="Times New Roman" w:cs="Times New Roman"/>
        </w:rPr>
        <w:t>included:</w:t>
      </w:r>
      <w:r w:rsidR="001217C5">
        <w:rPr>
          <w:rFonts w:ascii="Times New Roman" w:hAnsi="Times New Roman" w:cs="Times New Roman"/>
        </w:rPr>
        <w:t xml:space="preserve"> </w:t>
      </w:r>
      <w:r w:rsidR="007B7AF5">
        <w:rPr>
          <w:rFonts w:ascii="Times New Roman" w:hAnsi="Times New Roman" w:cs="Times New Roman"/>
        </w:rPr>
        <w:t>R</w:t>
      </w:r>
      <w:r w:rsidR="001217C5">
        <w:rPr>
          <w:rFonts w:ascii="Times New Roman" w:hAnsi="Times New Roman" w:cs="Times New Roman"/>
        </w:rPr>
        <w:t xml:space="preserve">otarod, </w:t>
      </w:r>
      <w:r w:rsidR="007B7AF5">
        <w:rPr>
          <w:rFonts w:ascii="Times New Roman" w:hAnsi="Times New Roman" w:cs="Times New Roman"/>
        </w:rPr>
        <w:t xml:space="preserve">8-arm radial maze, </w:t>
      </w:r>
      <w:r w:rsidR="006B522A">
        <w:rPr>
          <w:rFonts w:ascii="Times New Roman" w:hAnsi="Times New Roman" w:cs="Times New Roman"/>
        </w:rPr>
        <w:t xml:space="preserve">complex alley maze, </w:t>
      </w:r>
      <w:r w:rsidR="007B7AF5">
        <w:rPr>
          <w:rFonts w:ascii="Times New Roman" w:hAnsi="Times New Roman" w:cs="Times New Roman"/>
        </w:rPr>
        <w:t>T-maze, and Y-maze</w:t>
      </w:r>
    </w:p>
    <w:p w14:paraId="7DB64503" w14:textId="1F433235" w:rsidR="00EB5DA6" w:rsidRPr="007C3532" w:rsidRDefault="00EB5DA6" w:rsidP="00213D23">
      <w:pPr>
        <w:pStyle w:val="ListParagraph"/>
        <w:numPr>
          <w:ilvl w:val="0"/>
          <w:numId w:val="6"/>
        </w:numPr>
        <w:spacing w:after="0" w:line="240" w:lineRule="auto"/>
        <w:ind w:left="720" w:firstLine="2430"/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</w:rPr>
        <w:lastRenderedPageBreak/>
        <w:t xml:space="preserve">Obtained working knowledge of statistical program software </w:t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ab/>
        <w:t>(Prism)</w:t>
      </w:r>
    </w:p>
    <w:p w14:paraId="55D44CBB" w14:textId="77777777" w:rsidR="00213D23" w:rsidRPr="007C3532" w:rsidRDefault="00213D23" w:rsidP="00836912">
      <w:pPr>
        <w:spacing w:after="0"/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14:paraId="2EF6536D" w14:textId="6D93B603" w:rsidR="00213D23" w:rsidRDefault="00213D23" w:rsidP="00836912">
      <w:pPr>
        <w:spacing w:after="0"/>
        <w:rPr>
          <w:rFonts w:ascii="Times New Roman" w:hAnsi="Times New Roman" w:cs="Times New Roman"/>
          <w:b/>
          <w:u w:val="single"/>
        </w:rPr>
      </w:pPr>
      <w:r w:rsidRPr="007C3532">
        <w:rPr>
          <w:rFonts w:ascii="Times New Roman" w:hAnsi="Times New Roman" w:cs="Times New Roman"/>
          <w:b/>
          <w:u w:val="single"/>
        </w:rPr>
        <w:t>RESEARCH WORK EXPERIENCE</w:t>
      </w:r>
    </w:p>
    <w:p w14:paraId="032DC794" w14:textId="0DFFB9B1" w:rsidR="006234FA" w:rsidRDefault="00E271A1" w:rsidP="006234F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i/>
          <w:iCs/>
        </w:rPr>
        <w:t>Ju</w:t>
      </w:r>
      <w:r w:rsidR="006234FA">
        <w:rPr>
          <w:rFonts w:ascii="Times New Roman" w:hAnsi="Times New Roman" w:cs="Times New Roman"/>
          <w:bCs/>
          <w:i/>
          <w:iCs/>
        </w:rPr>
        <w:t xml:space="preserve">ly </w:t>
      </w:r>
      <w:r>
        <w:rPr>
          <w:rFonts w:ascii="Times New Roman" w:hAnsi="Times New Roman" w:cs="Times New Roman"/>
          <w:bCs/>
          <w:i/>
          <w:iCs/>
        </w:rPr>
        <w:t>2023</w:t>
      </w:r>
      <w:r w:rsidR="006234FA">
        <w:rPr>
          <w:rFonts w:ascii="Times New Roman" w:hAnsi="Times New Roman" w:cs="Times New Roman"/>
          <w:bCs/>
          <w:i/>
          <w:iCs/>
        </w:rPr>
        <w:t xml:space="preserve"> </w:t>
      </w:r>
      <w:r w:rsidR="006234FA" w:rsidRPr="007C35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bCs/>
          <w:i/>
          <w:iCs/>
        </w:rPr>
        <w:tab/>
      </w:r>
      <w:r w:rsidR="006234FA">
        <w:rPr>
          <w:rFonts w:ascii="Times New Roman" w:hAnsi="Times New Roman" w:cs="Times New Roman"/>
          <w:bCs/>
          <w:i/>
          <w:iCs/>
        </w:rPr>
        <w:tab/>
      </w:r>
      <w:r w:rsidR="006234FA"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/>
        </w:rPr>
        <w:t xml:space="preserve">Research </w:t>
      </w:r>
      <w:r w:rsidR="006237FE">
        <w:rPr>
          <w:rFonts w:ascii="Times New Roman" w:hAnsi="Times New Roman" w:cs="Times New Roman"/>
          <w:b/>
        </w:rPr>
        <w:t>Assistant</w:t>
      </w:r>
      <w:r w:rsidR="003D2EF7">
        <w:rPr>
          <w:rFonts w:ascii="Times New Roman" w:hAnsi="Times New Roman" w:cs="Times New Roman"/>
          <w:b/>
        </w:rPr>
        <w:t xml:space="preserve"> at West Haven Veteran’s Affairs Hospital</w:t>
      </w:r>
    </w:p>
    <w:p w14:paraId="7C8AF36A" w14:textId="2683651D" w:rsidR="00E271A1" w:rsidRDefault="006234FA" w:rsidP="006234FA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  <w:iCs/>
        </w:rPr>
        <w:t>Present</w:t>
      </w:r>
      <w:r w:rsidR="003D2EF7" w:rsidRPr="006234FA">
        <w:rPr>
          <w:rFonts w:ascii="Times New Roman" w:hAnsi="Times New Roman" w:cs="Times New Roman"/>
          <w:bCs/>
          <w:i/>
          <w:iCs/>
        </w:rPr>
        <w:tab/>
      </w:r>
      <w:r w:rsidR="003D2EF7" w:rsidRPr="006234FA">
        <w:rPr>
          <w:rFonts w:ascii="Times New Roman" w:hAnsi="Times New Roman" w:cs="Times New Roman"/>
          <w:bCs/>
          <w:i/>
          <w:iCs/>
        </w:rPr>
        <w:tab/>
      </w:r>
      <w:r w:rsidR="003D2EF7" w:rsidRPr="006234FA"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</w:r>
      <w:r w:rsidR="003D2EF7" w:rsidRPr="006234FA">
        <w:rPr>
          <w:rFonts w:ascii="Times New Roman" w:hAnsi="Times New Roman" w:cs="Times New Roman"/>
          <w:bCs/>
        </w:rPr>
        <w:t>West Haven, Connecticut</w:t>
      </w:r>
    </w:p>
    <w:p w14:paraId="3ABDE336" w14:textId="4592CBC4" w:rsidR="00D90087" w:rsidRPr="00D90087" w:rsidRDefault="006665DA" w:rsidP="00D90087">
      <w:pPr>
        <w:pStyle w:val="ListParagraph"/>
        <w:numPr>
          <w:ilvl w:val="0"/>
          <w:numId w:val="27"/>
        </w:numPr>
        <w:spacing w:after="0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Research assistant leader of polytrauma group, o</w:t>
      </w:r>
      <w:r w:rsidR="00BC0ED5">
        <w:rPr>
          <w:rFonts w:ascii="Times New Roman" w:hAnsi="Times New Roman" w:cs="Times New Roman"/>
          <w:bCs/>
        </w:rPr>
        <w:t>rganize</w:t>
      </w:r>
      <w:r w:rsidR="00A868F0">
        <w:rPr>
          <w:rFonts w:ascii="Times New Roman" w:hAnsi="Times New Roman" w:cs="Times New Roman"/>
          <w:bCs/>
        </w:rPr>
        <w:t xml:space="preserve"> and </w:t>
      </w:r>
      <w:r w:rsidR="00A868F0">
        <w:rPr>
          <w:rFonts w:ascii="Times New Roman" w:hAnsi="Times New Roman" w:cs="Times New Roman"/>
          <w:bCs/>
        </w:rPr>
        <w:tab/>
        <w:t>participate in</w:t>
      </w:r>
      <w:r w:rsidR="00BC0ED5">
        <w:rPr>
          <w:rFonts w:ascii="Times New Roman" w:hAnsi="Times New Roman" w:cs="Times New Roman"/>
          <w:bCs/>
        </w:rPr>
        <w:t xml:space="preserve"> </w:t>
      </w:r>
      <w:r w:rsidR="00A868F0">
        <w:rPr>
          <w:rFonts w:ascii="Times New Roman" w:hAnsi="Times New Roman" w:cs="Times New Roman"/>
          <w:bCs/>
        </w:rPr>
        <w:t xml:space="preserve">VA-wide </w:t>
      </w:r>
      <w:r w:rsidR="00BC0ED5">
        <w:rPr>
          <w:rFonts w:ascii="Times New Roman" w:hAnsi="Times New Roman" w:cs="Times New Roman"/>
          <w:bCs/>
        </w:rPr>
        <w:t xml:space="preserve">special interest group meetings, engage </w:t>
      </w:r>
      <w:r w:rsidR="00A868F0">
        <w:rPr>
          <w:rFonts w:ascii="Times New Roman" w:hAnsi="Times New Roman" w:cs="Times New Roman"/>
          <w:bCs/>
        </w:rPr>
        <w:tab/>
      </w:r>
      <w:r w:rsidR="00A868F0">
        <w:rPr>
          <w:rFonts w:ascii="Times New Roman" w:hAnsi="Times New Roman" w:cs="Times New Roman"/>
          <w:bCs/>
        </w:rPr>
        <w:tab/>
      </w:r>
      <w:r w:rsidR="00BC0ED5">
        <w:rPr>
          <w:rFonts w:ascii="Times New Roman" w:hAnsi="Times New Roman" w:cs="Times New Roman"/>
          <w:bCs/>
        </w:rPr>
        <w:t xml:space="preserve">in </w:t>
      </w:r>
      <w:r w:rsidR="00806F3C">
        <w:rPr>
          <w:rFonts w:ascii="Times New Roman" w:hAnsi="Times New Roman" w:cs="Times New Roman"/>
          <w:bCs/>
        </w:rPr>
        <w:t>workgroups</w:t>
      </w:r>
      <w:r w:rsidR="00BC0ED5">
        <w:rPr>
          <w:rFonts w:ascii="Times New Roman" w:hAnsi="Times New Roman" w:cs="Times New Roman"/>
          <w:bCs/>
        </w:rPr>
        <w:t xml:space="preserve">, </w:t>
      </w:r>
      <w:r w:rsidR="003E749F">
        <w:rPr>
          <w:rFonts w:ascii="Times New Roman" w:hAnsi="Times New Roman" w:cs="Times New Roman"/>
          <w:bCs/>
        </w:rPr>
        <w:t>administrative support</w:t>
      </w:r>
      <w:r>
        <w:rPr>
          <w:rFonts w:ascii="Times New Roman" w:hAnsi="Times New Roman" w:cs="Times New Roman"/>
          <w:bCs/>
        </w:rPr>
        <w:t xml:space="preserve"> for education</w:t>
      </w:r>
      <w:r w:rsidR="00FE48EA">
        <w:rPr>
          <w:rFonts w:ascii="Times New Roman" w:hAnsi="Times New Roman" w:cs="Times New Roman"/>
          <w:bCs/>
        </w:rPr>
        <w:t xml:space="preserve">/patient </w:t>
      </w:r>
      <w:r w:rsidR="00FE48EA">
        <w:rPr>
          <w:rFonts w:ascii="Times New Roman" w:hAnsi="Times New Roman" w:cs="Times New Roman"/>
          <w:bCs/>
        </w:rPr>
        <w:tab/>
        <w:t xml:space="preserve">outreach special interest group (e.g., developing patient and </w:t>
      </w:r>
      <w:r w:rsidR="00FE48EA">
        <w:rPr>
          <w:rFonts w:ascii="Times New Roman" w:hAnsi="Times New Roman" w:cs="Times New Roman"/>
          <w:bCs/>
        </w:rPr>
        <w:tab/>
        <w:t>provider facing education materials)</w:t>
      </w:r>
    </w:p>
    <w:p w14:paraId="7DEA1270" w14:textId="5C71A0F7" w:rsidR="00D90087" w:rsidRPr="009E69EE" w:rsidRDefault="009E4839" w:rsidP="0083691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9E69EE">
        <w:rPr>
          <w:rFonts w:ascii="Times New Roman" w:hAnsi="Times New Roman" w:cs="Times New Roman"/>
          <w:b/>
        </w:rPr>
        <w:t xml:space="preserve">Supervisors: Elizabeth Seng, PhD; Jason </w:t>
      </w:r>
      <w:proofErr w:type="spellStart"/>
      <w:r w:rsidRPr="009E69EE">
        <w:rPr>
          <w:rFonts w:ascii="Times New Roman" w:hAnsi="Times New Roman" w:cs="Times New Roman"/>
          <w:b/>
        </w:rPr>
        <w:t>Sico</w:t>
      </w:r>
      <w:proofErr w:type="spellEnd"/>
      <w:r w:rsidRPr="009E69EE">
        <w:rPr>
          <w:rFonts w:ascii="Times New Roman" w:hAnsi="Times New Roman" w:cs="Times New Roman"/>
          <w:b/>
        </w:rPr>
        <w:t>, PhD</w:t>
      </w:r>
    </w:p>
    <w:p w14:paraId="458166C4" w14:textId="77777777" w:rsidR="003D2EF7" w:rsidRPr="003D2EF7" w:rsidRDefault="003D2EF7" w:rsidP="00836912">
      <w:pPr>
        <w:spacing w:after="0"/>
        <w:rPr>
          <w:rFonts w:ascii="Times New Roman" w:hAnsi="Times New Roman" w:cs="Times New Roman"/>
          <w:bCs/>
        </w:rPr>
      </w:pPr>
    </w:p>
    <w:p w14:paraId="379A0027" w14:textId="77777777" w:rsidR="00AE3582" w:rsidRDefault="00213D23" w:rsidP="00213D23">
      <w:pPr>
        <w:spacing w:after="0" w:line="240" w:lineRule="auto"/>
        <w:ind w:left="2880" w:hanging="2880"/>
        <w:rPr>
          <w:rFonts w:ascii="Times New Roman" w:hAnsi="Times New Roman" w:cs="Times New Roman"/>
          <w:b/>
        </w:rPr>
      </w:pPr>
      <w:r w:rsidRPr="007C3532">
        <w:rPr>
          <w:rFonts w:ascii="Times New Roman" w:hAnsi="Times New Roman" w:cs="Times New Roman"/>
          <w:i/>
        </w:rPr>
        <w:t xml:space="preserve">September 2017 </w:t>
      </w:r>
      <w:r w:rsidRPr="007C3532">
        <w:rPr>
          <w:rFonts w:ascii="Times New Roman" w:hAnsi="Times New Roman" w:cs="Times New Roman"/>
        </w:rPr>
        <w:t xml:space="preserve">– </w:t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  <w:b/>
        </w:rPr>
        <w:t>Student Research Intern</w:t>
      </w:r>
    </w:p>
    <w:p w14:paraId="7D608A8D" w14:textId="027E1C40" w:rsidR="00213D23" w:rsidRPr="00AE3582" w:rsidRDefault="00AE3582" w:rsidP="00AE3582">
      <w:pPr>
        <w:spacing w:after="0" w:line="240" w:lineRule="auto"/>
        <w:ind w:left="2880" w:hanging="288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i/>
        </w:rPr>
        <w:t>February 2020</w:t>
      </w:r>
      <w:r>
        <w:rPr>
          <w:rFonts w:ascii="Times New Roman" w:hAnsi="Times New Roman" w:cs="Times New Roman"/>
          <w:i/>
        </w:rPr>
        <w:tab/>
      </w:r>
      <w:r w:rsidR="00213D23" w:rsidRPr="00AE3582">
        <w:rPr>
          <w:rFonts w:ascii="Times New Roman" w:hAnsi="Times New Roman" w:cs="Times New Roman"/>
          <w:bCs/>
        </w:rPr>
        <w:t xml:space="preserve">NYU </w:t>
      </w:r>
      <w:r w:rsidR="008C211C" w:rsidRPr="00AE3582">
        <w:rPr>
          <w:rFonts w:ascii="Times New Roman" w:hAnsi="Times New Roman" w:cs="Times New Roman"/>
          <w:bCs/>
        </w:rPr>
        <w:t xml:space="preserve">Langone </w:t>
      </w:r>
      <w:r w:rsidR="00213D23" w:rsidRPr="00AE3582">
        <w:rPr>
          <w:rFonts w:ascii="Times New Roman" w:hAnsi="Times New Roman" w:cs="Times New Roman"/>
          <w:bCs/>
        </w:rPr>
        <w:t>Health’</w:t>
      </w:r>
      <w:r w:rsidR="00610055" w:rsidRPr="00AE3582">
        <w:rPr>
          <w:rFonts w:ascii="Times New Roman" w:hAnsi="Times New Roman" w:cs="Times New Roman"/>
          <w:bCs/>
        </w:rPr>
        <w:t>s</w:t>
      </w:r>
      <w:r w:rsidR="00213D23" w:rsidRPr="00AE3582">
        <w:rPr>
          <w:rFonts w:ascii="Times New Roman" w:hAnsi="Times New Roman" w:cs="Times New Roman"/>
          <w:bCs/>
        </w:rPr>
        <w:t xml:space="preserve"> Multipl</w:t>
      </w:r>
      <w:r w:rsidR="00F043C6" w:rsidRPr="00AE3582">
        <w:rPr>
          <w:rFonts w:ascii="Times New Roman" w:hAnsi="Times New Roman" w:cs="Times New Roman"/>
          <w:bCs/>
        </w:rPr>
        <w:t>e</w:t>
      </w:r>
      <w:r w:rsidRPr="00AE3582">
        <w:rPr>
          <w:rFonts w:ascii="Times New Roman" w:hAnsi="Times New Roman" w:cs="Times New Roman"/>
          <w:bCs/>
        </w:rPr>
        <w:t xml:space="preserve"> </w:t>
      </w:r>
      <w:r w:rsidR="00213D23" w:rsidRPr="00AE3582">
        <w:rPr>
          <w:rFonts w:ascii="Times New Roman" w:hAnsi="Times New Roman" w:cs="Times New Roman"/>
          <w:bCs/>
        </w:rPr>
        <w:t>Sclerosis</w:t>
      </w:r>
      <w:r w:rsidR="00F043C6" w:rsidRPr="00AE3582">
        <w:rPr>
          <w:rFonts w:ascii="Times New Roman" w:hAnsi="Times New Roman" w:cs="Times New Roman"/>
          <w:bCs/>
        </w:rPr>
        <w:t xml:space="preserve"> Comprehensive Care Center, Department of Neurology</w:t>
      </w:r>
      <w:r>
        <w:rPr>
          <w:rFonts w:ascii="Times New Roman" w:hAnsi="Times New Roman" w:cs="Times New Roman"/>
          <w:bCs/>
        </w:rPr>
        <w:t xml:space="preserve">, </w:t>
      </w:r>
      <w:r w:rsidR="00213D23" w:rsidRPr="007C3532">
        <w:rPr>
          <w:rFonts w:ascii="Times New Roman" w:hAnsi="Times New Roman" w:cs="Times New Roman"/>
        </w:rPr>
        <w:t xml:space="preserve">New York, NY     </w:t>
      </w:r>
    </w:p>
    <w:p w14:paraId="7BB04EA9" w14:textId="34C1D5FF" w:rsidR="00213D23" w:rsidRPr="007C3532" w:rsidRDefault="00213D23" w:rsidP="00213D23">
      <w:pPr>
        <w:pStyle w:val="ListParagraph"/>
        <w:numPr>
          <w:ilvl w:val="0"/>
          <w:numId w:val="4"/>
        </w:numPr>
        <w:ind w:left="720" w:firstLine="2520"/>
        <w:rPr>
          <w:rFonts w:ascii="Times New Roman" w:hAnsi="Times New Roman" w:cs="Times New Roman"/>
          <w:b/>
        </w:rPr>
      </w:pPr>
      <w:r w:rsidRPr="007C3532">
        <w:rPr>
          <w:rFonts w:ascii="Times New Roman" w:hAnsi="Times New Roman" w:cs="Times New Roman"/>
        </w:rPr>
        <w:t xml:space="preserve">Conducted </w:t>
      </w:r>
      <w:r w:rsidR="006E5B0C">
        <w:rPr>
          <w:rFonts w:ascii="Times New Roman" w:hAnsi="Times New Roman" w:cs="Times New Roman"/>
        </w:rPr>
        <w:t>supervised n</w:t>
      </w:r>
      <w:r w:rsidRPr="007C3532">
        <w:rPr>
          <w:rFonts w:ascii="Times New Roman" w:hAnsi="Times New Roman" w:cs="Times New Roman"/>
        </w:rPr>
        <w:t xml:space="preserve">europsychological </w:t>
      </w:r>
      <w:r w:rsidR="006E5B0C">
        <w:rPr>
          <w:rFonts w:ascii="Times New Roman" w:hAnsi="Times New Roman" w:cs="Times New Roman"/>
        </w:rPr>
        <w:t>measures</w:t>
      </w:r>
      <w:r w:rsidRPr="007C3532">
        <w:rPr>
          <w:rFonts w:ascii="Times New Roman" w:hAnsi="Times New Roman" w:cs="Times New Roman"/>
        </w:rPr>
        <w:t xml:space="preserve"> on patients </w:t>
      </w:r>
      <w:r w:rsidR="006E5B0C">
        <w:rPr>
          <w:rFonts w:ascii="Times New Roman" w:hAnsi="Times New Roman" w:cs="Times New Roman"/>
        </w:rPr>
        <w:tab/>
      </w:r>
      <w:r w:rsidR="006E5B0C">
        <w:rPr>
          <w:rFonts w:ascii="Times New Roman" w:hAnsi="Times New Roman" w:cs="Times New Roman"/>
        </w:rPr>
        <w:tab/>
      </w:r>
      <w:r w:rsidR="006E5B0C">
        <w:rPr>
          <w:rFonts w:ascii="Times New Roman" w:hAnsi="Times New Roman" w:cs="Times New Roman"/>
        </w:rPr>
        <w:tab/>
      </w:r>
      <w:r w:rsidR="006E5B0C">
        <w:rPr>
          <w:rFonts w:ascii="Times New Roman" w:hAnsi="Times New Roman" w:cs="Times New Roman"/>
        </w:rPr>
        <w:tab/>
      </w:r>
      <w:r w:rsidR="006E5B0C">
        <w:rPr>
          <w:rFonts w:ascii="Times New Roman" w:hAnsi="Times New Roman" w:cs="Times New Roman"/>
        </w:rPr>
        <w:tab/>
      </w:r>
      <w:r w:rsidR="007473DD">
        <w:rPr>
          <w:rFonts w:ascii="Times New Roman" w:hAnsi="Times New Roman" w:cs="Times New Roman"/>
        </w:rPr>
        <w:t>(children and</w:t>
      </w:r>
      <w:r w:rsidR="006E5B0C">
        <w:rPr>
          <w:rFonts w:ascii="Times New Roman" w:hAnsi="Times New Roman" w:cs="Times New Roman"/>
        </w:rPr>
        <w:t xml:space="preserve"> </w:t>
      </w:r>
      <w:r w:rsidR="007473DD">
        <w:rPr>
          <w:rFonts w:ascii="Times New Roman" w:hAnsi="Times New Roman" w:cs="Times New Roman"/>
        </w:rPr>
        <w:t xml:space="preserve">adults) </w:t>
      </w:r>
      <w:r w:rsidRPr="007C3532">
        <w:rPr>
          <w:rFonts w:ascii="Times New Roman" w:hAnsi="Times New Roman" w:cs="Times New Roman"/>
        </w:rPr>
        <w:t xml:space="preserve">with </w:t>
      </w:r>
      <w:r w:rsidR="006E5B0C">
        <w:rPr>
          <w:rFonts w:ascii="Times New Roman" w:hAnsi="Times New Roman" w:cs="Times New Roman"/>
        </w:rPr>
        <w:t>MS</w:t>
      </w:r>
      <w:r w:rsidRPr="007C3532">
        <w:rPr>
          <w:rFonts w:ascii="Times New Roman" w:hAnsi="Times New Roman" w:cs="Times New Roman"/>
        </w:rPr>
        <w:t xml:space="preserve">                                                              </w:t>
      </w:r>
    </w:p>
    <w:p w14:paraId="35C6AAF2" w14:textId="77777777" w:rsidR="00213D23" w:rsidRPr="007C3532" w:rsidRDefault="00213D23" w:rsidP="00213D23">
      <w:pPr>
        <w:pStyle w:val="ListParagraph"/>
        <w:numPr>
          <w:ilvl w:val="0"/>
          <w:numId w:val="4"/>
        </w:numPr>
        <w:ind w:left="720" w:firstLine="2520"/>
        <w:rPr>
          <w:rFonts w:ascii="Times New Roman" w:hAnsi="Times New Roman" w:cs="Times New Roman"/>
          <w:b/>
        </w:rPr>
      </w:pPr>
      <w:r w:rsidRPr="007C3532">
        <w:rPr>
          <w:rFonts w:ascii="Times New Roman" w:hAnsi="Times New Roman" w:cs="Times New Roman"/>
        </w:rPr>
        <w:t>Prepared and conducted case conferences</w:t>
      </w:r>
    </w:p>
    <w:p w14:paraId="2198E201" w14:textId="311182A7" w:rsidR="00213D23" w:rsidRPr="007C3532" w:rsidRDefault="00213D23" w:rsidP="00213D23">
      <w:pPr>
        <w:pStyle w:val="ListParagraph"/>
        <w:numPr>
          <w:ilvl w:val="0"/>
          <w:numId w:val="4"/>
        </w:numPr>
        <w:ind w:left="720" w:firstLine="2520"/>
        <w:rPr>
          <w:rFonts w:ascii="Times New Roman" w:hAnsi="Times New Roman" w:cs="Times New Roman"/>
          <w:b/>
        </w:rPr>
      </w:pPr>
      <w:r w:rsidRPr="007C3532">
        <w:rPr>
          <w:rFonts w:ascii="Times New Roman" w:hAnsi="Times New Roman" w:cs="Times New Roman"/>
        </w:rPr>
        <w:t xml:space="preserve">Spearheaded research initiatives related to VR and quality of life </w:t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ab/>
      </w:r>
      <w:r w:rsidR="00F043C6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>(grant and protocol writing, therapy set-up and supervision)</w:t>
      </w:r>
    </w:p>
    <w:p w14:paraId="0122FCE9" w14:textId="77777777" w:rsidR="00213D23" w:rsidRPr="007C3532" w:rsidRDefault="00213D23" w:rsidP="00213D23">
      <w:pPr>
        <w:pStyle w:val="ListParagraph"/>
        <w:numPr>
          <w:ilvl w:val="0"/>
          <w:numId w:val="4"/>
        </w:numPr>
        <w:ind w:left="720" w:firstLine="2520"/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</w:rPr>
        <w:t xml:space="preserve">Administered </w:t>
      </w:r>
      <w:proofErr w:type="spellStart"/>
      <w:r w:rsidRPr="007C3532">
        <w:rPr>
          <w:rFonts w:ascii="Times New Roman" w:hAnsi="Times New Roman" w:cs="Times New Roman"/>
        </w:rPr>
        <w:t>tDCS</w:t>
      </w:r>
      <w:proofErr w:type="spellEnd"/>
      <w:r w:rsidRPr="007C3532">
        <w:rPr>
          <w:rFonts w:ascii="Times New Roman" w:hAnsi="Times New Roman" w:cs="Times New Roman"/>
        </w:rPr>
        <w:t xml:space="preserve"> daily sessions, baseline/follow-up visits</w:t>
      </w:r>
    </w:p>
    <w:p w14:paraId="364D2121" w14:textId="77777777" w:rsidR="00213D23" w:rsidRPr="007C3532" w:rsidRDefault="00213D23" w:rsidP="00213D23">
      <w:pPr>
        <w:pStyle w:val="ListParagraph"/>
        <w:numPr>
          <w:ilvl w:val="0"/>
          <w:numId w:val="4"/>
        </w:numPr>
        <w:ind w:left="720" w:firstLine="2520"/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</w:rPr>
        <w:t>Organization of materials, binders, logs, etc.</w:t>
      </w:r>
    </w:p>
    <w:p w14:paraId="47FCC874" w14:textId="77777777" w:rsidR="00213D23" w:rsidRPr="00CB2F4C" w:rsidRDefault="00213D23" w:rsidP="00213D23">
      <w:pPr>
        <w:pStyle w:val="ListParagraph"/>
        <w:numPr>
          <w:ilvl w:val="0"/>
          <w:numId w:val="4"/>
        </w:numPr>
        <w:ind w:left="720" w:firstLine="2520"/>
        <w:rPr>
          <w:rFonts w:ascii="Times New Roman" w:hAnsi="Times New Roman" w:cs="Times New Roman"/>
          <w:b/>
        </w:rPr>
      </w:pPr>
      <w:r w:rsidRPr="007C3532">
        <w:rPr>
          <w:rFonts w:ascii="Times New Roman" w:hAnsi="Times New Roman" w:cs="Times New Roman"/>
        </w:rPr>
        <w:t xml:space="preserve">Performed widespread data analyses after clinical and research </w:t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ab/>
        <w:t>data collection</w:t>
      </w:r>
    </w:p>
    <w:p w14:paraId="5FB784CB" w14:textId="276A6ECC" w:rsidR="00CB2F4C" w:rsidRPr="009E69EE" w:rsidRDefault="00CB2F4C" w:rsidP="00CB2F4C">
      <w:pPr>
        <w:pStyle w:val="ListParagraph"/>
        <w:ind w:left="2880"/>
        <w:rPr>
          <w:rFonts w:ascii="Times New Roman" w:hAnsi="Times New Roman" w:cs="Times New Roman"/>
          <w:b/>
          <w:bCs/>
        </w:rPr>
      </w:pPr>
      <w:r w:rsidRPr="009E69EE">
        <w:rPr>
          <w:rFonts w:ascii="Times New Roman" w:hAnsi="Times New Roman" w:cs="Times New Roman"/>
          <w:b/>
          <w:bCs/>
        </w:rPr>
        <w:t xml:space="preserve">Supervisors: Leigh </w:t>
      </w:r>
      <w:proofErr w:type="spellStart"/>
      <w:r w:rsidRPr="009E69EE">
        <w:rPr>
          <w:rFonts w:ascii="Times New Roman" w:hAnsi="Times New Roman" w:cs="Times New Roman"/>
          <w:b/>
          <w:bCs/>
        </w:rPr>
        <w:t>Charvet</w:t>
      </w:r>
      <w:proofErr w:type="spellEnd"/>
      <w:r w:rsidRPr="009E69EE">
        <w:rPr>
          <w:rFonts w:ascii="Times New Roman" w:hAnsi="Times New Roman" w:cs="Times New Roman"/>
          <w:b/>
          <w:bCs/>
        </w:rPr>
        <w:t>, PhD; Lauren B. Krupp, MD</w:t>
      </w:r>
    </w:p>
    <w:p w14:paraId="47A2EACC" w14:textId="77777777" w:rsidR="00213D23" w:rsidRPr="007C3532" w:rsidRDefault="00213D23" w:rsidP="00213D23">
      <w:pPr>
        <w:spacing w:after="0" w:line="240" w:lineRule="auto"/>
        <w:rPr>
          <w:rFonts w:ascii="Times New Roman" w:hAnsi="Times New Roman" w:cs="Times New Roman"/>
          <w:i/>
        </w:rPr>
      </w:pPr>
    </w:p>
    <w:p w14:paraId="57DB3E68" w14:textId="38ADA103" w:rsidR="00AE3582" w:rsidRDefault="00213D23" w:rsidP="009134FC">
      <w:pPr>
        <w:spacing w:after="0" w:line="240" w:lineRule="auto"/>
        <w:rPr>
          <w:rFonts w:ascii="Times New Roman" w:hAnsi="Times New Roman" w:cs="Times New Roman"/>
          <w:b/>
        </w:rPr>
      </w:pPr>
      <w:r w:rsidRPr="007C3532">
        <w:rPr>
          <w:rFonts w:ascii="Times New Roman" w:hAnsi="Times New Roman" w:cs="Times New Roman"/>
          <w:i/>
        </w:rPr>
        <w:t xml:space="preserve">May 2017 </w:t>
      </w:r>
      <w:r w:rsidRPr="007C3532">
        <w:rPr>
          <w:rFonts w:ascii="Times New Roman" w:hAnsi="Times New Roman" w:cs="Times New Roman"/>
          <w:i/>
        </w:rPr>
        <w:softHyphen/>
      </w:r>
      <w:r w:rsidRPr="007C3532">
        <w:rPr>
          <w:rFonts w:ascii="Times New Roman" w:hAnsi="Times New Roman" w:cs="Times New Roman"/>
        </w:rPr>
        <w:t>–</w:t>
      </w:r>
      <w:r w:rsidRPr="007C3532">
        <w:rPr>
          <w:rFonts w:ascii="Times New Roman" w:hAnsi="Times New Roman" w:cs="Times New Roman"/>
          <w:b/>
        </w:rPr>
        <w:t xml:space="preserve"> </w:t>
      </w:r>
      <w:r w:rsidRPr="007C3532">
        <w:rPr>
          <w:rFonts w:ascii="Times New Roman" w:hAnsi="Times New Roman" w:cs="Times New Roman"/>
          <w:b/>
        </w:rPr>
        <w:tab/>
      </w:r>
      <w:r w:rsidR="00F043C6">
        <w:rPr>
          <w:rFonts w:ascii="Times New Roman" w:hAnsi="Times New Roman" w:cs="Times New Roman"/>
          <w:b/>
        </w:rPr>
        <w:tab/>
      </w:r>
      <w:r w:rsidR="009134FC">
        <w:rPr>
          <w:rFonts w:ascii="Times New Roman" w:hAnsi="Times New Roman" w:cs="Times New Roman"/>
          <w:b/>
        </w:rPr>
        <w:tab/>
      </w:r>
      <w:r w:rsidR="00AE3582">
        <w:rPr>
          <w:rFonts w:ascii="Times New Roman" w:hAnsi="Times New Roman" w:cs="Times New Roman"/>
          <w:b/>
        </w:rPr>
        <w:t xml:space="preserve">Student </w:t>
      </w:r>
      <w:r w:rsidR="00372845" w:rsidRPr="007C3532">
        <w:rPr>
          <w:rFonts w:ascii="Times New Roman" w:hAnsi="Times New Roman" w:cs="Times New Roman"/>
          <w:b/>
        </w:rPr>
        <w:t>Volunteer</w:t>
      </w:r>
      <w:r w:rsidR="00FB3444">
        <w:rPr>
          <w:rFonts w:ascii="Times New Roman" w:hAnsi="Times New Roman" w:cs="Times New Roman"/>
          <w:b/>
        </w:rPr>
        <w:t xml:space="preserve"> Intern</w:t>
      </w:r>
    </w:p>
    <w:p w14:paraId="09568001" w14:textId="27622A7A" w:rsidR="00213D23" w:rsidRPr="007C3532" w:rsidRDefault="00AE3582" w:rsidP="009134FC">
      <w:pPr>
        <w:spacing w:after="0" w:line="240" w:lineRule="auto"/>
        <w:ind w:left="2880" w:hanging="2880"/>
        <w:rPr>
          <w:rFonts w:ascii="Times New Roman" w:hAnsi="Times New Roman" w:cs="Times New Roman"/>
          <w:b/>
        </w:rPr>
      </w:pPr>
      <w:r w:rsidRPr="007C3532">
        <w:rPr>
          <w:rFonts w:ascii="Times New Roman" w:hAnsi="Times New Roman" w:cs="Times New Roman"/>
          <w:i/>
        </w:rPr>
        <w:t>September 2017</w:t>
      </w:r>
      <w:r w:rsidRPr="007C353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="00213D23" w:rsidRPr="00AE3582">
        <w:rPr>
          <w:rFonts w:ascii="Times New Roman" w:hAnsi="Times New Roman" w:cs="Times New Roman"/>
          <w:bCs/>
        </w:rPr>
        <w:t>NYU Langone Medical Center’s R</w:t>
      </w:r>
      <w:r w:rsidRPr="00AE3582">
        <w:rPr>
          <w:rFonts w:ascii="Times New Roman" w:hAnsi="Times New Roman" w:cs="Times New Roman"/>
          <w:bCs/>
        </w:rPr>
        <w:t xml:space="preserve">usk </w:t>
      </w:r>
      <w:r w:rsidR="00213D23" w:rsidRPr="00AE3582">
        <w:rPr>
          <w:rFonts w:ascii="Times New Roman" w:hAnsi="Times New Roman" w:cs="Times New Roman"/>
          <w:bCs/>
        </w:rPr>
        <w:t xml:space="preserve">Rehabilitation </w:t>
      </w:r>
      <w:r w:rsidR="00F043C6" w:rsidRPr="00AE3582">
        <w:rPr>
          <w:rFonts w:ascii="Times New Roman" w:hAnsi="Times New Roman" w:cs="Times New Roman"/>
          <w:bCs/>
        </w:rPr>
        <w:t>Department of Research,</w:t>
      </w:r>
      <w:r w:rsidR="00F043C6" w:rsidRPr="00F043C6">
        <w:rPr>
          <w:rFonts w:ascii="Times New Roman" w:hAnsi="Times New Roman" w:cs="Times New Roman"/>
        </w:rPr>
        <w:t xml:space="preserve"> </w:t>
      </w:r>
      <w:r w:rsidR="00F043C6" w:rsidRPr="007C3532">
        <w:rPr>
          <w:rFonts w:ascii="Times New Roman" w:hAnsi="Times New Roman" w:cs="Times New Roman"/>
        </w:rPr>
        <w:t>New York, NY</w:t>
      </w:r>
      <w:r w:rsidR="00F043C6" w:rsidRPr="007C3532">
        <w:rPr>
          <w:rFonts w:ascii="Times New Roman" w:hAnsi="Times New Roman" w:cs="Times New Roman"/>
          <w:b/>
        </w:rPr>
        <w:tab/>
      </w:r>
    </w:p>
    <w:p w14:paraId="0616FA33" w14:textId="77777777" w:rsidR="00213D23" w:rsidRPr="007C3532" w:rsidRDefault="00213D23" w:rsidP="00213D23">
      <w:pPr>
        <w:pStyle w:val="ListParagraph"/>
        <w:numPr>
          <w:ilvl w:val="0"/>
          <w:numId w:val="3"/>
        </w:numPr>
        <w:spacing w:after="0" w:line="240" w:lineRule="auto"/>
        <w:ind w:firstLine="2520"/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</w:rPr>
        <w:t>Collected and configured data (</w:t>
      </w:r>
      <w:proofErr w:type="spellStart"/>
      <w:r w:rsidRPr="007C3532">
        <w:rPr>
          <w:rFonts w:ascii="Times New Roman" w:hAnsi="Times New Roman" w:cs="Times New Roman"/>
        </w:rPr>
        <w:t>MatLab</w:t>
      </w:r>
      <w:proofErr w:type="spellEnd"/>
      <w:r w:rsidRPr="007C3532">
        <w:rPr>
          <w:rFonts w:ascii="Times New Roman" w:hAnsi="Times New Roman" w:cs="Times New Roman"/>
        </w:rPr>
        <w:t>, Excel)</w:t>
      </w:r>
    </w:p>
    <w:p w14:paraId="3A8920DD" w14:textId="246D78D8" w:rsidR="00213D23" w:rsidRPr="007C3532" w:rsidRDefault="00213D23" w:rsidP="00031D8F">
      <w:pPr>
        <w:pStyle w:val="ListParagraph"/>
        <w:numPr>
          <w:ilvl w:val="4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</w:rPr>
        <w:t xml:space="preserve">Worked with stroke patients in clinical </w:t>
      </w:r>
      <w:r w:rsidR="00031D8F" w:rsidRPr="007C3532">
        <w:rPr>
          <w:rFonts w:ascii="Times New Roman" w:hAnsi="Times New Roman" w:cs="Times New Roman"/>
        </w:rPr>
        <w:t xml:space="preserve">rehabilitation </w:t>
      </w:r>
      <w:r w:rsidRPr="007C3532">
        <w:rPr>
          <w:rFonts w:ascii="Times New Roman" w:hAnsi="Times New Roman" w:cs="Times New Roman"/>
        </w:rPr>
        <w:t xml:space="preserve">and </w:t>
      </w:r>
      <w:r w:rsidR="00031D8F" w:rsidRPr="007C3532">
        <w:rPr>
          <w:rFonts w:ascii="Times New Roman" w:hAnsi="Times New Roman" w:cs="Times New Roman"/>
        </w:rPr>
        <w:t xml:space="preserve">    </w:t>
      </w:r>
      <w:r w:rsidRPr="007C3532">
        <w:rPr>
          <w:rFonts w:ascii="Times New Roman" w:hAnsi="Times New Roman" w:cs="Times New Roman"/>
        </w:rPr>
        <w:t xml:space="preserve">research settings </w:t>
      </w:r>
      <w:r w:rsidR="00A71590">
        <w:rPr>
          <w:rFonts w:ascii="Times New Roman" w:hAnsi="Times New Roman" w:cs="Times New Roman"/>
        </w:rPr>
        <w:t>(i.e., Functional Upper Extremity Training</w:t>
      </w:r>
      <w:r w:rsidR="00390101">
        <w:rPr>
          <w:rFonts w:ascii="Times New Roman" w:hAnsi="Times New Roman" w:cs="Times New Roman"/>
        </w:rPr>
        <w:t>)</w:t>
      </w:r>
    </w:p>
    <w:p w14:paraId="012CD6BF" w14:textId="77777777" w:rsidR="005732E4" w:rsidRDefault="00213D23" w:rsidP="005732E4">
      <w:pPr>
        <w:pStyle w:val="ListParagraph"/>
        <w:numPr>
          <w:ilvl w:val="0"/>
          <w:numId w:val="3"/>
        </w:numPr>
        <w:spacing w:after="0" w:line="240" w:lineRule="auto"/>
        <w:ind w:firstLine="2520"/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</w:rPr>
        <w:t xml:space="preserve">Participated in lab meetings as well as contributed </w:t>
      </w:r>
      <w:proofErr w:type="gramStart"/>
      <w:r w:rsidRPr="007C3532">
        <w:rPr>
          <w:rFonts w:ascii="Times New Roman" w:hAnsi="Times New Roman" w:cs="Times New Roman"/>
        </w:rPr>
        <w:t>in</w:t>
      </w:r>
      <w:proofErr w:type="gramEnd"/>
      <w:r w:rsidRPr="007C3532">
        <w:rPr>
          <w:rFonts w:ascii="Times New Roman" w:hAnsi="Times New Roman" w:cs="Times New Roman"/>
        </w:rPr>
        <w:t xml:space="preserve"> grant </w:t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ab/>
        <w:t>writing proposal</w:t>
      </w:r>
      <w:r w:rsidR="00031D8F" w:rsidRPr="007C3532">
        <w:rPr>
          <w:rFonts w:ascii="Times New Roman" w:hAnsi="Times New Roman" w:cs="Times New Roman"/>
        </w:rPr>
        <w:t>s</w:t>
      </w:r>
    </w:p>
    <w:p w14:paraId="0C181C41" w14:textId="1868A273" w:rsidR="005732E4" w:rsidRPr="009E69EE" w:rsidRDefault="005732E4" w:rsidP="005732E4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b/>
          <w:bCs/>
        </w:rPr>
      </w:pPr>
      <w:r w:rsidRPr="009E69EE">
        <w:rPr>
          <w:rFonts w:ascii="Times New Roman" w:hAnsi="Times New Roman" w:cs="Times New Roman"/>
          <w:b/>
          <w:bCs/>
        </w:rPr>
        <w:t>Supervisor: Preeti Raghavan, MD</w:t>
      </w:r>
    </w:p>
    <w:p w14:paraId="673DFBFC" w14:textId="77777777" w:rsidR="00EB5DA6" w:rsidRPr="007C3532" w:rsidRDefault="00EB5DA6" w:rsidP="00213D23">
      <w:pPr>
        <w:pStyle w:val="ListParagraph"/>
        <w:spacing w:after="0" w:line="240" w:lineRule="auto"/>
        <w:ind w:left="3150"/>
        <w:rPr>
          <w:rFonts w:ascii="Times New Roman" w:hAnsi="Times New Roman" w:cs="Times New Roman"/>
        </w:rPr>
      </w:pPr>
    </w:p>
    <w:p w14:paraId="356DE820" w14:textId="1ACFC231" w:rsidR="00AE3582" w:rsidRDefault="00213D23" w:rsidP="009134FC">
      <w:pPr>
        <w:spacing w:after="0" w:line="240" w:lineRule="auto"/>
        <w:rPr>
          <w:rFonts w:ascii="Times New Roman" w:hAnsi="Times New Roman" w:cs="Times New Roman"/>
          <w:b/>
        </w:rPr>
      </w:pPr>
      <w:r w:rsidRPr="007C3532">
        <w:rPr>
          <w:rFonts w:ascii="Times New Roman" w:hAnsi="Times New Roman" w:cs="Times New Roman"/>
          <w:i/>
        </w:rPr>
        <w:t xml:space="preserve">July 2015 </w:t>
      </w:r>
      <w:r w:rsidRPr="007C3532">
        <w:rPr>
          <w:rFonts w:ascii="Times New Roman" w:hAnsi="Times New Roman" w:cs="Times New Roman"/>
        </w:rPr>
        <w:t>–</w:t>
      </w:r>
      <w:r w:rsidRPr="007C3532">
        <w:rPr>
          <w:rFonts w:ascii="Times New Roman" w:hAnsi="Times New Roman" w:cs="Times New Roman"/>
          <w:b/>
        </w:rPr>
        <w:t xml:space="preserve"> </w:t>
      </w:r>
      <w:r w:rsidRPr="007C3532">
        <w:rPr>
          <w:rFonts w:ascii="Times New Roman" w:hAnsi="Times New Roman" w:cs="Times New Roman"/>
          <w:b/>
        </w:rPr>
        <w:tab/>
      </w:r>
      <w:r w:rsidR="00F043C6">
        <w:rPr>
          <w:rFonts w:ascii="Times New Roman" w:hAnsi="Times New Roman" w:cs="Times New Roman"/>
          <w:b/>
        </w:rPr>
        <w:tab/>
      </w:r>
      <w:r w:rsidR="009134FC">
        <w:rPr>
          <w:rFonts w:ascii="Times New Roman" w:hAnsi="Times New Roman" w:cs="Times New Roman"/>
          <w:b/>
        </w:rPr>
        <w:tab/>
      </w:r>
      <w:r w:rsidRPr="007C3532">
        <w:rPr>
          <w:rFonts w:ascii="Times New Roman" w:hAnsi="Times New Roman" w:cs="Times New Roman"/>
          <w:b/>
        </w:rPr>
        <w:t xml:space="preserve">Student </w:t>
      </w:r>
      <w:r w:rsidR="00AE3582">
        <w:rPr>
          <w:rFonts w:ascii="Times New Roman" w:hAnsi="Times New Roman" w:cs="Times New Roman"/>
          <w:b/>
        </w:rPr>
        <w:t xml:space="preserve">Volunteer </w:t>
      </w:r>
      <w:r w:rsidRPr="007C3532">
        <w:rPr>
          <w:rFonts w:ascii="Times New Roman" w:hAnsi="Times New Roman" w:cs="Times New Roman"/>
          <w:b/>
        </w:rPr>
        <w:t>Intern</w:t>
      </w:r>
    </w:p>
    <w:p w14:paraId="0AE40D80" w14:textId="1EAB523D" w:rsidR="00213D23" w:rsidRPr="00F043C6" w:rsidRDefault="00AE3582" w:rsidP="00AE3582">
      <w:pPr>
        <w:spacing w:after="0" w:line="240" w:lineRule="auto"/>
        <w:ind w:left="2880" w:hanging="2880"/>
        <w:rPr>
          <w:rFonts w:ascii="Times New Roman" w:hAnsi="Times New Roman" w:cs="Times New Roman"/>
          <w:b/>
        </w:rPr>
      </w:pPr>
      <w:r w:rsidRPr="007C3532">
        <w:rPr>
          <w:rFonts w:ascii="Times New Roman" w:hAnsi="Times New Roman" w:cs="Times New Roman"/>
          <w:i/>
        </w:rPr>
        <w:t>September 2015</w:t>
      </w:r>
      <w:r>
        <w:rPr>
          <w:rFonts w:ascii="Times New Roman" w:hAnsi="Times New Roman" w:cs="Times New Roman"/>
          <w:i/>
        </w:rPr>
        <w:tab/>
      </w:r>
      <w:r w:rsidR="00213D23" w:rsidRPr="00AE3582">
        <w:rPr>
          <w:rFonts w:ascii="Times New Roman" w:hAnsi="Times New Roman" w:cs="Times New Roman"/>
          <w:bCs/>
        </w:rPr>
        <w:t xml:space="preserve">NYU Langone Medical Center Department </w:t>
      </w:r>
      <w:r w:rsidR="00742BD7" w:rsidRPr="00AE3582">
        <w:rPr>
          <w:rFonts w:ascii="Times New Roman" w:hAnsi="Times New Roman" w:cs="Times New Roman"/>
          <w:bCs/>
        </w:rPr>
        <w:t>of Child</w:t>
      </w:r>
      <w:r w:rsidR="00F043C6" w:rsidRPr="00AE3582">
        <w:rPr>
          <w:rFonts w:ascii="Times New Roman" w:hAnsi="Times New Roman" w:cs="Times New Roman"/>
          <w:bCs/>
          <w:i/>
        </w:rPr>
        <w:t xml:space="preserve"> </w:t>
      </w:r>
      <w:r w:rsidR="00213D23" w:rsidRPr="00AE3582">
        <w:rPr>
          <w:rFonts w:ascii="Times New Roman" w:hAnsi="Times New Roman" w:cs="Times New Roman"/>
          <w:bCs/>
        </w:rPr>
        <w:t>and Adolescent</w:t>
      </w:r>
      <w:r w:rsidRPr="00AE3582">
        <w:rPr>
          <w:rFonts w:ascii="Times New Roman" w:hAnsi="Times New Roman" w:cs="Times New Roman"/>
          <w:bCs/>
        </w:rPr>
        <w:t xml:space="preserve"> </w:t>
      </w:r>
      <w:r w:rsidR="00213D23" w:rsidRPr="00AE3582">
        <w:rPr>
          <w:rFonts w:ascii="Times New Roman" w:hAnsi="Times New Roman" w:cs="Times New Roman"/>
          <w:bCs/>
        </w:rPr>
        <w:t>Psychiatry</w:t>
      </w:r>
      <w:r w:rsidR="00F043C6" w:rsidRPr="00AE3582">
        <w:rPr>
          <w:rFonts w:ascii="Times New Roman" w:hAnsi="Times New Roman" w:cs="Times New Roman"/>
          <w:bCs/>
        </w:rPr>
        <w:t>,</w:t>
      </w:r>
      <w:r w:rsidR="00F043C6" w:rsidRPr="00F043C6">
        <w:rPr>
          <w:rFonts w:ascii="Times New Roman" w:hAnsi="Times New Roman" w:cs="Times New Roman"/>
          <w:iCs/>
        </w:rPr>
        <w:t xml:space="preserve"> </w:t>
      </w:r>
      <w:r w:rsidR="00F043C6" w:rsidRPr="007C3532">
        <w:rPr>
          <w:rFonts w:ascii="Times New Roman" w:hAnsi="Times New Roman" w:cs="Times New Roman"/>
          <w:iCs/>
        </w:rPr>
        <w:t>New York,</w:t>
      </w:r>
      <w:r w:rsidR="00F043C6" w:rsidRPr="007C3532">
        <w:rPr>
          <w:rFonts w:ascii="Times New Roman" w:hAnsi="Times New Roman" w:cs="Times New Roman"/>
        </w:rPr>
        <w:t xml:space="preserve"> NY</w:t>
      </w:r>
      <w:r w:rsidR="00F043C6" w:rsidRPr="007C3532">
        <w:rPr>
          <w:rFonts w:ascii="Times New Roman" w:hAnsi="Times New Roman" w:cs="Times New Roman"/>
          <w:b/>
        </w:rPr>
        <w:t xml:space="preserve">                                   </w:t>
      </w:r>
    </w:p>
    <w:p w14:paraId="50BFC460" w14:textId="77777777" w:rsidR="00213D23" w:rsidRDefault="00213D23" w:rsidP="00213D23">
      <w:pPr>
        <w:pStyle w:val="ListParagraph"/>
        <w:numPr>
          <w:ilvl w:val="0"/>
          <w:numId w:val="1"/>
        </w:numPr>
        <w:spacing w:after="0" w:line="240" w:lineRule="auto"/>
        <w:ind w:firstLine="2520"/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</w:rPr>
        <w:t xml:space="preserve">Scored psychological tests (i.e. ADOS, WIATT) and aided in </w:t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ab/>
        <w:t>psychological testing</w:t>
      </w:r>
    </w:p>
    <w:p w14:paraId="0E74A0CD" w14:textId="3E3CD008" w:rsidR="002F6BE0" w:rsidRPr="007C3532" w:rsidRDefault="002F6BE0" w:rsidP="00213D23">
      <w:pPr>
        <w:pStyle w:val="ListParagraph"/>
        <w:numPr>
          <w:ilvl w:val="0"/>
          <w:numId w:val="1"/>
        </w:numPr>
        <w:spacing w:after="0" w:line="240" w:lineRule="auto"/>
        <w:ind w:firstLine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Administrative responsibilities</w:t>
      </w:r>
    </w:p>
    <w:p w14:paraId="38C92528" w14:textId="77777777" w:rsidR="00213D23" w:rsidRPr="007C3532" w:rsidRDefault="00213D23" w:rsidP="00213D23">
      <w:pPr>
        <w:pStyle w:val="ListParagraph"/>
        <w:numPr>
          <w:ilvl w:val="0"/>
          <w:numId w:val="1"/>
        </w:numPr>
        <w:spacing w:after="0" w:line="240" w:lineRule="auto"/>
        <w:ind w:firstLine="2520"/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</w:rPr>
        <w:t xml:space="preserve">Shadowed neurology, neuromuscular department, and </w:t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ab/>
        <w:t>concussion center</w:t>
      </w:r>
    </w:p>
    <w:p w14:paraId="506144F0" w14:textId="77777777" w:rsidR="00213D23" w:rsidRPr="007C3532" w:rsidRDefault="00213D23" w:rsidP="00421C22">
      <w:pPr>
        <w:spacing w:after="0"/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14:paraId="47905765" w14:textId="13AE3492" w:rsidR="00EB5DA6" w:rsidRDefault="00524153" w:rsidP="00421C22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STUDENT LEADERSHIP, </w:t>
      </w:r>
      <w:r w:rsidR="007D0DBF" w:rsidRPr="007C3532">
        <w:rPr>
          <w:rFonts w:ascii="Times New Roman" w:hAnsi="Times New Roman" w:cs="Times New Roman"/>
          <w:b/>
          <w:u w:val="single"/>
        </w:rPr>
        <w:t>TEACHING,</w:t>
      </w:r>
      <w:r w:rsidR="00282F69">
        <w:rPr>
          <w:rFonts w:ascii="Times New Roman" w:hAnsi="Times New Roman" w:cs="Times New Roman"/>
          <w:b/>
          <w:u w:val="single"/>
        </w:rPr>
        <w:t xml:space="preserve"> AND </w:t>
      </w:r>
      <w:r>
        <w:rPr>
          <w:rFonts w:ascii="Times New Roman" w:hAnsi="Times New Roman" w:cs="Times New Roman"/>
          <w:b/>
          <w:u w:val="single"/>
        </w:rPr>
        <w:t xml:space="preserve">INSTRUCTION </w:t>
      </w:r>
    </w:p>
    <w:p w14:paraId="3A0F545B" w14:textId="43C37D29" w:rsidR="00282F69" w:rsidRPr="009008F1" w:rsidRDefault="00230B66" w:rsidP="00421C22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  <w:iCs/>
        </w:rPr>
        <w:t>January 2023</w:t>
      </w: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</w:r>
      <w:r w:rsidR="009E782B" w:rsidRPr="009E782B">
        <w:rPr>
          <w:rFonts w:ascii="Times New Roman" w:hAnsi="Times New Roman" w:cs="Times New Roman"/>
          <w:b/>
        </w:rPr>
        <w:t>Cognitive Assessment Comprehensive Exam Assistant</w:t>
      </w:r>
    </w:p>
    <w:p w14:paraId="74F5ACB7" w14:textId="77777777" w:rsidR="00282F69" w:rsidRPr="007C3532" w:rsidRDefault="00282F69" w:rsidP="00421C22">
      <w:pPr>
        <w:spacing w:after="0"/>
        <w:rPr>
          <w:rFonts w:ascii="Times New Roman" w:hAnsi="Times New Roman" w:cs="Times New Roman"/>
          <w:b/>
          <w:u w:val="single"/>
        </w:rPr>
      </w:pPr>
    </w:p>
    <w:p w14:paraId="4106F57D" w14:textId="77777777" w:rsidR="00EC0063" w:rsidRPr="007C3532" w:rsidRDefault="00EC0063" w:rsidP="00EC0063">
      <w:pPr>
        <w:spacing w:after="0" w:line="240" w:lineRule="auto"/>
        <w:rPr>
          <w:rFonts w:ascii="Times New Roman" w:hAnsi="Times New Roman" w:cs="Times New Roman"/>
          <w:b/>
        </w:rPr>
      </w:pPr>
      <w:r w:rsidRPr="007C3532">
        <w:rPr>
          <w:rFonts w:ascii="Times New Roman" w:hAnsi="Times New Roman" w:cs="Times New Roman"/>
          <w:bCs/>
          <w:i/>
          <w:iCs/>
        </w:rPr>
        <w:t xml:space="preserve">September 2022 – </w:t>
      </w:r>
      <w:r w:rsidRPr="007C3532">
        <w:rPr>
          <w:rFonts w:ascii="Times New Roman" w:hAnsi="Times New Roman" w:cs="Times New Roman"/>
          <w:bCs/>
          <w:i/>
          <w:iCs/>
        </w:rPr>
        <w:tab/>
      </w:r>
      <w:r w:rsidRPr="007C3532">
        <w:rPr>
          <w:rFonts w:ascii="Times New Roman" w:hAnsi="Times New Roman" w:cs="Times New Roman"/>
          <w:bCs/>
          <w:i/>
          <w:iCs/>
        </w:rPr>
        <w:tab/>
      </w:r>
      <w:r w:rsidRPr="007C3532">
        <w:rPr>
          <w:rFonts w:ascii="Times New Roman" w:hAnsi="Times New Roman" w:cs="Times New Roman"/>
          <w:b/>
        </w:rPr>
        <w:t>Clinical Health Ph.D. Program TA</w:t>
      </w:r>
    </w:p>
    <w:p w14:paraId="4FCDF0AC" w14:textId="03AA44FE" w:rsidR="00EC0063" w:rsidRPr="007C3532" w:rsidRDefault="00EC0063" w:rsidP="00EC0063">
      <w:pPr>
        <w:spacing w:after="0" w:line="240" w:lineRule="auto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  <w:i/>
          <w:iCs/>
        </w:rPr>
        <w:t>Present</w:t>
      </w:r>
      <w:r w:rsidRPr="007C3532">
        <w:rPr>
          <w:rFonts w:ascii="Times New Roman" w:hAnsi="Times New Roman" w:cs="Times New Roman"/>
          <w:bCs/>
          <w:i/>
          <w:iCs/>
        </w:rPr>
        <w:tab/>
      </w:r>
      <w:r w:rsidRPr="007C3532">
        <w:rPr>
          <w:rFonts w:ascii="Times New Roman" w:hAnsi="Times New Roman" w:cs="Times New Roman"/>
          <w:bCs/>
          <w:i/>
          <w:iCs/>
        </w:rPr>
        <w:tab/>
      </w:r>
      <w:r w:rsidRPr="007C3532">
        <w:rPr>
          <w:rFonts w:ascii="Times New Roman" w:hAnsi="Times New Roman" w:cs="Times New Roman"/>
          <w:bCs/>
          <w:i/>
          <w:iCs/>
        </w:rPr>
        <w:tab/>
      </w:r>
      <w:r w:rsidR="00524153">
        <w:rPr>
          <w:rFonts w:ascii="Times New Roman" w:hAnsi="Times New Roman" w:cs="Times New Roman"/>
          <w:bCs/>
          <w:i/>
          <w:iCs/>
        </w:rPr>
        <w:tab/>
      </w:r>
      <w:r w:rsidRPr="007C3532">
        <w:rPr>
          <w:rFonts w:ascii="Times New Roman" w:hAnsi="Times New Roman" w:cs="Times New Roman"/>
          <w:bCs/>
        </w:rPr>
        <w:t xml:space="preserve">Ferkauf Graduate School of Psychology </w:t>
      </w:r>
    </w:p>
    <w:p w14:paraId="15A1807C" w14:textId="53655B78" w:rsidR="00EC0063" w:rsidRPr="007C3532" w:rsidRDefault="00EC0063" w:rsidP="00EC0063">
      <w:pPr>
        <w:spacing w:after="0" w:line="240" w:lineRule="auto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ab/>
      </w:r>
      <w:r w:rsidRPr="007C3532">
        <w:rPr>
          <w:rFonts w:ascii="Times New Roman" w:hAnsi="Times New Roman" w:cs="Times New Roman"/>
          <w:bCs/>
        </w:rPr>
        <w:tab/>
      </w:r>
      <w:r w:rsidRPr="007C3532">
        <w:rPr>
          <w:rFonts w:ascii="Times New Roman" w:hAnsi="Times New Roman" w:cs="Times New Roman"/>
          <w:bCs/>
        </w:rPr>
        <w:tab/>
      </w:r>
      <w:r w:rsidRPr="007C3532">
        <w:rPr>
          <w:rFonts w:ascii="Times New Roman" w:hAnsi="Times New Roman" w:cs="Times New Roman"/>
          <w:bCs/>
        </w:rPr>
        <w:tab/>
        <w:t>Yeshiva University, Bronx, NY</w:t>
      </w:r>
    </w:p>
    <w:p w14:paraId="73B13D9B" w14:textId="06B34DA4" w:rsidR="00E0748D" w:rsidRPr="007C3532" w:rsidRDefault="00E0748D" w:rsidP="00E0748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Provide administrative support for the Clinical Health, Ph.D. program</w:t>
      </w:r>
    </w:p>
    <w:p w14:paraId="32F1AF72" w14:textId="15473037" w:rsidR="00E0748D" w:rsidRPr="007C3532" w:rsidRDefault="00E0748D" w:rsidP="00E0748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Assist with preparing annual APA credentialing applications</w:t>
      </w:r>
    </w:p>
    <w:p w14:paraId="6F23C479" w14:textId="77777777" w:rsidR="00E0748D" w:rsidRPr="007C3532" w:rsidRDefault="00E0748D" w:rsidP="00E0748D">
      <w:pPr>
        <w:spacing w:after="0" w:line="240" w:lineRule="auto"/>
        <w:rPr>
          <w:rFonts w:ascii="Times New Roman" w:hAnsi="Times New Roman" w:cs="Times New Roman"/>
          <w:bCs/>
        </w:rPr>
      </w:pPr>
    </w:p>
    <w:p w14:paraId="2E71B7ED" w14:textId="77777777" w:rsidR="0028241D" w:rsidRDefault="006B03C7" w:rsidP="0028241D">
      <w:pPr>
        <w:spacing w:after="0" w:line="240" w:lineRule="auto"/>
        <w:rPr>
          <w:rFonts w:ascii="Times New Roman" w:hAnsi="Times New Roman" w:cs="Times New Roman"/>
          <w:b/>
        </w:rPr>
      </w:pPr>
      <w:r w:rsidRPr="007C3532">
        <w:rPr>
          <w:rFonts w:ascii="Times New Roman" w:hAnsi="Times New Roman" w:cs="Times New Roman"/>
          <w:bCs/>
          <w:i/>
          <w:iCs/>
        </w:rPr>
        <w:t xml:space="preserve">September 2021 – </w:t>
      </w:r>
      <w:r w:rsidRPr="007C3532">
        <w:rPr>
          <w:rFonts w:ascii="Times New Roman" w:hAnsi="Times New Roman" w:cs="Times New Roman"/>
          <w:bCs/>
          <w:i/>
          <w:iCs/>
        </w:rPr>
        <w:tab/>
      </w:r>
      <w:r w:rsidR="0038770A" w:rsidRPr="007C3532">
        <w:rPr>
          <w:rFonts w:ascii="Times New Roman" w:hAnsi="Times New Roman" w:cs="Times New Roman"/>
          <w:bCs/>
          <w:i/>
          <w:iCs/>
        </w:rPr>
        <w:tab/>
      </w:r>
      <w:r w:rsidR="0038770A" w:rsidRPr="007C3532">
        <w:rPr>
          <w:rFonts w:ascii="Times New Roman" w:hAnsi="Times New Roman" w:cs="Times New Roman"/>
          <w:b/>
        </w:rPr>
        <w:t xml:space="preserve">Organization of Psychology Students (OPS) </w:t>
      </w:r>
      <w:r w:rsidR="00C80421" w:rsidRPr="007C3532">
        <w:rPr>
          <w:rFonts w:ascii="Times New Roman" w:hAnsi="Times New Roman" w:cs="Times New Roman"/>
          <w:b/>
        </w:rPr>
        <w:t xml:space="preserve">Executive Board </w:t>
      </w:r>
    </w:p>
    <w:p w14:paraId="699C0C43" w14:textId="4D51322A" w:rsidR="00DB4C4D" w:rsidRDefault="005E482D" w:rsidP="0028241D">
      <w:pPr>
        <w:spacing w:after="0" w:line="240" w:lineRule="auto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  <w:iCs/>
        </w:rPr>
        <w:t>September 2023</w:t>
      </w:r>
      <w:r w:rsidR="0028241D" w:rsidRPr="007C3532">
        <w:rPr>
          <w:rFonts w:ascii="Times New Roman" w:hAnsi="Times New Roman" w:cs="Times New Roman"/>
          <w:bCs/>
          <w:i/>
          <w:iCs/>
        </w:rPr>
        <w:tab/>
      </w:r>
      <w:r w:rsidR="00C80421" w:rsidRPr="007C3532">
        <w:rPr>
          <w:rFonts w:ascii="Times New Roman" w:hAnsi="Times New Roman" w:cs="Times New Roman"/>
          <w:b/>
        </w:rPr>
        <w:t>Member,</w:t>
      </w:r>
      <w:r w:rsidR="0028241D">
        <w:rPr>
          <w:rFonts w:ascii="Times New Roman" w:hAnsi="Times New Roman" w:cs="Times New Roman"/>
          <w:bCs/>
          <w:i/>
          <w:iCs/>
        </w:rPr>
        <w:t xml:space="preserve"> </w:t>
      </w:r>
      <w:r w:rsidR="00C80421" w:rsidRPr="007C3532">
        <w:rPr>
          <w:rFonts w:ascii="Times New Roman" w:hAnsi="Times New Roman" w:cs="Times New Roman"/>
          <w:bCs/>
        </w:rPr>
        <w:t xml:space="preserve">Ferkauf </w:t>
      </w:r>
      <w:r w:rsidR="0038770A" w:rsidRPr="007C3532">
        <w:rPr>
          <w:rFonts w:ascii="Times New Roman" w:hAnsi="Times New Roman" w:cs="Times New Roman"/>
          <w:bCs/>
        </w:rPr>
        <w:t>Graduate School of Psychology</w:t>
      </w:r>
    </w:p>
    <w:p w14:paraId="7559029D" w14:textId="6B14A0FC" w:rsidR="00EC0063" w:rsidRPr="007C3532" w:rsidRDefault="0028241D" w:rsidP="00DB4C4D">
      <w:pPr>
        <w:spacing w:after="0" w:line="240" w:lineRule="auto"/>
        <w:ind w:left="288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Yeshiva University, Bronx, NY</w:t>
      </w:r>
    </w:p>
    <w:p w14:paraId="603FF084" w14:textId="30AB7474" w:rsidR="00A83D3E" w:rsidRPr="007C3532" w:rsidRDefault="00F44B69" w:rsidP="0038770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Served as a p</w:t>
      </w:r>
      <w:r w:rsidR="00A83D3E" w:rsidRPr="007C3532">
        <w:rPr>
          <w:rFonts w:ascii="Times New Roman" w:hAnsi="Times New Roman" w:cs="Times New Roman"/>
          <w:bCs/>
        </w:rPr>
        <w:t>eer</w:t>
      </w:r>
      <w:r>
        <w:rPr>
          <w:rFonts w:ascii="Times New Roman" w:hAnsi="Times New Roman" w:cs="Times New Roman"/>
          <w:bCs/>
        </w:rPr>
        <w:t>-</w:t>
      </w:r>
      <w:r w:rsidR="00A83D3E" w:rsidRPr="007C3532">
        <w:rPr>
          <w:rFonts w:ascii="Times New Roman" w:hAnsi="Times New Roman" w:cs="Times New Roman"/>
          <w:bCs/>
        </w:rPr>
        <w:t>elected representative</w:t>
      </w:r>
    </w:p>
    <w:p w14:paraId="05812CE4" w14:textId="7EAF8E63" w:rsidR="0038770A" w:rsidRPr="007C3532" w:rsidRDefault="00183359" w:rsidP="0038770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Provide</w:t>
      </w:r>
      <w:r w:rsidR="00F44B69">
        <w:rPr>
          <w:rFonts w:ascii="Times New Roman" w:hAnsi="Times New Roman" w:cs="Times New Roman"/>
          <w:bCs/>
        </w:rPr>
        <w:t>d</w:t>
      </w:r>
      <w:r w:rsidRPr="007C3532">
        <w:rPr>
          <w:rFonts w:ascii="Times New Roman" w:hAnsi="Times New Roman" w:cs="Times New Roman"/>
          <w:bCs/>
        </w:rPr>
        <w:t xml:space="preserve"> students with information relevant to their academic and professional careers</w:t>
      </w:r>
    </w:p>
    <w:p w14:paraId="6A513389" w14:textId="2FF66D98" w:rsidR="00183359" w:rsidRPr="007C3532" w:rsidRDefault="00183359" w:rsidP="0018335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Facilitate</w:t>
      </w:r>
      <w:r w:rsidR="00F44B69">
        <w:rPr>
          <w:rFonts w:ascii="Times New Roman" w:hAnsi="Times New Roman" w:cs="Times New Roman"/>
          <w:bCs/>
        </w:rPr>
        <w:t>d</w:t>
      </w:r>
      <w:r w:rsidRPr="007C3532">
        <w:rPr>
          <w:rFonts w:ascii="Times New Roman" w:hAnsi="Times New Roman" w:cs="Times New Roman"/>
          <w:bCs/>
        </w:rPr>
        <w:t xml:space="preserve"> communication between students and administration/faculty, as well a student organizations and alumni by acting as a liaison between groups</w:t>
      </w:r>
    </w:p>
    <w:p w14:paraId="14F2D5BD" w14:textId="1BD71CD7" w:rsidR="00183359" w:rsidRPr="007C3532" w:rsidRDefault="00183359" w:rsidP="0018335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Organize</w:t>
      </w:r>
      <w:r w:rsidR="00F44B69">
        <w:rPr>
          <w:rFonts w:ascii="Times New Roman" w:hAnsi="Times New Roman" w:cs="Times New Roman"/>
          <w:bCs/>
        </w:rPr>
        <w:t>d</w:t>
      </w:r>
      <w:r w:rsidRPr="007C3532">
        <w:rPr>
          <w:rFonts w:ascii="Times New Roman" w:hAnsi="Times New Roman" w:cs="Times New Roman"/>
          <w:bCs/>
        </w:rPr>
        <w:t xml:space="preserve"> and disseminate reimbursements</w:t>
      </w:r>
      <w:r w:rsidR="00C80421" w:rsidRPr="007C3532">
        <w:rPr>
          <w:rFonts w:ascii="Times New Roman" w:hAnsi="Times New Roman" w:cs="Times New Roman"/>
          <w:bCs/>
        </w:rPr>
        <w:t xml:space="preserve"> to students</w:t>
      </w:r>
      <w:r w:rsidRPr="007C3532">
        <w:rPr>
          <w:rFonts w:ascii="Times New Roman" w:hAnsi="Times New Roman" w:cs="Times New Roman"/>
          <w:bCs/>
        </w:rPr>
        <w:t xml:space="preserve"> for research conferences, internship applications,</w:t>
      </w:r>
      <w:r w:rsidR="00C80421" w:rsidRPr="007C3532">
        <w:rPr>
          <w:rFonts w:ascii="Times New Roman" w:hAnsi="Times New Roman" w:cs="Times New Roman"/>
          <w:bCs/>
        </w:rPr>
        <w:t xml:space="preserve"> and other academic-related activities </w:t>
      </w:r>
    </w:p>
    <w:p w14:paraId="6783424A" w14:textId="38F19D0D" w:rsidR="00C80421" w:rsidRPr="007C3532" w:rsidRDefault="00C80421" w:rsidP="00C8042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Fundraise</w:t>
      </w:r>
      <w:r w:rsidR="00F44B69">
        <w:rPr>
          <w:rFonts w:ascii="Times New Roman" w:hAnsi="Times New Roman" w:cs="Times New Roman"/>
          <w:bCs/>
        </w:rPr>
        <w:t xml:space="preserve">d for and </w:t>
      </w:r>
      <w:r w:rsidRPr="007C3532">
        <w:rPr>
          <w:rFonts w:ascii="Times New Roman" w:hAnsi="Times New Roman" w:cs="Times New Roman"/>
          <w:bCs/>
        </w:rPr>
        <w:t>organize</w:t>
      </w:r>
      <w:r w:rsidR="00F44B69">
        <w:rPr>
          <w:rFonts w:ascii="Times New Roman" w:hAnsi="Times New Roman" w:cs="Times New Roman"/>
          <w:bCs/>
        </w:rPr>
        <w:t>d</w:t>
      </w:r>
      <w:r w:rsidRPr="007C3532">
        <w:rPr>
          <w:rFonts w:ascii="Times New Roman" w:hAnsi="Times New Roman" w:cs="Times New Roman"/>
          <w:bCs/>
        </w:rPr>
        <w:t xml:space="preserve"> social action projects, sponsor</w:t>
      </w:r>
      <w:r w:rsidR="00F44B69">
        <w:rPr>
          <w:rFonts w:ascii="Times New Roman" w:hAnsi="Times New Roman" w:cs="Times New Roman"/>
          <w:bCs/>
        </w:rPr>
        <w:t>ed</w:t>
      </w:r>
      <w:r w:rsidRPr="007C3532">
        <w:rPr>
          <w:rFonts w:ascii="Times New Roman" w:hAnsi="Times New Roman" w:cs="Times New Roman"/>
          <w:bCs/>
        </w:rPr>
        <w:t xml:space="preserve"> student social events, and organize</w:t>
      </w:r>
      <w:r w:rsidR="00F44B69">
        <w:rPr>
          <w:rFonts w:ascii="Times New Roman" w:hAnsi="Times New Roman" w:cs="Times New Roman"/>
          <w:bCs/>
        </w:rPr>
        <w:t>d</w:t>
      </w:r>
      <w:r w:rsidRPr="007C3532">
        <w:rPr>
          <w:rFonts w:ascii="Times New Roman" w:hAnsi="Times New Roman" w:cs="Times New Roman"/>
          <w:bCs/>
        </w:rPr>
        <w:t xml:space="preserve"> orientation day each year</w:t>
      </w:r>
    </w:p>
    <w:p w14:paraId="35A45D6C" w14:textId="77777777" w:rsidR="007237D7" w:rsidRPr="007C3532" w:rsidRDefault="007237D7" w:rsidP="006B03C7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</w:p>
    <w:p w14:paraId="76244463" w14:textId="77777777" w:rsidR="00DB4C4D" w:rsidRDefault="00DB4C4D" w:rsidP="00DB4C4D">
      <w:pPr>
        <w:spacing w:after="0" w:line="240" w:lineRule="auto"/>
        <w:ind w:left="2880" w:hanging="2880"/>
        <w:rPr>
          <w:rFonts w:ascii="Times New Roman" w:hAnsi="Times New Roman" w:cs="Times New Roman"/>
          <w:b/>
        </w:rPr>
      </w:pPr>
      <w:r w:rsidRPr="007C3532">
        <w:rPr>
          <w:rFonts w:ascii="Times New Roman" w:hAnsi="Times New Roman" w:cs="Times New Roman"/>
          <w:bCs/>
          <w:i/>
          <w:iCs/>
        </w:rPr>
        <w:t xml:space="preserve">September 2020 – </w:t>
      </w:r>
      <w:r w:rsidRPr="007C3532">
        <w:rPr>
          <w:rFonts w:ascii="Times New Roman" w:hAnsi="Times New Roman" w:cs="Times New Roman"/>
          <w:bCs/>
          <w:i/>
          <w:iCs/>
        </w:rPr>
        <w:tab/>
      </w:r>
      <w:r w:rsidRPr="007C3532">
        <w:rPr>
          <w:rFonts w:ascii="Times New Roman" w:hAnsi="Times New Roman" w:cs="Times New Roman"/>
          <w:b/>
        </w:rPr>
        <w:t>APA Division 38 (Health Psychology) Social Media Committee</w:t>
      </w:r>
    </w:p>
    <w:p w14:paraId="68608525" w14:textId="77777777" w:rsidR="00DB4C4D" w:rsidRPr="00524153" w:rsidRDefault="00DB4C4D" w:rsidP="00DB4C4D">
      <w:pPr>
        <w:spacing w:after="0" w:line="240" w:lineRule="auto"/>
        <w:ind w:left="2880" w:hanging="2880"/>
        <w:rPr>
          <w:rFonts w:ascii="Times New Roman" w:hAnsi="Times New Roman" w:cs="Times New Roman"/>
          <w:b/>
        </w:rPr>
      </w:pPr>
      <w:r w:rsidRPr="007C3532">
        <w:rPr>
          <w:rFonts w:ascii="Times New Roman" w:hAnsi="Times New Roman" w:cs="Times New Roman"/>
          <w:bCs/>
          <w:i/>
          <w:iCs/>
        </w:rPr>
        <w:t>Present</w:t>
      </w:r>
      <w:r>
        <w:rPr>
          <w:rFonts w:ascii="Times New Roman" w:hAnsi="Times New Roman" w:cs="Times New Roman"/>
          <w:bCs/>
          <w:i/>
          <w:iCs/>
        </w:rPr>
        <w:tab/>
      </w:r>
      <w:r w:rsidRPr="007C3532">
        <w:rPr>
          <w:rFonts w:ascii="Times New Roman" w:hAnsi="Times New Roman" w:cs="Times New Roman"/>
          <w:b/>
        </w:rPr>
        <w:t>Member</w:t>
      </w:r>
      <w:r>
        <w:rPr>
          <w:rFonts w:ascii="Times New Roman" w:hAnsi="Times New Roman" w:cs="Times New Roman"/>
          <w:bCs/>
        </w:rPr>
        <w:t xml:space="preserve">, </w:t>
      </w:r>
      <w:r w:rsidRPr="007C3532">
        <w:rPr>
          <w:rFonts w:ascii="Times New Roman" w:hAnsi="Times New Roman" w:cs="Times New Roman"/>
          <w:bCs/>
        </w:rPr>
        <w:t>New York, NY</w:t>
      </w:r>
    </w:p>
    <w:p w14:paraId="59E0CDF5" w14:textId="77777777" w:rsidR="00DB4C4D" w:rsidRPr="007C3532" w:rsidRDefault="00DB4C4D" w:rsidP="00DB4C4D">
      <w:pPr>
        <w:pStyle w:val="ListParagraph"/>
        <w:numPr>
          <w:ilvl w:val="0"/>
          <w:numId w:val="18"/>
        </w:numPr>
        <w:spacing w:after="0" w:line="240" w:lineRule="auto"/>
        <w:ind w:hanging="45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Responsible for monitoring LinkedIn and Twitter accounts: admitting members, posting content related to health psychology</w:t>
      </w:r>
    </w:p>
    <w:p w14:paraId="204A10F7" w14:textId="77777777" w:rsidR="00DB4C4D" w:rsidRPr="007C3532" w:rsidRDefault="00DB4C4D" w:rsidP="00DB4C4D">
      <w:pPr>
        <w:pStyle w:val="ListParagraph"/>
        <w:numPr>
          <w:ilvl w:val="0"/>
          <w:numId w:val="18"/>
        </w:numPr>
        <w:spacing w:after="0" w:line="240" w:lineRule="auto"/>
        <w:ind w:hanging="45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Stay up to date on related research in the field of health psychology</w:t>
      </w:r>
    </w:p>
    <w:p w14:paraId="547988DB" w14:textId="77777777" w:rsidR="00DB4C4D" w:rsidRPr="007C3532" w:rsidRDefault="00DB4C4D" w:rsidP="00DB4C4D">
      <w:pPr>
        <w:pStyle w:val="ListParagraph"/>
        <w:numPr>
          <w:ilvl w:val="0"/>
          <w:numId w:val="18"/>
        </w:numPr>
        <w:spacing w:after="0" w:line="240" w:lineRule="auto"/>
        <w:ind w:hanging="45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Organize “Monthly Disease Spotlight” including contacting psychologists and other board-certified professionals who work with targeted disease to participate in interviews and active “Q&amp;A” on social media platforms; host and moderate the event.</w:t>
      </w:r>
    </w:p>
    <w:p w14:paraId="55840B14" w14:textId="77777777" w:rsidR="00DB4C4D" w:rsidRDefault="00DB4C4D" w:rsidP="00DB4C4D">
      <w:pPr>
        <w:pStyle w:val="ListParagraph"/>
        <w:numPr>
          <w:ilvl w:val="0"/>
          <w:numId w:val="18"/>
        </w:numPr>
        <w:spacing w:after="0" w:line="240" w:lineRule="auto"/>
        <w:ind w:hanging="45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Attend quarterly meetings; help facilitate ways to build social media presence and connect leaders in the field of health psychology</w:t>
      </w:r>
    </w:p>
    <w:p w14:paraId="61298C6A" w14:textId="77777777" w:rsidR="00DB4C4D" w:rsidRPr="007C3532" w:rsidRDefault="00DB4C4D" w:rsidP="00DB4C4D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bCs/>
        </w:rPr>
      </w:pPr>
    </w:p>
    <w:p w14:paraId="3077B687" w14:textId="240B4844" w:rsidR="007237D7" w:rsidRPr="007C3532" w:rsidRDefault="007237D7" w:rsidP="006B03C7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7C3532">
        <w:rPr>
          <w:rFonts w:ascii="Times New Roman" w:hAnsi="Times New Roman" w:cs="Times New Roman"/>
          <w:bCs/>
          <w:i/>
          <w:iCs/>
        </w:rPr>
        <w:t xml:space="preserve">September 2020 – </w:t>
      </w:r>
      <w:r w:rsidRPr="007C3532">
        <w:rPr>
          <w:rFonts w:ascii="Times New Roman" w:hAnsi="Times New Roman" w:cs="Times New Roman"/>
          <w:bCs/>
          <w:i/>
          <w:iCs/>
        </w:rPr>
        <w:tab/>
      </w:r>
      <w:r w:rsidRPr="007C3532">
        <w:rPr>
          <w:rFonts w:ascii="Times New Roman" w:hAnsi="Times New Roman" w:cs="Times New Roman"/>
          <w:bCs/>
          <w:i/>
          <w:iCs/>
        </w:rPr>
        <w:tab/>
      </w:r>
      <w:r w:rsidRPr="007C3532">
        <w:rPr>
          <w:rFonts w:ascii="Times New Roman" w:hAnsi="Times New Roman" w:cs="Times New Roman"/>
          <w:b/>
        </w:rPr>
        <w:t xml:space="preserve">Clinical Health Ph.D. Admissions </w:t>
      </w:r>
      <w:r w:rsidR="00C11C47">
        <w:rPr>
          <w:rFonts w:ascii="Times New Roman" w:hAnsi="Times New Roman" w:cs="Times New Roman"/>
          <w:b/>
        </w:rPr>
        <w:t>Assistant</w:t>
      </w:r>
    </w:p>
    <w:p w14:paraId="7583CD0C" w14:textId="48AC7740" w:rsidR="006B03C7" w:rsidRPr="00DB4C4D" w:rsidRDefault="007237D7" w:rsidP="006B03C7">
      <w:pPr>
        <w:spacing w:after="0" w:line="240" w:lineRule="auto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  <w:i/>
          <w:iCs/>
        </w:rPr>
        <w:t>August 2022</w:t>
      </w:r>
      <w:r w:rsidR="0038770A" w:rsidRPr="007C3532">
        <w:rPr>
          <w:rFonts w:ascii="Times New Roman" w:hAnsi="Times New Roman" w:cs="Times New Roman"/>
          <w:bCs/>
          <w:i/>
          <w:iCs/>
        </w:rPr>
        <w:tab/>
      </w:r>
      <w:r w:rsidR="0038770A" w:rsidRPr="007C3532">
        <w:rPr>
          <w:rFonts w:ascii="Times New Roman" w:hAnsi="Times New Roman" w:cs="Times New Roman"/>
          <w:bCs/>
          <w:i/>
          <w:iCs/>
        </w:rPr>
        <w:tab/>
      </w:r>
      <w:r w:rsidR="0038770A" w:rsidRPr="007C3532">
        <w:rPr>
          <w:rFonts w:ascii="Times New Roman" w:hAnsi="Times New Roman" w:cs="Times New Roman"/>
          <w:bCs/>
          <w:i/>
          <w:iCs/>
        </w:rPr>
        <w:tab/>
      </w:r>
      <w:r w:rsidR="00DB4C4D">
        <w:rPr>
          <w:rFonts w:ascii="Times New Roman" w:hAnsi="Times New Roman" w:cs="Times New Roman"/>
          <w:bCs/>
        </w:rPr>
        <w:t>Ferkauf Graduate School of Psychology</w:t>
      </w:r>
    </w:p>
    <w:p w14:paraId="1E518CF2" w14:textId="1B8929E9" w:rsidR="007237D7" w:rsidRDefault="00DB4C4D" w:rsidP="006B03C7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</w:rPr>
        <w:t>Yeshiva University, Bronx, New York</w:t>
      </w:r>
    </w:p>
    <w:p w14:paraId="053B3446" w14:textId="4AFF24E2" w:rsidR="00DB4C4D" w:rsidRDefault="004243F9" w:rsidP="00DB4C4D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Reviewed incoming applicants and provided initial admissions recommendations</w:t>
      </w:r>
    </w:p>
    <w:p w14:paraId="067CCB41" w14:textId="00C373CF" w:rsidR="004243F9" w:rsidRDefault="004243F9" w:rsidP="00DB4C4D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Facilitated planning, coordination, and executive of interview days</w:t>
      </w:r>
      <w:r w:rsidR="000E63D9">
        <w:rPr>
          <w:rFonts w:ascii="Times New Roman" w:hAnsi="Times New Roman" w:cs="Times New Roman"/>
          <w:bCs/>
        </w:rPr>
        <w:t xml:space="preserve"> both in person and via </w:t>
      </w:r>
      <w:r w:rsidR="005D73BC">
        <w:rPr>
          <w:rFonts w:ascii="Times New Roman" w:hAnsi="Times New Roman" w:cs="Times New Roman"/>
          <w:bCs/>
        </w:rPr>
        <w:t>online format</w:t>
      </w:r>
    </w:p>
    <w:p w14:paraId="259623DC" w14:textId="36435C6E" w:rsidR="004243F9" w:rsidRDefault="004243F9" w:rsidP="00DB4C4D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Advised applicants on admissions decisions</w:t>
      </w:r>
    </w:p>
    <w:p w14:paraId="47ED7668" w14:textId="4888FA4B" w:rsidR="004243F9" w:rsidRPr="00DB4C4D" w:rsidRDefault="004243F9" w:rsidP="00DB4C4D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Provided </w:t>
      </w:r>
      <w:r w:rsidR="000E63D9">
        <w:rPr>
          <w:rFonts w:ascii="Times New Roman" w:hAnsi="Times New Roman" w:cs="Times New Roman"/>
          <w:bCs/>
        </w:rPr>
        <w:t>transitional</w:t>
      </w:r>
      <w:r>
        <w:rPr>
          <w:rFonts w:ascii="Times New Roman" w:hAnsi="Times New Roman" w:cs="Times New Roman"/>
          <w:bCs/>
        </w:rPr>
        <w:t xml:space="preserve"> support to incoming student</w:t>
      </w:r>
      <w:r w:rsidR="000E63D9">
        <w:rPr>
          <w:rFonts w:ascii="Times New Roman" w:hAnsi="Times New Roman" w:cs="Times New Roman"/>
          <w:bCs/>
        </w:rPr>
        <w:t>s wi</w:t>
      </w:r>
      <w:r>
        <w:rPr>
          <w:rFonts w:ascii="Times New Roman" w:hAnsi="Times New Roman" w:cs="Times New Roman"/>
          <w:bCs/>
        </w:rPr>
        <w:t>th orientations and additional Q</w:t>
      </w:r>
      <w:r w:rsidR="000E63D9">
        <w:rPr>
          <w:rFonts w:ascii="Times New Roman" w:hAnsi="Times New Roman" w:cs="Times New Roman"/>
          <w:bCs/>
        </w:rPr>
        <w:t>&amp;A sessions prior to first day of class</w:t>
      </w:r>
    </w:p>
    <w:p w14:paraId="7863CBB5" w14:textId="3155A28D" w:rsidR="00816EEB" w:rsidRPr="007C3532" w:rsidRDefault="00816EEB" w:rsidP="00816EEB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7C3532">
        <w:rPr>
          <w:rFonts w:ascii="Times New Roman" w:hAnsi="Times New Roman" w:cs="Times New Roman"/>
          <w:bCs/>
          <w:i/>
          <w:iCs/>
        </w:rPr>
        <w:tab/>
      </w:r>
      <w:r w:rsidRPr="007C3532">
        <w:rPr>
          <w:rFonts w:ascii="Times New Roman" w:hAnsi="Times New Roman" w:cs="Times New Roman"/>
          <w:bCs/>
          <w:i/>
          <w:iCs/>
        </w:rPr>
        <w:tab/>
      </w:r>
    </w:p>
    <w:p w14:paraId="278AD511" w14:textId="19749661" w:rsidR="00816EEB" w:rsidRPr="007C3532" w:rsidRDefault="00816EEB" w:rsidP="00816EEB">
      <w:pPr>
        <w:spacing w:after="0" w:line="240" w:lineRule="auto"/>
        <w:rPr>
          <w:rFonts w:ascii="Times New Roman" w:hAnsi="Times New Roman" w:cs="Times New Roman"/>
          <w:b/>
        </w:rPr>
      </w:pPr>
      <w:r w:rsidRPr="007C3532">
        <w:rPr>
          <w:rFonts w:ascii="Times New Roman" w:hAnsi="Times New Roman" w:cs="Times New Roman"/>
          <w:bCs/>
          <w:i/>
          <w:iCs/>
        </w:rPr>
        <w:t xml:space="preserve">September 2020 – </w:t>
      </w:r>
      <w:r w:rsidRPr="007C3532">
        <w:rPr>
          <w:rFonts w:ascii="Times New Roman" w:hAnsi="Times New Roman" w:cs="Times New Roman"/>
          <w:bCs/>
          <w:i/>
          <w:iCs/>
        </w:rPr>
        <w:tab/>
      </w:r>
      <w:r w:rsidRPr="007C3532">
        <w:rPr>
          <w:rFonts w:ascii="Times New Roman" w:hAnsi="Times New Roman" w:cs="Times New Roman"/>
          <w:bCs/>
          <w:i/>
          <w:iCs/>
        </w:rPr>
        <w:tab/>
      </w:r>
      <w:r w:rsidRPr="007C3532">
        <w:rPr>
          <w:rFonts w:ascii="Times New Roman" w:hAnsi="Times New Roman" w:cs="Times New Roman"/>
          <w:b/>
        </w:rPr>
        <w:t>Cohort Representative</w:t>
      </w:r>
    </w:p>
    <w:p w14:paraId="0F87ED87" w14:textId="362563BF" w:rsidR="00B22A97" w:rsidRPr="007C3532" w:rsidRDefault="00816EEB" w:rsidP="00816EEB">
      <w:pPr>
        <w:spacing w:after="0" w:line="240" w:lineRule="auto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  <w:i/>
          <w:iCs/>
        </w:rPr>
        <w:t>September 2021</w:t>
      </w:r>
      <w:r w:rsidRPr="007C3532">
        <w:rPr>
          <w:rFonts w:ascii="Times New Roman" w:hAnsi="Times New Roman" w:cs="Times New Roman"/>
          <w:bCs/>
          <w:i/>
          <w:iCs/>
        </w:rPr>
        <w:tab/>
      </w:r>
      <w:r w:rsidRPr="007C3532">
        <w:rPr>
          <w:rFonts w:ascii="Times New Roman" w:hAnsi="Times New Roman" w:cs="Times New Roman"/>
          <w:bCs/>
          <w:i/>
          <w:iCs/>
        </w:rPr>
        <w:tab/>
      </w:r>
      <w:r w:rsidR="00524153">
        <w:rPr>
          <w:rFonts w:ascii="Times New Roman" w:hAnsi="Times New Roman" w:cs="Times New Roman"/>
          <w:bCs/>
          <w:i/>
          <w:iCs/>
        </w:rPr>
        <w:tab/>
      </w:r>
      <w:r w:rsidR="00B22A97" w:rsidRPr="007C3532">
        <w:rPr>
          <w:rFonts w:ascii="Times New Roman" w:hAnsi="Times New Roman" w:cs="Times New Roman"/>
          <w:bCs/>
        </w:rPr>
        <w:t>Ferkauf Graduate School of Psychology</w:t>
      </w:r>
    </w:p>
    <w:p w14:paraId="141CBFD3" w14:textId="4EFAB674" w:rsidR="00816EEB" w:rsidRPr="007C3532" w:rsidRDefault="00B22A97" w:rsidP="00816EEB">
      <w:pPr>
        <w:spacing w:after="0" w:line="240" w:lineRule="auto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lastRenderedPageBreak/>
        <w:tab/>
      </w:r>
      <w:r w:rsidRPr="007C3532">
        <w:rPr>
          <w:rFonts w:ascii="Times New Roman" w:hAnsi="Times New Roman" w:cs="Times New Roman"/>
          <w:bCs/>
        </w:rPr>
        <w:tab/>
      </w:r>
      <w:r w:rsidRPr="007C3532">
        <w:rPr>
          <w:rFonts w:ascii="Times New Roman" w:hAnsi="Times New Roman" w:cs="Times New Roman"/>
          <w:bCs/>
        </w:rPr>
        <w:tab/>
      </w:r>
      <w:r w:rsidRPr="007C3532">
        <w:rPr>
          <w:rFonts w:ascii="Times New Roman" w:hAnsi="Times New Roman" w:cs="Times New Roman"/>
          <w:bCs/>
        </w:rPr>
        <w:tab/>
        <w:t>Yeshiva University, Bronx, New York</w:t>
      </w:r>
      <w:r w:rsidR="00816EEB" w:rsidRPr="007C3532">
        <w:rPr>
          <w:rFonts w:ascii="Times New Roman" w:hAnsi="Times New Roman" w:cs="Times New Roman"/>
          <w:bCs/>
          <w:i/>
          <w:iCs/>
        </w:rPr>
        <w:tab/>
      </w:r>
    </w:p>
    <w:p w14:paraId="2DF7C28B" w14:textId="295DA4D7" w:rsidR="00816EEB" w:rsidRPr="007C3532" w:rsidRDefault="00B22A97" w:rsidP="00816EEB">
      <w:pPr>
        <w:pStyle w:val="ListParagraph"/>
        <w:numPr>
          <w:ilvl w:val="0"/>
          <w:numId w:val="18"/>
        </w:numPr>
        <w:spacing w:after="0" w:line="240" w:lineRule="auto"/>
        <w:ind w:hanging="45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Peer elected representative for doctoral cohort</w:t>
      </w:r>
    </w:p>
    <w:p w14:paraId="21B33D7B" w14:textId="22E7EC7D" w:rsidR="00B22A97" w:rsidRDefault="00B22A97" w:rsidP="00816EEB">
      <w:pPr>
        <w:pStyle w:val="ListParagraph"/>
        <w:numPr>
          <w:ilvl w:val="0"/>
          <w:numId w:val="18"/>
        </w:numPr>
        <w:spacing w:after="0" w:line="240" w:lineRule="auto"/>
        <w:ind w:hanging="45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Act</w:t>
      </w:r>
      <w:r w:rsidR="00165568">
        <w:rPr>
          <w:rFonts w:ascii="Times New Roman" w:hAnsi="Times New Roman" w:cs="Times New Roman"/>
          <w:bCs/>
        </w:rPr>
        <w:t>ed</w:t>
      </w:r>
      <w:r w:rsidRPr="007C3532">
        <w:rPr>
          <w:rFonts w:ascii="Times New Roman" w:hAnsi="Times New Roman" w:cs="Times New Roman"/>
          <w:bCs/>
        </w:rPr>
        <w:t xml:space="preserve"> as a liaison between cohort and faculty</w:t>
      </w:r>
    </w:p>
    <w:p w14:paraId="5AB71948" w14:textId="5343D33B" w:rsidR="00165568" w:rsidRDefault="00165568" w:rsidP="00816EEB">
      <w:pPr>
        <w:pStyle w:val="ListParagraph"/>
        <w:numPr>
          <w:ilvl w:val="0"/>
          <w:numId w:val="18"/>
        </w:numPr>
        <w:spacing w:after="0" w:line="240" w:lineRule="auto"/>
        <w:ind w:hanging="4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Participated in meetings with major faculty regarding student concerns</w:t>
      </w:r>
    </w:p>
    <w:p w14:paraId="7D71F5EC" w14:textId="3080880A" w:rsidR="00DE05D7" w:rsidRPr="007C3532" w:rsidRDefault="00DE05D7" w:rsidP="00816EEB">
      <w:pPr>
        <w:pStyle w:val="ListParagraph"/>
        <w:numPr>
          <w:ilvl w:val="0"/>
          <w:numId w:val="18"/>
        </w:numPr>
        <w:spacing w:after="0" w:line="240" w:lineRule="auto"/>
        <w:ind w:hanging="4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Distributed </w:t>
      </w:r>
      <w:r w:rsidR="00841C09">
        <w:rPr>
          <w:rFonts w:ascii="Times New Roman" w:hAnsi="Times New Roman" w:cs="Times New Roman"/>
          <w:bCs/>
        </w:rPr>
        <w:t xml:space="preserve">timely </w:t>
      </w:r>
      <w:r>
        <w:rPr>
          <w:rFonts w:ascii="Times New Roman" w:hAnsi="Times New Roman" w:cs="Times New Roman"/>
          <w:bCs/>
        </w:rPr>
        <w:t>information amongst cohort members</w:t>
      </w:r>
      <w:r w:rsidR="00841C09">
        <w:rPr>
          <w:rFonts w:ascii="Times New Roman" w:hAnsi="Times New Roman" w:cs="Times New Roman"/>
          <w:bCs/>
        </w:rPr>
        <w:t>, fielded student issues and concerns,</w:t>
      </w:r>
      <w:r w:rsidR="00127A8C">
        <w:rPr>
          <w:rFonts w:ascii="Times New Roman" w:hAnsi="Times New Roman" w:cs="Times New Roman"/>
          <w:bCs/>
        </w:rPr>
        <w:t xml:space="preserve"> </w:t>
      </w:r>
      <w:r w:rsidR="00DB4C4D">
        <w:rPr>
          <w:rFonts w:ascii="Times New Roman" w:hAnsi="Times New Roman" w:cs="Times New Roman"/>
          <w:bCs/>
        </w:rPr>
        <w:t>and organized cohort-centered meetings/events</w:t>
      </w:r>
    </w:p>
    <w:p w14:paraId="6490BB8E" w14:textId="77777777" w:rsidR="007555E1" w:rsidRPr="007C3532" w:rsidRDefault="007555E1" w:rsidP="007555E1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</w:p>
    <w:p w14:paraId="7AB35EAF" w14:textId="77777777" w:rsidR="00EB5DA6" w:rsidRPr="007C3532" w:rsidRDefault="00EB5DA6" w:rsidP="00EB5DA6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  <w:i/>
        </w:rPr>
        <w:t xml:space="preserve">July 2016 </w:t>
      </w:r>
      <w:r w:rsidRPr="007C3532">
        <w:rPr>
          <w:rFonts w:ascii="Times New Roman" w:hAnsi="Times New Roman" w:cs="Times New Roman"/>
        </w:rPr>
        <w:t>–</w:t>
      </w:r>
      <w:r w:rsidRPr="007C3532">
        <w:rPr>
          <w:rFonts w:ascii="Times New Roman" w:hAnsi="Times New Roman" w:cs="Times New Roman"/>
          <w:b/>
        </w:rPr>
        <w:t xml:space="preserve"> </w:t>
      </w:r>
      <w:r w:rsidRPr="007C3532">
        <w:rPr>
          <w:rFonts w:ascii="Times New Roman" w:hAnsi="Times New Roman" w:cs="Times New Roman"/>
          <w:b/>
        </w:rPr>
        <w:tab/>
        <w:t xml:space="preserve">Laboratory Assistant at NYU Langone Medical Center Division of </w:t>
      </w:r>
    </w:p>
    <w:p w14:paraId="4E44641F" w14:textId="77777777" w:rsidR="00EB5DA6" w:rsidRPr="007C3532" w:rsidRDefault="00EB5DA6" w:rsidP="00EB5DA6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</w:rPr>
      </w:pPr>
      <w:r w:rsidRPr="007C3532">
        <w:rPr>
          <w:rFonts w:ascii="Times New Roman" w:hAnsi="Times New Roman" w:cs="Times New Roman"/>
          <w:i/>
        </w:rPr>
        <w:t>November 2016</w:t>
      </w:r>
      <w:r w:rsidRPr="007C3532">
        <w:rPr>
          <w:rFonts w:ascii="Times New Roman" w:hAnsi="Times New Roman" w:cs="Times New Roman"/>
          <w:i/>
        </w:rPr>
        <w:tab/>
      </w:r>
      <w:r w:rsidRPr="007C3532">
        <w:rPr>
          <w:rFonts w:ascii="Times New Roman" w:hAnsi="Times New Roman" w:cs="Times New Roman"/>
          <w:b/>
        </w:rPr>
        <w:t xml:space="preserve">Comparative Medicine, </w:t>
      </w:r>
    </w:p>
    <w:p w14:paraId="30C1DF8A" w14:textId="0A624051" w:rsidR="00EB5DA6" w:rsidRPr="007C3532" w:rsidRDefault="00EB5DA6" w:rsidP="00EB5DA6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i/>
        </w:rPr>
      </w:pPr>
      <w:r w:rsidRPr="007C3532">
        <w:rPr>
          <w:rFonts w:ascii="Times New Roman" w:hAnsi="Times New Roman" w:cs="Times New Roman"/>
        </w:rPr>
        <w:tab/>
        <w:t>New York, NY</w:t>
      </w:r>
      <w:r w:rsidRPr="007C3532">
        <w:rPr>
          <w:rFonts w:ascii="Times New Roman" w:hAnsi="Times New Roman" w:cs="Times New Roman"/>
          <w:b/>
        </w:rPr>
        <w:t xml:space="preserve">                                                                </w:t>
      </w:r>
    </w:p>
    <w:p w14:paraId="3222EB1A" w14:textId="77777777" w:rsidR="007F2A76" w:rsidRDefault="00841C09" w:rsidP="007F2A7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7F2A76">
        <w:rPr>
          <w:rFonts w:ascii="Times New Roman" w:hAnsi="Times New Roman" w:cs="Times New Roman"/>
        </w:rPr>
        <w:t>Worked in c</w:t>
      </w:r>
      <w:r w:rsidR="00F40FD5" w:rsidRPr="007F2A76">
        <w:rPr>
          <w:rFonts w:ascii="Times New Roman" w:hAnsi="Times New Roman" w:cs="Times New Roman"/>
        </w:rPr>
        <w:t>ollaborat</w:t>
      </w:r>
      <w:r w:rsidRPr="007F2A76">
        <w:rPr>
          <w:rFonts w:ascii="Times New Roman" w:hAnsi="Times New Roman" w:cs="Times New Roman"/>
        </w:rPr>
        <w:t xml:space="preserve">ion with animal </w:t>
      </w:r>
      <w:r w:rsidR="00F40FD5" w:rsidRPr="007F2A76">
        <w:rPr>
          <w:rFonts w:ascii="Times New Roman" w:hAnsi="Times New Roman" w:cs="Times New Roman"/>
        </w:rPr>
        <w:t xml:space="preserve">cage </w:t>
      </w:r>
      <w:r w:rsidR="00855D41" w:rsidRPr="007F2A76">
        <w:rPr>
          <w:rFonts w:ascii="Times New Roman" w:hAnsi="Times New Roman" w:cs="Times New Roman"/>
        </w:rPr>
        <w:t>preparation member</w:t>
      </w:r>
      <w:r w:rsidR="007F2A76" w:rsidRPr="007F2A76">
        <w:rPr>
          <w:rFonts w:ascii="Times New Roman" w:hAnsi="Times New Roman" w:cs="Times New Roman"/>
        </w:rPr>
        <w:t>s</w:t>
      </w:r>
      <w:r w:rsidR="00F40FD5" w:rsidRPr="007F2A76">
        <w:rPr>
          <w:rFonts w:ascii="Times New Roman" w:hAnsi="Times New Roman" w:cs="Times New Roman"/>
        </w:rPr>
        <w:t xml:space="preserve">, </w:t>
      </w:r>
      <w:r w:rsidR="00855D41" w:rsidRPr="007F2A76">
        <w:rPr>
          <w:rFonts w:ascii="Times New Roman" w:hAnsi="Times New Roman" w:cs="Times New Roman"/>
        </w:rPr>
        <w:t>Principal</w:t>
      </w:r>
      <w:r w:rsidR="00F40FD5" w:rsidRPr="007F2A76">
        <w:rPr>
          <w:rFonts w:ascii="Times New Roman" w:hAnsi="Times New Roman" w:cs="Times New Roman"/>
        </w:rPr>
        <w:t xml:space="preserve"> Investigators, and Animal Laboratory Technician</w:t>
      </w:r>
      <w:r w:rsidR="007F2A76">
        <w:rPr>
          <w:rFonts w:ascii="Times New Roman" w:hAnsi="Times New Roman" w:cs="Times New Roman"/>
        </w:rPr>
        <w:t>s</w:t>
      </w:r>
    </w:p>
    <w:p w14:paraId="18A988A7" w14:textId="59487883" w:rsidR="00EB5DA6" w:rsidRDefault="00EB5DA6" w:rsidP="007F2A7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7F2A76">
        <w:rPr>
          <w:rFonts w:ascii="Times New Roman" w:hAnsi="Times New Roman" w:cs="Times New Roman"/>
        </w:rPr>
        <w:t>Laboratory animal cage</w:t>
      </w:r>
      <w:r w:rsidR="007F2A76" w:rsidRPr="007F2A76">
        <w:rPr>
          <w:rFonts w:ascii="Times New Roman" w:hAnsi="Times New Roman" w:cs="Times New Roman"/>
        </w:rPr>
        <w:t xml:space="preserve"> and testing environment</w:t>
      </w:r>
      <w:r w:rsidRPr="007F2A76">
        <w:rPr>
          <w:rFonts w:ascii="Times New Roman" w:hAnsi="Times New Roman" w:cs="Times New Roman"/>
        </w:rPr>
        <w:t xml:space="preserve"> preparation, set-up, wash, and sanitization; hallway preparation and set-up</w:t>
      </w:r>
    </w:p>
    <w:p w14:paraId="69D57E33" w14:textId="3B4C8E5E" w:rsidR="007F2A76" w:rsidRPr="007F2A76" w:rsidRDefault="007F2A76" w:rsidP="007F2A7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Abided by safety and sanitary </w:t>
      </w:r>
      <w:r w:rsidR="004B3A85">
        <w:rPr>
          <w:rFonts w:ascii="Times New Roman" w:hAnsi="Times New Roman" w:cs="Times New Roman"/>
        </w:rPr>
        <w:t>protocols</w:t>
      </w:r>
      <w:r>
        <w:rPr>
          <w:rFonts w:ascii="Times New Roman" w:hAnsi="Times New Roman" w:cs="Times New Roman"/>
        </w:rPr>
        <w:t xml:space="preserve"> to ensure proper environment</w:t>
      </w:r>
      <w:r w:rsidR="001E43C4">
        <w:rPr>
          <w:rFonts w:ascii="Times New Roman" w:hAnsi="Times New Roman" w:cs="Times New Roman"/>
        </w:rPr>
        <w:t>s</w:t>
      </w:r>
      <w:r w:rsidR="004B3A85">
        <w:rPr>
          <w:rFonts w:ascii="Times New Roman" w:hAnsi="Times New Roman" w:cs="Times New Roman"/>
        </w:rPr>
        <w:t xml:space="preserve">; </w:t>
      </w:r>
      <w:r w:rsidR="00CD6604">
        <w:rPr>
          <w:rFonts w:ascii="Times New Roman" w:hAnsi="Times New Roman" w:cs="Times New Roman"/>
        </w:rPr>
        <w:t xml:space="preserve">monitored </w:t>
      </w:r>
      <w:r w:rsidR="004B3A85">
        <w:rPr>
          <w:rFonts w:ascii="Times New Roman" w:hAnsi="Times New Roman" w:cs="Times New Roman"/>
        </w:rPr>
        <w:t xml:space="preserve">and maintained research </w:t>
      </w:r>
      <w:r w:rsidR="001E43C4">
        <w:rPr>
          <w:rFonts w:ascii="Times New Roman" w:hAnsi="Times New Roman" w:cs="Times New Roman"/>
        </w:rPr>
        <w:t xml:space="preserve">materials (e.g., water </w:t>
      </w:r>
      <w:r w:rsidR="00CD6604">
        <w:rPr>
          <w:rFonts w:ascii="Times New Roman" w:hAnsi="Times New Roman" w:cs="Times New Roman"/>
        </w:rPr>
        <w:t>pH levels)</w:t>
      </w:r>
    </w:p>
    <w:p w14:paraId="0BB18DB3" w14:textId="77777777" w:rsidR="00524153" w:rsidRPr="00524153" w:rsidRDefault="00524153" w:rsidP="00524153">
      <w:pPr>
        <w:spacing w:after="0" w:line="240" w:lineRule="auto"/>
        <w:rPr>
          <w:rFonts w:ascii="Times New Roman" w:hAnsi="Times New Roman" w:cs="Times New Roman"/>
        </w:rPr>
      </w:pPr>
    </w:p>
    <w:p w14:paraId="36F6C203" w14:textId="77777777" w:rsidR="00374F4D" w:rsidRDefault="00524153" w:rsidP="00374F4D">
      <w:pPr>
        <w:spacing w:after="0" w:line="240" w:lineRule="auto"/>
        <w:ind w:left="2880" w:hanging="2880"/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  <w:bCs/>
          <w:i/>
          <w:iCs/>
        </w:rPr>
        <w:t xml:space="preserve">January 2015 – </w:t>
      </w:r>
      <w:r w:rsidRPr="007C3532">
        <w:rPr>
          <w:rFonts w:ascii="Times New Roman" w:hAnsi="Times New Roman" w:cs="Times New Roman"/>
          <w:bCs/>
          <w:i/>
          <w:iCs/>
        </w:rPr>
        <w:tab/>
      </w:r>
      <w:r w:rsidRPr="007C3532">
        <w:rPr>
          <w:rFonts w:ascii="Times New Roman" w:hAnsi="Times New Roman" w:cs="Times New Roman"/>
          <w:b/>
        </w:rPr>
        <w:t>Teacher’s Aid</w:t>
      </w:r>
      <w:r w:rsidRPr="007C3532">
        <w:rPr>
          <w:rFonts w:ascii="Times New Roman" w:hAnsi="Times New Roman" w:cs="Times New Roman"/>
        </w:rPr>
        <w:t xml:space="preserve"> </w:t>
      </w:r>
    </w:p>
    <w:p w14:paraId="71AB9CD7" w14:textId="78F2705D" w:rsidR="00524153" w:rsidRPr="00374F4D" w:rsidRDefault="00374F4D" w:rsidP="00374F4D">
      <w:pPr>
        <w:spacing w:after="0" w:line="240" w:lineRule="auto"/>
        <w:ind w:left="2880" w:hanging="2880"/>
        <w:rPr>
          <w:rFonts w:ascii="Times New Roman" w:hAnsi="Times New Roman" w:cs="Times New Roman"/>
          <w:i/>
          <w:iCs/>
        </w:rPr>
      </w:pPr>
      <w:r w:rsidRPr="007C3532">
        <w:rPr>
          <w:rFonts w:ascii="Times New Roman" w:hAnsi="Times New Roman" w:cs="Times New Roman"/>
          <w:bCs/>
          <w:i/>
          <w:iCs/>
        </w:rPr>
        <w:t>May 2015</w:t>
      </w:r>
      <w:r w:rsidRPr="007C35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524153" w:rsidRPr="00374F4D">
        <w:rPr>
          <w:rFonts w:ascii="Times New Roman" w:hAnsi="Times New Roman" w:cs="Times New Roman"/>
          <w:i/>
          <w:iCs/>
        </w:rPr>
        <w:t>Neuroscience, Psychological Tests and Measurements</w:t>
      </w:r>
    </w:p>
    <w:p w14:paraId="5FACD792" w14:textId="0EC0CCF2" w:rsidR="00524153" w:rsidRPr="00374F4D" w:rsidRDefault="00524153" w:rsidP="00524153">
      <w:pPr>
        <w:spacing w:after="0" w:line="240" w:lineRule="auto"/>
        <w:ind w:left="2880" w:hanging="2880"/>
        <w:rPr>
          <w:rFonts w:ascii="Times New Roman" w:hAnsi="Times New Roman" w:cs="Times New Roman"/>
          <w:i/>
          <w:iCs/>
        </w:rPr>
      </w:pPr>
      <w:r w:rsidRPr="00374F4D">
        <w:rPr>
          <w:rFonts w:ascii="Times New Roman" w:hAnsi="Times New Roman" w:cs="Times New Roman"/>
          <w:bCs/>
          <w:i/>
          <w:iCs/>
        </w:rPr>
        <w:tab/>
      </w:r>
      <w:r w:rsidRPr="00374F4D">
        <w:rPr>
          <w:rFonts w:ascii="Times New Roman" w:hAnsi="Times New Roman" w:cs="Times New Roman"/>
          <w:i/>
          <w:iCs/>
        </w:rPr>
        <w:t xml:space="preserve">Abnormal Psychology, Psychopharmacology, </w:t>
      </w:r>
      <w:r w:rsidR="00374F4D">
        <w:rPr>
          <w:rFonts w:ascii="Times New Roman" w:hAnsi="Times New Roman" w:cs="Times New Roman"/>
          <w:i/>
          <w:iCs/>
        </w:rPr>
        <w:t xml:space="preserve">and </w:t>
      </w:r>
      <w:r w:rsidRPr="00374F4D">
        <w:rPr>
          <w:rFonts w:ascii="Times New Roman" w:hAnsi="Times New Roman" w:cs="Times New Roman"/>
          <w:i/>
          <w:iCs/>
        </w:rPr>
        <w:t>Forensic Psychology</w:t>
      </w:r>
    </w:p>
    <w:p w14:paraId="04D6D26F" w14:textId="77777777" w:rsidR="00524153" w:rsidRPr="007C3532" w:rsidRDefault="00524153" w:rsidP="00524153">
      <w:pPr>
        <w:spacing w:after="0" w:line="240" w:lineRule="auto"/>
        <w:ind w:left="2880" w:hanging="2880"/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  <w:bCs/>
          <w:i/>
          <w:iCs/>
        </w:rPr>
        <w:tab/>
      </w:r>
      <w:r w:rsidRPr="007C3532">
        <w:rPr>
          <w:rFonts w:ascii="Times New Roman" w:hAnsi="Times New Roman" w:cs="Times New Roman"/>
          <w:bCs/>
        </w:rPr>
        <w:t>LIU Post, Brookville, NY</w:t>
      </w:r>
    </w:p>
    <w:p w14:paraId="4A44D009" w14:textId="359D7893" w:rsidR="00CC70BD" w:rsidRDefault="005317B2" w:rsidP="00CC70BD">
      <w:pPr>
        <w:pStyle w:val="ListParagraph"/>
        <w:numPr>
          <w:ilvl w:val="0"/>
          <w:numId w:val="8"/>
        </w:numPr>
        <w:spacing w:after="0"/>
        <w:ind w:firstLine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Collaborated with primary course instructor</w:t>
      </w:r>
    </w:p>
    <w:p w14:paraId="1F1181BC" w14:textId="0A34A508" w:rsidR="00F40FD5" w:rsidRDefault="00524153" w:rsidP="00CC70BD">
      <w:pPr>
        <w:pStyle w:val="ListParagraph"/>
        <w:numPr>
          <w:ilvl w:val="0"/>
          <w:numId w:val="8"/>
        </w:numPr>
        <w:spacing w:after="0"/>
        <w:ind w:firstLine="2520"/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</w:rPr>
        <w:t>Graded exams</w:t>
      </w:r>
      <w:r w:rsidR="005317B2">
        <w:rPr>
          <w:rFonts w:ascii="Times New Roman" w:hAnsi="Times New Roman" w:cs="Times New Roman"/>
        </w:rPr>
        <w:t>, essays,</w:t>
      </w:r>
      <w:r w:rsidRPr="007C3532">
        <w:rPr>
          <w:rFonts w:ascii="Times New Roman" w:hAnsi="Times New Roman" w:cs="Times New Roman"/>
        </w:rPr>
        <w:t xml:space="preserve"> and</w:t>
      </w:r>
      <w:r w:rsidR="005317B2">
        <w:rPr>
          <w:rFonts w:ascii="Times New Roman" w:hAnsi="Times New Roman" w:cs="Times New Roman"/>
        </w:rPr>
        <w:t xml:space="preserve"> other</w:t>
      </w:r>
      <w:r w:rsidRPr="007C3532">
        <w:rPr>
          <w:rFonts w:ascii="Times New Roman" w:hAnsi="Times New Roman" w:cs="Times New Roman"/>
        </w:rPr>
        <w:t xml:space="preserve"> homework</w:t>
      </w:r>
    </w:p>
    <w:p w14:paraId="65A19090" w14:textId="73B1EB12" w:rsidR="00524153" w:rsidRDefault="00F40FD5" w:rsidP="00F40FD5">
      <w:pPr>
        <w:pStyle w:val="ListParagraph"/>
        <w:numPr>
          <w:ilvl w:val="4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524153" w:rsidRPr="007C3532">
        <w:rPr>
          <w:rFonts w:ascii="Times New Roman" w:hAnsi="Times New Roman" w:cs="Times New Roman"/>
        </w:rPr>
        <w:t xml:space="preserve">ided in developing lesson plans, created PowerPoint presentations </w:t>
      </w:r>
      <w:r>
        <w:rPr>
          <w:rFonts w:ascii="Times New Roman" w:hAnsi="Times New Roman" w:cs="Times New Roman"/>
        </w:rPr>
        <w:t xml:space="preserve">and course materials </w:t>
      </w:r>
      <w:r w:rsidR="00524153" w:rsidRPr="007C3532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 xml:space="preserve">each </w:t>
      </w:r>
      <w:r w:rsidR="00524153" w:rsidRPr="007C3532">
        <w:rPr>
          <w:rFonts w:ascii="Times New Roman" w:hAnsi="Times New Roman" w:cs="Times New Roman"/>
        </w:rPr>
        <w:t>lesson</w:t>
      </w:r>
    </w:p>
    <w:p w14:paraId="73782E1C" w14:textId="77777777" w:rsidR="00F40FD5" w:rsidRPr="00F40FD5" w:rsidRDefault="00F40FD5" w:rsidP="00F40FD5">
      <w:pPr>
        <w:pStyle w:val="ListParagraph"/>
        <w:spacing w:after="0"/>
        <w:ind w:left="3600"/>
        <w:rPr>
          <w:rFonts w:ascii="Times New Roman" w:hAnsi="Times New Roman" w:cs="Times New Roman"/>
        </w:rPr>
      </w:pPr>
    </w:p>
    <w:p w14:paraId="0233C7AC" w14:textId="77777777" w:rsidR="00524153" w:rsidRPr="007C3532" w:rsidRDefault="00524153" w:rsidP="00524153">
      <w:pPr>
        <w:spacing w:after="0" w:line="240" w:lineRule="auto"/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  <w:i/>
        </w:rPr>
        <w:t xml:space="preserve">September 2013 </w:t>
      </w:r>
      <w:r w:rsidRPr="007C3532">
        <w:rPr>
          <w:rFonts w:ascii="Times New Roman" w:hAnsi="Times New Roman" w:cs="Times New Roman"/>
          <w:i/>
        </w:rPr>
        <w:softHyphen/>
      </w:r>
      <w:r w:rsidRPr="007C3532">
        <w:rPr>
          <w:rFonts w:ascii="Times New Roman" w:hAnsi="Times New Roman" w:cs="Times New Roman"/>
          <w:i/>
        </w:rPr>
        <w:softHyphen/>
      </w:r>
      <w:r w:rsidRPr="007C3532">
        <w:rPr>
          <w:rFonts w:ascii="Times New Roman" w:hAnsi="Times New Roman" w:cs="Times New Roman"/>
        </w:rPr>
        <w:t>–</w:t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  <w:b/>
        </w:rPr>
        <w:t xml:space="preserve">CRLA Certified Peer Tutor </w:t>
      </w:r>
    </w:p>
    <w:p w14:paraId="177FBF6B" w14:textId="77777777" w:rsidR="00524153" w:rsidRPr="007C3532" w:rsidRDefault="00524153" w:rsidP="00524153">
      <w:pPr>
        <w:spacing w:after="0" w:line="240" w:lineRule="auto"/>
        <w:rPr>
          <w:rFonts w:ascii="Times New Roman" w:hAnsi="Times New Roman" w:cs="Times New Roman"/>
          <w:i/>
        </w:rPr>
      </w:pPr>
      <w:r w:rsidRPr="007C3532">
        <w:rPr>
          <w:rFonts w:ascii="Times New Roman" w:hAnsi="Times New Roman" w:cs="Times New Roman"/>
          <w:i/>
        </w:rPr>
        <w:t xml:space="preserve"> May 2016</w:t>
      </w:r>
      <w:r w:rsidRPr="007C3532">
        <w:rPr>
          <w:rFonts w:ascii="Times New Roman" w:hAnsi="Times New Roman" w:cs="Times New Roman"/>
          <w:i/>
        </w:rPr>
        <w:tab/>
      </w:r>
      <w:r w:rsidRPr="007C3532">
        <w:rPr>
          <w:rFonts w:ascii="Times New Roman" w:hAnsi="Times New Roman" w:cs="Times New Roman"/>
          <w:b/>
        </w:rPr>
        <w:tab/>
      </w:r>
      <w:r w:rsidRPr="007C3532">
        <w:rPr>
          <w:rFonts w:ascii="Times New Roman" w:hAnsi="Times New Roman" w:cs="Times New Roman"/>
          <w:bCs/>
        </w:rPr>
        <w:tab/>
        <w:t>LIU Post,</w:t>
      </w:r>
      <w:r w:rsidRPr="007C3532">
        <w:rPr>
          <w:rFonts w:ascii="Times New Roman" w:hAnsi="Times New Roman" w:cs="Times New Roman"/>
          <w:b/>
        </w:rPr>
        <w:t xml:space="preserve"> </w:t>
      </w:r>
      <w:r w:rsidRPr="007C3532">
        <w:rPr>
          <w:rFonts w:ascii="Times New Roman" w:hAnsi="Times New Roman" w:cs="Times New Roman"/>
        </w:rPr>
        <w:t xml:space="preserve">Brookville, NY                                                                                                                                 </w:t>
      </w:r>
    </w:p>
    <w:p w14:paraId="1ADF2C9D" w14:textId="3100DF7D" w:rsidR="00524153" w:rsidRPr="007C3532" w:rsidRDefault="00524153" w:rsidP="00524153">
      <w:pPr>
        <w:pStyle w:val="ListParagraph"/>
        <w:numPr>
          <w:ilvl w:val="0"/>
          <w:numId w:val="9"/>
        </w:numPr>
        <w:spacing w:after="0" w:line="240" w:lineRule="auto"/>
        <w:ind w:hanging="720"/>
        <w:rPr>
          <w:rFonts w:ascii="Times New Roman" w:hAnsi="Times New Roman" w:cs="Times New Roman"/>
          <w:b/>
        </w:rPr>
      </w:pPr>
      <w:r w:rsidRPr="007C3532">
        <w:rPr>
          <w:rFonts w:ascii="Times New Roman" w:hAnsi="Times New Roman" w:cs="Times New Roman"/>
        </w:rPr>
        <w:t>Worked as a peer tutor for Long Island University – LIU Post Learning Support Center</w:t>
      </w:r>
      <w:r w:rsidR="00F40FD5">
        <w:rPr>
          <w:rFonts w:ascii="Times New Roman" w:hAnsi="Times New Roman" w:cs="Times New Roman"/>
        </w:rPr>
        <w:t>; ea</w:t>
      </w:r>
      <w:r w:rsidR="00CC62E2">
        <w:rPr>
          <w:rFonts w:ascii="Times New Roman" w:hAnsi="Times New Roman" w:cs="Times New Roman"/>
        </w:rPr>
        <w:t>rned accreditation/</w:t>
      </w:r>
      <w:r w:rsidR="00F40FD5">
        <w:rPr>
          <w:rFonts w:ascii="Times New Roman" w:hAnsi="Times New Roman" w:cs="Times New Roman"/>
        </w:rPr>
        <w:t>official certification</w:t>
      </w:r>
    </w:p>
    <w:p w14:paraId="1D2C34DE" w14:textId="25AF3320" w:rsidR="00213D23" w:rsidRPr="007C3532" w:rsidRDefault="00213D23" w:rsidP="00421C22">
      <w:pPr>
        <w:spacing w:after="0"/>
        <w:rPr>
          <w:rFonts w:ascii="Times New Roman" w:hAnsi="Times New Roman" w:cs="Times New Roman"/>
          <w:b/>
          <w:bCs/>
        </w:rPr>
      </w:pPr>
      <w:r w:rsidRPr="007C3532">
        <w:rPr>
          <w:rFonts w:ascii="Times New Roman" w:hAnsi="Times New Roman" w:cs="Times New Roman"/>
          <w:b/>
          <w:bCs/>
        </w:rPr>
        <w:t>______________________________________________________________________________</w:t>
      </w:r>
    </w:p>
    <w:p w14:paraId="2DCF2F17" w14:textId="07ECACBE" w:rsidR="00213D23" w:rsidRDefault="00213D23" w:rsidP="00421C22">
      <w:pPr>
        <w:spacing w:after="0"/>
        <w:rPr>
          <w:rFonts w:ascii="Times New Roman" w:hAnsi="Times New Roman" w:cs="Times New Roman"/>
          <w:b/>
          <w:u w:val="single"/>
        </w:rPr>
      </w:pPr>
      <w:r w:rsidRPr="007C3532">
        <w:rPr>
          <w:rFonts w:ascii="Times New Roman" w:hAnsi="Times New Roman" w:cs="Times New Roman"/>
          <w:b/>
          <w:u w:val="single"/>
        </w:rPr>
        <w:t>OTHER WORK EXPERIENCE</w:t>
      </w:r>
    </w:p>
    <w:p w14:paraId="78B4FFC9" w14:textId="77777777" w:rsidR="00524153" w:rsidRPr="007C3532" w:rsidRDefault="00524153" w:rsidP="00524153">
      <w:pPr>
        <w:spacing w:after="0" w:line="240" w:lineRule="auto"/>
        <w:rPr>
          <w:rFonts w:ascii="Times New Roman" w:hAnsi="Times New Roman" w:cs="Times New Roman"/>
          <w:i/>
        </w:rPr>
      </w:pPr>
      <w:r w:rsidRPr="007C3532">
        <w:rPr>
          <w:rFonts w:ascii="Times New Roman" w:hAnsi="Times New Roman" w:cs="Times New Roman"/>
          <w:i/>
        </w:rPr>
        <w:t xml:space="preserve">September 2015 </w:t>
      </w:r>
      <w:r w:rsidRPr="007C3532">
        <w:rPr>
          <w:rFonts w:ascii="Times New Roman" w:hAnsi="Times New Roman" w:cs="Times New Roman"/>
        </w:rPr>
        <w:t>–</w:t>
      </w:r>
      <w:r w:rsidRPr="007C3532">
        <w:rPr>
          <w:rFonts w:ascii="Times New Roman" w:hAnsi="Times New Roman" w:cs="Times New Roman"/>
          <w:b/>
        </w:rPr>
        <w:t xml:space="preserve"> </w:t>
      </w:r>
      <w:r w:rsidRPr="007C3532">
        <w:rPr>
          <w:rFonts w:ascii="Times New Roman" w:hAnsi="Times New Roman" w:cs="Times New Roman"/>
          <w:b/>
        </w:rPr>
        <w:tab/>
      </w:r>
      <w:r w:rsidRPr="007C3532">
        <w:rPr>
          <w:rFonts w:ascii="Times New Roman" w:hAnsi="Times New Roman" w:cs="Times New Roman"/>
          <w:b/>
        </w:rPr>
        <w:tab/>
        <w:t>Intern, Nassau TASC</w:t>
      </w:r>
    </w:p>
    <w:p w14:paraId="52C5BB67" w14:textId="77777777" w:rsidR="00524153" w:rsidRPr="007C3532" w:rsidRDefault="00524153" w:rsidP="00524153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i/>
        </w:rPr>
      </w:pPr>
      <w:r w:rsidRPr="007C3532">
        <w:rPr>
          <w:rFonts w:ascii="Times New Roman" w:hAnsi="Times New Roman" w:cs="Times New Roman"/>
          <w:i/>
        </w:rPr>
        <w:t xml:space="preserve">December 2015 </w:t>
      </w:r>
      <w:r w:rsidRPr="007C3532">
        <w:rPr>
          <w:rFonts w:ascii="Times New Roman" w:hAnsi="Times New Roman" w:cs="Times New Roman"/>
          <w:i/>
        </w:rPr>
        <w:tab/>
      </w:r>
      <w:r w:rsidRPr="007C3532">
        <w:rPr>
          <w:rFonts w:ascii="Times New Roman" w:hAnsi="Times New Roman" w:cs="Times New Roman"/>
          <w:i/>
        </w:rPr>
        <w:tab/>
      </w:r>
      <w:r w:rsidRPr="007C3532">
        <w:rPr>
          <w:rFonts w:ascii="Times New Roman" w:hAnsi="Times New Roman" w:cs="Times New Roman"/>
        </w:rPr>
        <w:t>Hempstead, NY</w:t>
      </w:r>
      <w:r w:rsidRPr="007C353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</w:t>
      </w:r>
    </w:p>
    <w:p w14:paraId="5C62B494" w14:textId="5F882907" w:rsidR="00701BE8" w:rsidRPr="007C3532" w:rsidRDefault="00701BE8" w:rsidP="006F2EBD">
      <w:pPr>
        <w:pStyle w:val="ListParagraph"/>
        <w:numPr>
          <w:ilvl w:val="0"/>
          <w:numId w:val="5"/>
        </w:numPr>
        <w:spacing w:after="0" w:line="240" w:lineRule="auto"/>
        <w:ind w:left="3600" w:hanging="720"/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</w:rPr>
        <w:t xml:space="preserve">Aided in assessments, toxicology screenings, and </w:t>
      </w:r>
      <w:r w:rsidR="006F2EBD">
        <w:rPr>
          <w:rFonts w:ascii="Times New Roman" w:hAnsi="Times New Roman" w:cs="Times New Roman"/>
        </w:rPr>
        <w:t xml:space="preserve">handling </w:t>
      </w:r>
      <w:r w:rsidRPr="007C3532">
        <w:rPr>
          <w:rFonts w:ascii="Times New Roman" w:hAnsi="Times New Roman" w:cs="Times New Roman"/>
        </w:rPr>
        <w:t>clien</w:t>
      </w:r>
      <w:r w:rsidR="006F2EBD">
        <w:rPr>
          <w:rFonts w:ascii="Times New Roman" w:hAnsi="Times New Roman" w:cs="Times New Roman"/>
        </w:rPr>
        <w:t>t needs/services</w:t>
      </w:r>
    </w:p>
    <w:p w14:paraId="4C029D89" w14:textId="76CAF82F" w:rsidR="006F2EBD" w:rsidRDefault="006F2EBD" w:rsidP="006F2EBD">
      <w:pPr>
        <w:pStyle w:val="ListParagraph"/>
        <w:numPr>
          <w:ilvl w:val="0"/>
          <w:numId w:val="5"/>
        </w:numPr>
        <w:spacing w:after="0" w:line="240" w:lineRule="auto"/>
        <w:ind w:left="3600" w:hanging="720"/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</w:rPr>
        <w:t xml:space="preserve">Accompanied </w:t>
      </w:r>
      <w:r>
        <w:rPr>
          <w:rFonts w:ascii="Times New Roman" w:hAnsi="Times New Roman" w:cs="Times New Roman"/>
        </w:rPr>
        <w:t xml:space="preserve">supervisor during </w:t>
      </w:r>
      <w:r w:rsidRPr="007C3532">
        <w:rPr>
          <w:rFonts w:ascii="Times New Roman" w:hAnsi="Times New Roman" w:cs="Times New Roman"/>
        </w:rPr>
        <w:t>jail screening</w:t>
      </w:r>
      <w:r>
        <w:rPr>
          <w:rFonts w:ascii="Times New Roman" w:hAnsi="Times New Roman" w:cs="Times New Roman"/>
        </w:rPr>
        <w:t>s</w:t>
      </w:r>
      <w:r w:rsidRPr="007C3532">
        <w:rPr>
          <w:rFonts w:ascii="Times New Roman" w:hAnsi="Times New Roman" w:cs="Times New Roman"/>
        </w:rPr>
        <w:t>, transportation of clients, and court hearings</w:t>
      </w:r>
    </w:p>
    <w:p w14:paraId="06B34227" w14:textId="040844E7" w:rsidR="00524153" w:rsidRPr="007C3532" w:rsidRDefault="00524153" w:rsidP="006F2EBD">
      <w:pPr>
        <w:pStyle w:val="ListParagraph"/>
        <w:numPr>
          <w:ilvl w:val="0"/>
          <w:numId w:val="5"/>
        </w:numPr>
        <w:spacing w:after="0" w:line="240" w:lineRule="auto"/>
        <w:ind w:left="3600" w:hanging="720"/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</w:rPr>
        <w:t xml:space="preserve">Documenting and filing, </w:t>
      </w:r>
      <w:r w:rsidR="00701BE8">
        <w:rPr>
          <w:rFonts w:ascii="Times New Roman" w:hAnsi="Times New Roman" w:cs="Times New Roman"/>
        </w:rPr>
        <w:t xml:space="preserve">various </w:t>
      </w:r>
      <w:r w:rsidRPr="007C3532">
        <w:rPr>
          <w:rFonts w:ascii="Times New Roman" w:hAnsi="Times New Roman" w:cs="Times New Roman"/>
        </w:rPr>
        <w:t>clerical duties</w:t>
      </w:r>
    </w:p>
    <w:p w14:paraId="6735095C" w14:textId="77777777" w:rsidR="00524153" w:rsidRPr="007C3532" w:rsidRDefault="00524153" w:rsidP="00421C22">
      <w:pPr>
        <w:spacing w:after="0"/>
        <w:rPr>
          <w:rFonts w:ascii="Times New Roman" w:hAnsi="Times New Roman" w:cs="Times New Roman"/>
          <w:b/>
          <w:u w:val="single"/>
        </w:rPr>
      </w:pPr>
    </w:p>
    <w:p w14:paraId="004E4CD7" w14:textId="73426A7C" w:rsidR="00213D23" w:rsidRPr="007C3532" w:rsidRDefault="008F530E" w:rsidP="00213D23">
      <w:pPr>
        <w:spacing w:line="240" w:lineRule="auto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June </w:t>
      </w:r>
      <w:r w:rsidR="00213D23" w:rsidRPr="007C3532">
        <w:rPr>
          <w:rFonts w:ascii="Times New Roman" w:hAnsi="Times New Roman" w:cs="Times New Roman"/>
          <w:bCs/>
          <w:i/>
          <w:iCs/>
        </w:rPr>
        <w:t>2012 –</w:t>
      </w:r>
      <w:r w:rsidR="00213D23" w:rsidRPr="007C3532">
        <w:rPr>
          <w:rFonts w:ascii="Times New Roman" w:hAnsi="Times New Roman" w:cs="Times New Roman"/>
          <w:bCs/>
          <w:i/>
          <w:iCs/>
        </w:rPr>
        <w:tab/>
      </w:r>
      <w:r w:rsidR="00213D23" w:rsidRPr="007C3532">
        <w:rPr>
          <w:rFonts w:ascii="Times New Roman" w:hAnsi="Times New Roman" w:cs="Times New Roman"/>
          <w:bCs/>
          <w:i/>
          <w:iCs/>
        </w:rPr>
        <w:tab/>
      </w:r>
      <w:r w:rsidR="00213D23" w:rsidRPr="007C3532">
        <w:rPr>
          <w:rFonts w:ascii="Times New Roman" w:hAnsi="Times New Roman" w:cs="Times New Roman"/>
          <w:bCs/>
          <w:i/>
          <w:iCs/>
        </w:rPr>
        <w:tab/>
      </w:r>
      <w:r w:rsidR="00B958D0" w:rsidRPr="00B958D0">
        <w:rPr>
          <w:rFonts w:ascii="Times New Roman" w:hAnsi="Times New Roman" w:cs="Times New Roman"/>
          <w:b/>
        </w:rPr>
        <w:t xml:space="preserve">Youth </w:t>
      </w:r>
      <w:r w:rsidR="00894B5F" w:rsidRPr="00894B5F">
        <w:rPr>
          <w:rFonts w:ascii="Times New Roman" w:hAnsi="Times New Roman" w:cs="Times New Roman"/>
          <w:b/>
        </w:rPr>
        <w:t>Fastpitch</w:t>
      </w:r>
      <w:r w:rsidR="00894B5F">
        <w:rPr>
          <w:rFonts w:ascii="Times New Roman" w:hAnsi="Times New Roman" w:cs="Times New Roman"/>
          <w:bCs/>
        </w:rPr>
        <w:t xml:space="preserve"> </w:t>
      </w:r>
      <w:r w:rsidR="00213D23" w:rsidRPr="007C3532">
        <w:rPr>
          <w:rFonts w:ascii="Times New Roman" w:hAnsi="Times New Roman" w:cs="Times New Roman"/>
          <w:b/>
        </w:rPr>
        <w:t>Softball</w:t>
      </w:r>
      <w:r w:rsidR="00DB10EC">
        <w:rPr>
          <w:rFonts w:ascii="Times New Roman" w:hAnsi="Times New Roman" w:cs="Times New Roman"/>
          <w:b/>
        </w:rPr>
        <w:t xml:space="preserve"> </w:t>
      </w:r>
      <w:r w:rsidR="00213D23" w:rsidRPr="007C3532">
        <w:rPr>
          <w:rFonts w:ascii="Times New Roman" w:hAnsi="Times New Roman" w:cs="Times New Roman"/>
          <w:b/>
        </w:rPr>
        <w:t xml:space="preserve">Coach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13D23" w:rsidRPr="007C3532">
        <w:rPr>
          <w:rFonts w:ascii="Times New Roman" w:hAnsi="Times New Roman" w:cs="Times New Roman"/>
          <w:bCs/>
          <w:i/>
          <w:iCs/>
        </w:rPr>
        <w:t>Present</w:t>
      </w:r>
      <w:r w:rsidR="00213D23" w:rsidRPr="007C3532">
        <w:rPr>
          <w:rFonts w:ascii="Times New Roman" w:hAnsi="Times New Roman" w:cs="Times New Roman"/>
          <w:bCs/>
          <w:i/>
          <w:iCs/>
        </w:rPr>
        <w:tab/>
      </w:r>
      <w:r w:rsidR="00213D23" w:rsidRPr="007C3532">
        <w:rPr>
          <w:rFonts w:ascii="Times New Roman" w:hAnsi="Times New Roman" w:cs="Times New Roman"/>
          <w:b/>
        </w:rPr>
        <w:tab/>
      </w:r>
      <w:r w:rsidR="00213D23" w:rsidRPr="007C3532">
        <w:rPr>
          <w:rFonts w:ascii="Times New Roman" w:hAnsi="Times New Roman" w:cs="Times New Roman"/>
          <w:b/>
        </w:rPr>
        <w:tab/>
      </w:r>
      <w:r w:rsidR="00213D23" w:rsidRPr="007C3532">
        <w:rPr>
          <w:rFonts w:ascii="Times New Roman" w:hAnsi="Times New Roman" w:cs="Times New Roman"/>
          <w:b/>
        </w:rPr>
        <w:tab/>
      </w:r>
      <w:r w:rsidR="00213D23" w:rsidRPr="007C3532">
        <w:rPr>
          <w:rFonts w:ascii="Times New Roman" w:hAnsi="Times New Roman" w:cs="Times New Roman"/>
          <w:bCs/>
        </w:rPr>
        <w:t>Queens</w:t>
      </w:r>
      <w:r w:rsidR="003766E0">
        <w:rPr>
          <w:rFonts w:ascii="Times New Roman" w:hAnsi="Times New Roman" w:cs="Times New Roman"/>
          <w:bCs/>
        </w:rPr>
        <w:t>, Brooklyn,</w:t>
      </w:r>
      <w:r w:rsidR="00BE2199">
        <w:rPr>
          <w:rFonts w:ascii="Times New Roman" w:hAnsi="Times New Roman" w:cs="Times New Roman"/>
          <w:bCs/>
        </w:rPr>
        <w:t xml:space="preserve"> and Long Island,</w:t>
      </w:r>
      <w:r w:rsidR="00213D23" w:rsidRPr="007C3532">
        <w:rPr>
          <w:rFonts w:ascii="Times New Roman" w:hAnsi="Times New Roman" w:cs="Times New Roman"/>
          <w:bCs/>
        </w:rPr>
        <w:t xml:space="preserve"> NY</w:t>
      </w:r>
    </w:p>
    <w:p w14:paraId="56E69285" w14:textId="75411ED8" w:rsidR="00213D23" w:rsidRPr="007C3532" w:rsidRDefault="00213D23" w:rsidP="00213D23">
      <w:pPr>
        <w:pStyle w:val="ListParagraph"/>
        <w:numPr>
          <w:ilvl w:val="0"/>
          <w:numId w:val="7"/>
        </w:numPr>
        <w:spacing w:line="240" w:lineRule="auto"/>
        <w:ind w:left="144" w:firstLine="2736"/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</w:rPr>
        <w:t xml:space="preserve">Individual and group pitching, </w:t>
      </w:r>
      <w:r w:rsidR="00215BDC" w:rsidRPr="007C3532">
        <w:rPr>
          <w:rFonts w:ascii="Times New Roman" w:hAnsi="Times New Roman" w:cs="Times New Roman"/>
        </w:rPr>
        <w:t>fielding,</w:t>
      </w:r>
      <w:r w:rsidRPr="007C3532">
        <w:rPr>
          <w:rFonts w:ascii="Times New Roman" w:hAnsi="Times New Roman" w:cs="Times New Roman"/>
        </w:rPr>
        <w:t xml:space="preserve"> and batting instruct</w:t>
      </w:r>
      <w:r w:rsidR="00651FC8">
        <w:rPr>
          <w:rFonts w:ascii="Times New Roman" w:hAnsi="Times New Roman" w:cs="Times New Roman"/>
        </w:rPr>
        <w:t>ion</w:t>
      </w:r>
    </w:p>
    <w:p w14:paraId="18880CA6" w14:textId="77777777" w:rsidR="00CC7BFA" w:rsidRPr="007C3532" w:rsidRDefault="00CC7BFA" w:rsidP="00CC7BFA">
      <w:pPr>
        <w:pStyle w:val="ListParagraph"/>
        <w:numPr>
          <w:ilvl w:val="0"/>
          <w:numId w:val="7"/>
        </w:numPr>
        <w:spacing w:after="0" w:line="240" w:lineRule="auto"/>
        <w:ind w:left="144" w:firstLine="2736"/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</w:rPr>
        <w:t>Assistant Softball Coach at Archbishop Molloy High School</w:t>
      </w:r>
    </w:p>
    <w:p w14:paraId="61AF2F1F" w14:textId="29DA4E75" w:rsidR="00F7758A" w:rsidRDefault="0038770A" w:rsidP="00602DEE">
      <w:pPr>
        <w:pStyle w:val="ListParagraph"/>
        <w:numPr>
          <w:ilvl w:val="0"/>
          <w:numId w:val="7"/>
        </w:numPr>
        <w:spacing w:after="0" w:line="240" w:lineRule="auto"/>
        <w:ind w:left="3600" w:hanging="720"/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</w:rPr>
        <w:lastRenderedPageBreak/>
        <w:t>C</w:t>
      </w:r>
      <w:r w:rsidR="00213D23" w:rsidRPr="007C3532">
        <w:rPr>
          <w:rFonts w:ascii="Times New Roman" w:hAnsi="Times New Roman" w:cs="Times New Roman"/>
        </w:rPr>
        <w:t>oach</w:t>
      </w:r>
      <w:r w:rsidR="00651FC8">
        <w:rPr>
          <w:rFonts w:ascii="Times New Roman" w:hAnsi="Times New Roman" w:cs="Times New Roman"/>
        </w:rPr>
        <w:t xml:space="preserve"> and skills instructo</w:t>
      </w:r>
      <w:r w:rsidR="00F7758A">
        <w:rPr>
          <w:rFonts w:ascii="Times New Roman" w:hAnsi="Times New Roman" w:cs="Times New Roman"/>
        </w:rPr>
        <w:t xml:space="preserve">r: </w:t>
      </w:r>
      <w:r w:rsidR="00213D23" w:rsidRPr="007C3532">
        <w:rPr>
          <w:rFonts w:ascii="Times New Roman" w:hAnsi="Times New Roman" w:cs="Times New Roman"/>
        </w:rPr>
        <w:t xml:space="preserve">Lady Diamond Pros </w:t>
      </w:r>
      <w:r w:rsidR="0050714D" w:rsidRPr="007C3532">
        <w:rPr>
          <w:rFonts w:ascii="Times New Roman" w:hAnsi="Times New Roman" w:cs="Times New Roman"/>
        </w:rPr>
        <w:t>Softball,</w:t>
      </w:r>
      <w:r w:rsidR="00602DEE">
        <w:rPr>
          <w:rFonts w:ascii="Times New Roman" w:hAnsi="Times New Roman" w:cs="Times New Roman"/>
        </w:rPr>
        <w:t xml:space="preserve"> </w:t>
      </w:r>
      <w:r w:rsidR="00894B5F" w:rsidRPr="00602DEE">
        <w:rPr>
          <w:rFonts w:ascii="Times New Roman" w:hAnsi="Times New Roman" w:cs="Times New Roman"/>
        </w:rPr>
        <w:t>Queens of Corona Softball Organization</w:t>
      </w:r>
      <w:r w:rsidR="00602DEE">
        <w:rPr>
          <w:rFonts w:ascii="Times New Roman" w:hAnsi="Times New Roman" w:cs="Times New Roman"/>
        </w:rPr>
        <w:t xml:space="preserve">, NY Lady Mustangs Fastpitch, </w:t>
      </w:r>
      <w:r w:rsidR="008014CF">
        <w:rPr>
          <w:rFonts w:ascii="Times New Roman" w:hAnsi="Times New Roman" w:cs="Times New Roman"/>
        </w:rPr>
        <w:t>NY Lady Bulldogs Softball Organization</w:t>
      </w:r>
    </w:p>
    <w:p w14:paraId="3E446B78" w14:textId="7103643A" w:rsidR="00B24F96" w:rsidRPr="00B24F96" w:rsidRDefault="00B24F96" w:rsidP="00B24F96">
      <w:pPr>
        <w:pStyle w:val="ListParagraph"/>
        <w:numPr>
          <w:ilvl w:val="0"/>
          <w:numId w:val="7"/>
        </w:numPr>
        <w:spacing w:after="0" w:line="240" w:lineRule="auto"/>
        <w:ind w:left="360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Engaged in volunteer instruction for varying organizations (e.g., LI Ducks for Field of Heroes Baseball/Softball Clinic, LI Field of Dreams Organization)</w:t>
      </w:r>
    </w:p>
    <w:p w14:paraId="6A41BEE7" w14:textId="77777777" w:rsidR="00215BDC" w:rsidRPr="007C3532" w:rsidRDefault="00215BDC" w:rsidP="00215BDC">
      <w:pPr>
        <w:pStyle w:val="ListParagraph"/>
        <w:numPr>
          <w:ilvl w:val="0"/>
          <w:numId w:val="7"/>
        </w:numPr>
        <w:spacing w:after="0" w:line="240" w:lineRule="auto"/>
        <w:ind w:left="144" w:firstLine="2736"/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</w:rPr>
        <w:t>Prior instructor at LIU Post softball skills clinics</w:t>
      </w:r>
    </w:p>
    <w:p w14:paraId="1BA231C2" w14:textId="77777777" w:rsidR="00215BDC" w:rsidRPr="007C3532" w:rsidRDefault="00215BDC" w:rsidP="0050714D">
      <w:pPr>
        <w:pStyle w:val="ListParagraph"/>
        <w:numPr>
          <w:ilvl w:val="0"/>
          <w:numId w:val="7"/>
        </w:numPr>
        <w:spacing w:after="0" w:line="240" w:lineRule="auto"/>
        <w:ind w:left="144" w:firstLine="2736"/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</w:rPr>
        <w:t xml:space="preserve">Prior RGMVM Little League summer camps/skills clinic </w:t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ab/>
        <w:t>instructor for youth softball</w:t>
      </w:r>
    </w:p>
    <w:p w14:paraId="55F2D895" w14:textId="57C2FCA8" w:rsidR="00213D23" w:rsidRPr="007C3532" w:rsidRDefault="00213D23" w:rsidP="00657539">
      <w:pPr>
        <w:spacing w:after="0"/>
        <w:rPr>
          <w:rFonts w:ascii="Times New Roman" w:hAnsi="Times New Roman" w:cs="Times New Roman"/>
          <w:b/>
          <w:bCs/>
        </w:rPr>
      </w:pPr>
      <w:r w:rsidRPr="007C3532"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 w14:paraId="6463C57B" w14:textId="438201A6" w:rsidR="00213D23" w:rsidRPr="007C3532" w:rsidRDefault="00213D23" w:rsidP="00657539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7C3532">
        <w:rPr>
          <w:rFonts w:ascii="Times New Roman" w:hAnsi="Times New Roman" w:cs="Times New Roman"/>
          <w:b/>
          <w:bCs/>
          <w:u w:val="single"/>
        </w:rPr>
        <w:t>CERTIFICATIONS, AWARDS</w:t>
      </w:r>
      <w:r w:rsidR="00973DFE" w:rsidRPr="007C3532">
        <w:rPr>
          <w:rFonts w:ascii="Times New Roman" w:hAnsi="Times New Roman" w:cs="Times New Roman"/>
          <w:b/>
          <w:bCs/>
          <w:u w:val="single"/>
        </w:rPr>
        <w:t xml:space="preserve">, </w:t>
      </w:r>
      <w:r w:rsidRPr="007C3532">
        <w:rPr>
          <w:rFonts w:ascii="Times New Roman" w:hAnsi="Times New Roman" w:cs="Times New Roman"/>
          <w:b/>
          <w:bCs/>
          <w:u w:val="single"/>
        </w:rPr>
        <w:t>HONORS</w:t>
      </w:r>
      <w:r w:rsidR="00973DFE" w:rsidRPr="007C3532">
        <w:rPr>
          <w:rFonts w:ascii="Times New Roman" w:hAnsi="Times New Roman" w:cs="Times New Roman"/>
          <w:b/>
          <w:bCs/>
          <w:u w:val="single"/>
        </w:rPr>
        <w:t>, AND LEADERSHIP</w:t>
      </w:r>
    </w:p>
    <w:p w14:paraId="629BFCAA" w14:textId="77777777" w:rsidR="00213D23" w:rsidRPr="007C3532" w:rsidRDefault="00213D23" w:rsidP="00213D23">
      <w:pPr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</w:rPr>
        <w:t>American Red Cross – Adult and Pediatric First Aid/CPR/AED</w:t>
      </w:r>
    </w:p>
    <w:p w14:paraId="6662E684" w14:textId="216A1A51" w:rsidR="00213D23" w:rsidRPr="007C3532" w:rsidRDefault="00213D23" w:rsidP="00213D23">
      <w:pPr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</w:rPr>
        <w:t>CITI Program – Research Ethics and Compliance, Clinical Research Coordinator Foundations</w:t>
      </w:r>
    </w:p>
    <w:p w14:paraId="7735148C" w14:textId="77777777" w:rsidR="00973DFE" w:rsidRPr="007C3532" w:rsidRDefault="00973DFE" w:rsidP="00973DFE">
      <w:pPr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</w:rPr>
        <w:t>CRLA Tutoring Certification</w:t>
      </w:r>
    </w:p>
    <w:p w14:paraId="5F05A919" w14:textId="72DDEF38" w:rsidR="00973DFE" w:rsidRPr="007C3532" w:rsidRDefault="00973DFE" w:rsidP="00213D23">
      <w:pPr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</w:rPr>
        <w:t xml:space="preserve">Admissions </w:t>
      </w:r>
      <w:r w:rsidR="00115ABF" w:rsidRPr="007C3532">
        <w:rPr>
          <w:rFonts w:ascii="Times New Roman" w:hAnsi="Times New Roman" w:cs="Times New Roman"/>
        </w:rPr>
        <w:t>Teacher’s Assistantship – Ferkauf Graduate School of Psychology</w:t>
      </w:r>
    </w:p>
    <w:p w14:paraId="2ED99415" w14:textId="5A24FAFE" w:rsidR="00115ABF" w:rsidRPr="007C3532" w:rsidRDefault="00115ABF" w:rsidP="00213D23">
      <w:pPr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</w:rPr>
        <w:t>Class Representative – Ferkauf Graduate School of Psychology</w:t>
      </w:r>
    </w:p>
    <w:p w14:paraId="7F353AAB" w14:textId="77777777" w:rsidR="00597090" w:rsidRDefault="006B03C7" w:rsidP="00213D23">
      <w:pPr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</w:rPr>
        <w:t>Organization of Psychology Students Representative – Ferkauf Graduate School of Psychology</w:t>
      </w:r>
    </w:p>
    <w:p w14:paraId="2DA21040" w14:textId="29A7873B" w:rsidR="00213D23" w:rsidRPr="007C3532" w:rsidRDefault="00213D23" w:rsidP="00213D23">
      <w:pPr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</w:rPr>
        <w:t>May 2019 – Present</w:t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ab/>
        <w:t>Ferkauf Graduate Scholarship, Bronx NY</w:t>
      </w:r>
    </w:p>
    <w:p w14:paraId="1AFBB84E" w14:textId="1471DAC2" w:rsidR="006B03C7" w:rsidRPr="007C3532" w:rsidRDefault="006B03C7" w:rsidP="00213D23">
      <w:pPr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</w:rPr>
        <w:t>May 2016</w:t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ab/>
        <w:t>CoSIDA All-American Scholar Athlete</w:t>
      </w:r>
    </w:p>
    <w:p w14:paraId="3D562EF5" w14:textId="0452B7D7" w:rsidR="00213D23" w:rsidRPr="007C3532" w:rsidRDefault="00213D23" w:rsidP="00213D23">
      <w:pPr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</w:rPr>
        <w:t xml:space="preserve">May 2016 </w:t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ab/>
        <w:t>CoSIDA Academic All-District</w:t>
      </w:r>
    </w:p>
    <w:p w14:paraId="2E544053" w14:textId="77777777" w:rsidR="00213D23" w:rsidRPr="007C3532" w:rsidRDefault="00213D23" w:rsidP="00213D23">
      <w:pPr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</w:rPr>
        <w:t>May 2016</w:t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ab/>
        <w:t>College of Liberal Arts and Sciences Excellence in Service Award</w:t>
      </w:r>
    </w:p>
    <w:p w14:paraId="71348964" w14:textId="77777777" w:rsidR="00213D23" w:rsidRPr="007C3532" w:rsidRDefault="00213D23" w:rsidP="00213D23">
      <w:pPr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</w:rPr>
        <w:t>May 2016</w:t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ab/>
        <w:t xml:space="preserve">Phi Eta Honor Society </w:t>
      </w:r>
    </w:p>
    <w:p w14:paraId="0787A7FC" w14:textId="77777777" w:rsidR="00213D23" w:rsidRPr="007C3532" w:rsidRDefault="00213D23" w:rsidP="00213D23">
      <w:pPr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</w:rPr>
        <w:t>May 2016</w:t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ab/>
        <w:t xml:space="preserve">Thomas T. </w:t>
      </w:r>
      <w:proofErr w:type="spellStart"/>
      <w:r w:rsidRPr="007C3532">
        <w:rPr>
          <w:rFonts w:ascii="Times New Roman" w:hAnsi="Times New Roman" w:cs="Times New Roman"/>
        </w:rPr>
        <w:t>Cacavas</w:t>
      </w:r>
      <w:proofErr w:type="spellEnd"/>
      <w:r w:rsidRPr="007C3532">
        <w:rPr>
          <w:rFonts w:ascii="Times New Roman" w:hAnsi="Times New Roman" w:cs="Times New Roman"/>
        </w:rPr>
        <w:t xml:space="preserve"> Academic Excellence Award </w:t>
      </w:r>
    </w:p>
    <w:p w14:paraId="7A441C53" w14:textId="77777777" w:rsidR="00213D23" w:rsidRPr="007C3532" w:rsidRDefault="00213D23" w:rsidP="00213D23">
      <w:pPr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</w:rPr>
        <w:t>May 2014 – May 2016</w:t>
      </w:r>
      <w:r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ab/>
        <w:t xml:space="preserve">All-American Scholar Athlete </w:t>
      </w:r>
    </w:p>
    <w:p w14:paraId="21FF9BAF" w14:textId="77777777" w:rsidR="00213D23" w:rsidRPr="007C3532" w:rsidRDefault="00213D23" w:rsidP="00213D23">
      <w:pPr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</w:rPr>
        <w:t>September 2012 – May 2016</w:t>
      </w:r>
      <w:r w:rsidRPr="007C3532">
        <w:rPr>
          <w:rFonts w:ascii="Times New Roman" w:hAnsi="Times New Roman" w:cs="Times New Roman"/>
        </w:rPr>
        <w:tab/>
        <w:t xml:space="preserve">Dean’s List, LIU Post, Brookville, NY, </w:t>
      </w:r>
    </w:p>
    <w:p w14:paraId="6604420B" w14:textId="77777777" w:rsidR="00213D23" w:rsidRPr="007C3532" w:rsidRDefault="00213D23" w:rsidP="00213D23">
      <w:pPr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</w:rPr>
        <w:t>September 2012 – Present</w:t>
      </w:r>
      <w:r w:rsidRPr="007C3532">
        <w:rPr>
          <w:rFonts w:ascii="Times New Roman" w:hAnsi="Times New Roman" w:cs="Times New Roman"/>
        </w:rPr>
        <w:tab/>
        <w:t>Alpha Phi Sigma, LIU Post, Brookville, NY</w:t>
      </w:r>
    </w:p>
    <w:p w14:paraId="4C66860C" w14:textId="77777777" w:rsidR="00213D23" w:rsidRPr="007C3532" w:rsidRDefault="00213D23" w:rsidP="00213D23">
      <w:pPr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</w:rPr>
        <w:t>September 2012 – May 2016</w:t>
      </w:r>
      <w:r w:rsidRPr="007C3532">
        <w:rPr>
          <w:rFonts w:ascii="Times New Roman" w:hAnsi="Times New Roman" w:cs="Times New Roman"/>
        </w:rPr>
        <w:tab/>
        <w:t>Athletic Scholarship, LIU Post, Brookville, NY</w:t>
      </w:r>
    </w:p>
    <w:p w14:paraId="14316356" w14:textId="77777777" w:rsidR="00213D23" w:rsidRPr="007C3532" w:rsidRDefault="00213D23" w:rsidP="00213D23">
      <w:pPr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</w:rPr>
        <w:t>September 2012 – May 2016</w:t>
      </w:r>
      <w:r w:rsidRPr="007C3532">
        <w:rPr>
          <w:rFonts w:ascii="Times New Roman" w:hAnsi="Times New Roman" w:cs="Times New Roman"/>
        </w:rPr>
        <w:tab/>
        <w:t>Academic Honors Scholarship, LIU Post, Brookville, NY</w:t>
      </w:r>
    </w:p>
    <w:p w14:paraId="756D6F1C" w14:textId="77777777" w:rsidR="00636BA2" w:rsidRDefault="00213D23" w:rsidP="00DB10EC">
      <w:pPr>
        <w:spacing w:after="0"/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</w:rPr>
        <w:t>September 2012 – May 2016</w:t>
      </w:r>
      <w:r w:rsidRPr="007C3532">
        <w:rPr>
          <w:rFonts w:ascii="Times New Roman" w:hAnsi="Times New Roman" w:cs="Times New Roman"/>
        </w:rPr>
        <w:tab/>
        <w:t>Alumni Scholarship, LIU Post, Brookville, NY</w:t>
      </w:r>
    </w:p>
    <w:p w14:paraId="292C018F" w14:textId="04741C46" w:rsidR="00213D23" w:rsidRPr="00636BA2" w:rsidRDefault="00213D23" w:rsidP="00636BA2">
      <w:pPr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  <w:b/>
          <w:bCs/>
        </w:rPr>
        <w:t>____________________________________________________________________________________</w:t>
      </w:r>
    </w:p>
    <w:p w14:paraId="172216C5" w14:textId="673A94A5" w:rsidR="00213D23" w:rsidRPr="007C3532" w:rsidRDefault="00213D23" w:rsidP="00421C22">
      <w:pPr>
        <w:spacing w:after="0"/>
        <w:rPr>
          <w:rFonts w:ascii="Times New Roman" w:hAnsi="Times New Roman" w:cs="Times New Roman"/>
          <w:b/>
          <w:u w:val="single"/>
        </w:rPr>
      </w:pPr>
      <w:r w:rsidRPr="007C3532">
        <w:rPr>
          <w:rFonts w:ascii="Times New Roman" w:hAnsi="Times New Roman" w:cs="Times New Roman"/>
          <w:b/>
          <w:u w:val="single"/>
        </w:rPr>
        <w:t>ASSESSMENT EXPERIENCE</w:t>
      </w:r>
      <w:r w:rsidR="00A53BFC">
        <w:rPr>
          <w:rFonts w:ascii="Times New Roman" w:hAnsi="Times New Roman" w:cs="Times New Roman"/>
          <w:b/>
          <w:u w:val="single"/>
        </w:rPr>
        <w:t xml:space="preserve"> AND TRAINING</w:t>
      </w:r>
    </w:p>
    <w:p w14:paraId="0D0F5C6F" w14:textId="77777777" w:rsidR="00A53BFC" w:rsidRPr="007C3532" w:rsidRDefault="00A53BFC" w:rsidP="005B54B8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3-D CAM</w:t>
      </w:r>
    </w:p>
    <w:p w14:paraId="2159BFDB" w14:textId="77777777" w:rsidR="00A53BFC" w:rsidRPr="007C3532" w:rsidRDefault="00A53BFC" w:rsidP="005B54B8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3MS</w:t>
      </w:r>
    </w:p>
    <w:p w14:paraId="0B21EA83" w14:textId="77777777" w:rsidR="00A53BFC" w:rsidRDefault="00A53BFC" w:rsidP="00C711E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9-Hole Peg Test (9HPT)</w:t>
      </w:r>
    </w:p>
    <w:p w14:paraId="69B7CE94" w14:textId="746F8AD2" w:rsidR="009D0FDE" w:rsidRPr="007C3532" w:rsidRDefault="009D0FDE" w:rsidP="00C711E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Adaptive Behavior Assessment System - 3</w:t>
      </w:r>
      <w:r w:rsidRPr="009D0FDE">
        <w:rPr>
          <w:rFonts w:ascii="Times New Roman" w:hAnsi="Times New Roman" w:cs="Times New Roman"/>
          <w:bCs/>
          <w:vertAlign w:val="superscript"/>
        </w:rPr>
        <w:t>rd</w:t>
      </w:r>
      <w:r>
        <w:rPr>
          <w:rFonts w:ascii="Times New Roman" w:hAnsi="Times New Roman" w:cs="Times New Roman"/>
          <w:bCs/>
        </w:rPr>
        <w:t xml:space="preserve"> Edition (ABAS-3)</w:t>
      </w:r>
    </w:p>
    <w:p w14:paraId="1E8D0756" w14:textId="549B7485" w:rsidR="00A53BFC" w:rsidRPr="007C3532" w:rsidRDefault="00A53BFC" w:rsidP="00A53BFC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i/>
          <w:iCs/>
        </w:rPr>
      </w:pPr>
      <w:r w:rsidRPr="007C3532">
        <w:rPr>
          <w:rFonts w:ascii="Times New Roman" w:hAnsi="Times New Roman" w:cs="Times New Roman"/>
          <w:bCs/>
        </w:rPr>
        <w:t>Addenbrooke’s Cognitive Evaluation-III (ACE-</w:t>
      </w:r>
      <w:proofErr w:type="gramStart"/>
      <w:r w:rsidRPr="007C3532">
        <w:rPr>
          <w:rFonts w:ascii="Times New Roman" w:hAnsi="Times New Roman" w:cs="Times New Roman"/>
          <w:bCs/>
        </w:rPr>
        <w:t>III)</w:t>
      </w:r>
      <w:r w:rsidR="00810011">
        <w:rPr>
          <w:rFonts w:ascii="Times New Roman" w:hAnsi="Times New Roman" w:cs="Times New Roman"/>
          <w:bCs/>
        </w:rPr>
        <w:t>*</w:t>
      </w:r>
      <w:proofErr w:type="gramEnd"/>
    </w:p>
    <w:p w14:paraId="235F2278" w14:textId="218186B1" w:rsidR="00A53BFC" w:rsidRPr="007C3532" w:rsidRDefault="00A53BFC" w:rsidP="00A53BFC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i/>
          <w:iCs/>
        </w:rPr>
      </w:pPr>
      <w:r w:rsidRPr="007C3532">
        <w:rPr>
          <w:rFonts w:ascii="Times New Roman" w:hAnsi="Times New Roman" w:cs="Times New Roman"/>
          <w:bCs/>
        </w:rPr>
        <w:t>American Spinal Cord Injury Association (ASIA) Exam</w:t>
      </w:r>
      <w:r w:rsidR="00D42523">
        <w:rPr>
          <w:rFonts w:ascii="Times New Roman" w:hAnsi="Times New Roman" w:cs="Times New Roman"/>
          <w:bCs/>
        </w:rPr>
        <w:t>*</w:t>
      </w:r>
    </w:p>
    <w:p w14:paraId="13BA203A" w14:textId="77777777" w:rsidR="00A53BFC" w:rsidRPr="007C3532" w:rsidRDefault="00A53BFC" w:rsidP="009D6EB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lastRenderedPageBreak/>
        <w:t>Beck Anxiety Inventory (BAI)</w:t>
      </w:r>
    </w:p>
    <w:p w14:paraId="6673013F" w14:textId="77777777" w:rsidR="00A53BFC" w:rsidRPr="007C3532" w:rsidRDefault="00A53BFC" w:rsidP="009D6EB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Beck Depression Inventory (BDI</w:t>
      </w:r>
      <w:r>
        <w:rPr>
          <w:rFonts w:ascii="Times New Roman" w:hAnsi="Times New Roman" w:cs="Times New Roman"/>
          <w:bCs/>
        </w:rPr>
        <w:t xml:space="preserve"> and BDI-II</w:t>
      </w:r>
      <w:r w:rsidRPr="007C3532">
        <w:rPr>
          <w:rFonts w:ascii="Times New Roman" w:hAnsi="Times New Roman" w:cs="Times New Roman"/>
          <w:bCs/>
        </w:rPr>
        <w:t>)</w:t>
      </w:r>
    </w:p>
    <w:p w14:paraId="5CD8479B" w14:textId="77777777" w:rsidR="00A53BFC" w:rsidRPr="007C3532" w:rsidRDefault="00A53BFC" w:rsidP="00A53BFC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Behavior Assessment System for Children – Third Edition (BASC-3)</w:t>
      </w:r>
    </w:p>
    <w:p w14:paraId="5EEA54C2" w14:textId="77777777" w:rsidR="00A53BFC" w:rsidRPr="007C3532" w:rsidRDefault="00A53BFC" w:rsidP="0092794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Bender-Gestalt II</w:t>
      </w:r>
    </w:p>
    <w:p w14:paraId="5EC27ACE" w14:textId="49FA0FCB" w:rsidR="00A53BFC" w:rsidRDefault="00A53BFC" w:rsidP="0092794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 xml:space="preserve">Benton Test- </w:t>
      </w:r>
      <w:r w:rsidR="008B41D2">
        <w:rPr>
          <w:rFonts w:ascii="Times New Roman" w:hAnsi="Times New Roman" w:cs="Times New Roman"/>
          <w:bCs/>
        </w:rPr>
        <w:t xml:space="preserve">Judgment of </w:t>
      </w:r>
      <w:r w:rsidRPr="007C3532">
        <w:rPr>
          <w:rFonts w:ascii="Times New Roman" w:hAnsi="Times New Roman" w:cs="Times New Roman"/>
          <w:bCs/>
        </w:rPr>
        <w:t>Line Orientation</w:t>
      </w:r>
    </w:p>
    <w:p w14:paraId="3687474A" w14:textId="2ACCEF2B" w:rsidR="00EA29EC" w:rsidRPr="007C3532" w:rsidRDefault="00EA29EC" w:rsidP="0092794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Big Five Inventory (BFI)</w:t>
      </w:r>
    </w:p>
    <w:p w14:paraId="65EE12FD" w14:textId="77777777" w:rsidR="00A53BFC" w:rsidRPr="007C3532" w:rsidRDefault="00A53BFC" w:rsidP="00A53BFC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Blessed Dementia Scale (BDS)</w:t>
      </w:r>
    </w:p>
    <w:p w14:paraId="795B7229" w14:textId="77777777" w:rsidR="00A53BFC" w:rsidRPr="007C3532" w:rsidRDefault="00A53BFC" w:rsidP="00A53BFC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Boston Diagnostic Aphasia Examination (BDAE)</w:t>
      </w:r>
    </w:p>
    <w:p w14:paraId="44379192" w14:textId="77777777" w:rsidR="00A53BFC" w:rsidRPr="007C3532" w:rsidRDefault="00A53BFC" w:rsidP="008A23F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 xml:space="preserve">Boston Naming Test </w:t>
      </w:r>
      <w:r>
        <w:rPr>
          <w:rFonts w:ascii="Times New Roman" w:hAnsi="Times New Roman" w:cs="Times New Roman"/>
          <w:bCs/>
        </w:rPr>
        <w:t>(BNT)</w:t>
      </w:r>
    </w:p>
    <w:p w14:paraId="22D85F7D" w14:textId="384460E3" w:rsidR="00A53BFC" w:rsidRPr="007C3532" w:rsidRDefault="00A53BFC" w:rsidP="008A23F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B</w:t>
      </w:r>
      <w:r w:rsidR="006A5383">
        <w:rPr>
          <w:rFonts w:ascii="Times New Roman" w:hAnsi="Times New Roman" w:cs="Times New Roman"/>
          <w:bCs/>
        </w:rPr>
        <w:t xml:space="preserve">ehavior </w:t>
      </w:r>
      <w:r w:rsidRPr="007C3532">
        <w:rPr>
          <w:rFonts w:ascii="Times New Roman" w:hAnsi="Times New Roman" w:cs="Times New Roman"/>
          <w:bCs/>
        </w:rPr>
        <w:t>Rating Inventory of Executive Function, Second Edition (BRIEF-2)</w:t>
      </w:r>
    </w:p>
    <w:p w14:paraId="61D402E5" w14:textId="5F33C449" w:rsidR="00A53BFC" w:rsidRPr="007C3532" w:rsidRDefault="00A53BFC" w:rsidP="001B128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Brief Visuospatial Memory Test</w:t>
      </w:r>
      <w:r w:rsidR="00470EE9">
        <w:rPr>
          <w:rFonts w:ascii="Times New Roman" w:hAnsi="Times New Roman" w:cs="Times New Roman"/>
          <w:bCs/>
        </w:rPr>
        <w:t xml:space="preserve">-Revised </w:t>
      </w:r>
      <w:r w:rsidRPr="007C3532">
        <w:rPr>
          <w:rFonts w:ascii="Times New Roman" w:hAnsi="Times New Roman" w:cs="Times New Roman"/>
          <w:bCs/>
        </w:rPr>
        <w:t>(BMVT</w:t>
      </w:r>
      <w:r w:rsidR="00470EE9">
        <w:rPr>
          <w:rFonts w:ascii="Times New Roman" w:hAnsi="Times New Roman" w:cs="Times New Roman"/>
          <w:bCs/>
        </w:rPr>
        <w:t>-R</w:t>
      </w:r>
      <w:r w:rsidRPr="007C3532">
        <w:rPr>
          <w:rFonts w:ascii="Times New Roman" w:hAnsi="Times New Roman" w:cs="Times New Roman"/>
          <w:bCs/>
        </w:rPr>
        <w:t xml:space="preserve">) </w:t>
      </w:r>
    </w:p>
    <w:p w14:paraId="1D7FE5C8" w14:textId="77777777" w:rsidR="00A53BFC" w:rsidRPr="007C3532" w:rsidRDefault="00A53BFC" w:rsidP="00A53BFC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i/>
          <w:iCs/>
        </w:rPr>
      </w:pPr>
      <w:r w:rsidRPr="007C3532">
        <w:rPr>
          <w:rFonts w:ascii="Times New Roman" w:hAnsi="Times New Roman" w:cs="Times New Roman"/>
          <w:bCs/>
        </w:rPr>
        <w:t>California Verbal Learning Test (CVLT)</w:t>
      </w:r>
    </w:p>
    <w:p w14:paraId="4E9EF449" w14:textId="77777777" w:rsidR="00A53BFC" w:rsidRPr="007C3532" w:rsidRDefault="00A53BFC" w:rsidP="004C2D9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California Verbal Learning Test</w:t>
      </w:r>
      <w:r>
        <w:rPr>
          <w:rFonts w:ascii="Times New Roman" w:hAnsi="Times New Roman" w:cs="Times New Roman"/>
          <w:bCs/>
        </w:rPr>
        <w:t xml:space="preserve">s 2 and 3 </w:t>
      </w:r>
      <w:r w:rsidRPr="007C3532">
        <w:rPr>
          <w:rFonts w:ascii="Times New Roman" w:hAnsi="Times New Roman" w:cs="Times New Roman"/>
          <w:bCs/>
        </w:rPr>
        <w:t>(CVLT-</w:t>
      </w:r>
      <w:r>
        <w:rPr>
          <w:rFonts w:ascii="Times New Roman" w:hAnsi="Times New Roman" w:cs="Times New Roman"/>
          <w:bCs/>
        </w:rPr>
        <w:t>II and CVLT-3</w:t>
      </w:r>
      <w:r w:rsidRPr="007C3532">
        <w:rPr>
          <w:rFonts w:ascii="Times New Roman" w:hAnsi="Times New Roman" w:cs="Times New Roman"/>
          <w:bCs/>
        </w:rPr>
        <w:t>)</w:t>
      </w:r>
    </w:p>
    <w:p w14:paraId="430E6B10" w14:textId="77777777" w:rsidR="00A53BFC" w:rsidRPr="007C3532" w:rsidRDefault="00A53BFC" w:rsidP="00A53BFC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Childhood Autism Rating Scale – Second Edition (CARS II)</w:t>
      </w:r>
    </w:p>
    <w:p w14:paraId="522CEBEB" w14:textId="77777777" w:rsidR="00A53BFC" w:rsidRPr="007C3532" w:rsidRDefault="00A53BFC" w:rsidP="004C2D9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Clock Drawing Test</w:t>
      </w:r>
    </w:p>
    <w:p w14:paraId="20637A7A" w14:textId="722615D8" w:rsidR="00A53BFC" w:rsidRPr="007C3532" w:rsidRDefault="00B30678" w:rsidP="0092794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Conner’s </w:t>
      </w:r>
      <w:r w:rsidR="00A53BFC" w:rsidRPr="007C3532">
        <w:rPr>
          <w:rFonts w:ascii="Times New Roman" w:hAnsi="Times New Roman" w:cs="Times New Roman"/>
          <w:bCs/>
        </w:rPr>
        <w:t>Continuous Performance Test</w:t>
      </w:r>
      <w:r w:rsidR="00734D6C">
        <w:rPr>
          <w:rFonts w:ascii="Times New Roman" w:hAnsi="Times New Roman" w:cs="Times New Roman"/>
          <w:bCs/>
        </w:rPr>
        <w:t>-3</w:t>
      </w:r>
      <w:r w:rsidR="00734D6C" w:rsidRPr="00734D6C">
        <w:rPr>
          <w:rFonts w:ascii="Times New Roman" w:hAnsi="Times New Roman" w:cs="Times New Roman"/>
          <w:bCs/>
          <w:vertAlign w:val="superscript"/>
        </w:rPr>
        <w:t>rd</w:t>
      </w:r>
      <w:r w:rsidR="00734D6C">
        <w:rPr>
          <w:rFonts w:ascii="Times New Roman" w:hAnsi="Times New Roman" w:cs="Times New Roman"/>
          <w:bCs/>
        </w:rPr>
        <w:t xml:space="preserve"> Edition</w:t>
      </w:r>
      <w:r w:rsidR="00A53BFC" w:rsidRPr="007C3532">
        <w:rPr>
          <w:rFonts w:ascii="Times New Roman" w:hAnsi="Times New Roman" w:cs="Times New Roman"/>
          <w:bCs/>
        </w:rPr>
        <w:t xml:space="preserve"> (CPT</w:t>
      </w:r>
      <w:r w:rsidR="00567D81">
        <w:rPr>
          <w:rFonts w:ascii="Times New Roman" w:hAnsi="Times New Roman" w:cs="Times New Roman"/>
          <w:bCs/>
        </w:rPr>
        <w:t>-3</w:t>
      </w:r>
      <w:r w:rsidR="00A53BFC" w:rsidRPr="007C3532">
        <w:rPr>
          <w:rFonts w:ascii="Times New Roman" w:hAnsi="Times New Roman" w:cs="Times New Roman"/>
          <w:bCs/>
        </w:rPr>
        <w:t>)</w:t>
      </w:r>
    </w:p>
    <w:p w14:paraId="77B8304A" w14:textId="77777777" w:rsidR="00A53BFC" w:rsidRPr="007C3532" w:rsidRDefault="00A53BFC" w:rsidP="00213D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Controlled Oral Word Association Test (COWAT)</w:t>
      </w:r>
    </w:p>
    <w:p w14:paraId="7021886E" w14:textId="77777777" w:rsidR="00A53BFC" w:rsidRPr="007C3532" w:rsidRDefault="00A53BFC" w:rsidP="00213D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Delis-Kaplan Executive Function System (D-KEFS)</w:t>
      </w:r>
    </w:p>
    <w:p w14:paraId="19432D21" w14:textId="77777777" w:rsidR="00A53BFC" w:rsidRPr="007C3532" w:rsidRDefault="00A53BFC" w:rsidP="00213D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Dementia Rating Scale-2 (DRS-2)</w:t>
      </w:r>
    </w:p>
    <w:p w14:paraId="4126FC71" w14:textId="77777777" w:rsidR="00A53BFC" w:rsidRDefault="00A53BFC" w:rsidP="008A23F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 xml:space="preserve">Dot Counting Test </w:t>
      </w:r>
    </w:p>
    <w:p w14:paraId="701142C1" w14:textId="730D6DA0" w:rsidR="005031DF" w:rsidRPr="007C3532" w:rsidRDefault="005031DF" w:rsidP="008A23F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5031DF">
        <w:rPr>
          <w:rFonts w:ascii="Times New Roman" w:hAnsi="Times New Roman" w:cs="Times New Roman"/>
          <w:bCs/>
        </w:rPr>
        <w:t>The Eight-item Informant Interview to Differentiate Aging and Dementia (AD8)</w:t>
      </w:r>
    </w:p>
    <w:p w14:paraId="53AC0842" w14:textId="77777777" w:rsidR="00A53BFC" w:rsidRPr="007C3532" w:rsidRDefault="00A53BFC" w:rsidP="0092794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Expressive Vocabulary Test – Third Edition (EVT-3)</w:t>
      </w:r>
    </w:p>
    <w:p w14:paraId="00F537E4" w14:textId="77777777" w:rsidR="00A53BFC" w:rsidRPr="007C3532" w:rsidRDefault="00A53BFC" w:rsidP="0092794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Fatigue Severity Scale (FSS)</w:t>
      </w:r>
    </w:p>
    <w:p w14:paraId="5A6DDEB3" w14:textId="77777777" w:rsidR="00A53BFC" w:rsidRDefault="00A53BFC" w:rsidP="0092794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Finger Tapping</w:t>
      </w:r>
    </w:p>
    <w:p w14:paraId="7E363C3A" w14:textId="7F465459" w:rsidR="00D70FAA" w:rsidRDefault="00D70FAA" w:rsidP="0092794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Fuld Object-Memory Evaluation*</w:t>
      </w:r>
    </w:p>
    <w:p w14:paraId="7842170C" w14:textId="01D32AFE" w:rsidR="004908C4" w:rsidRDefault="004908C4" w:rsidP="0092794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Geriatric Anxiety Inventory (GAI)</w:t>
      </w:r>
    </w:p>
    <w:p w14:paraId="44054DB3" w14:textId="77777777" w:rsidR="00A53BFC" w:rsidRPr="007C3532" w:rsidRDefault="00A53BFC" w:rsidP="0092794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Geriatric Depression Scale (GDS)</w:t>
      </w:r>
    </w:p>
    <w:p w14:paraId="1A8294B6" w14:textId="77777777" w:rsidR="00A53BFC" w:rsidRPr="007C3532" w:rsidRDefault="00A53BFC" w:rsidP="0092794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Grip Strength</w:t>
      </w:r>
    </w:p>
    <w:p w14:paraId="1E8FC4F0" w14:textId="77777777" w:rsidR="00A53BFC" w:rsidRPr="007C3532" w:rsidRDefault="00A53BFC" w:rsidP="00C711E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Grooved Pegboard</w:t>
      </w:r>
    </w:p>
    <w:p w14:paraId="0C82F538" w14:textId="76899B3C" w:rsidR="00A53BFC" w:rsidRPr="007C3532" w:rsidRDefault="00A53BFC" w:rsidP="00A53BFC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Hooper Visual Organization Test (VOT)</w:t>
      </w:r>
      <w:r w:rsidR="00D42523">
        <w:rPr>
          <w:rFonts w:ascii="Times New Roman" w:hAnsi="Times New Roman" w:cs="Times New Roman"/>
          <w:bCs/>
        </w:rPr>
        <w:t>*</w:t>
      </w:r>
    </w:p>
    <w:p w14:paraId="62996370" w14:textId="7464B4F4" w:rsidR="00A53BFC" w:rsidRDefault="00A53BFC" w:rsidP="00213D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Hopkins Verbal Learning Test</w:t>
      </w:r>
      <w:r w:rsidR="00FD705D">
        <w:rPr>
          <w:rFonts w:ascii="Times New Roman" w:hAnsi="Times New Roman" w:cs="Times New Roman"/>
          <w:bCs/>
        </w:rPr>
        <w:t>-Revised</w:t>
      </w:r>
      <w:r w:rsidRPr="007C3532">
        <w:rPr>
          <w:rFonts w:ascii="Times New Roman" w:hAnsi="Times New Roman" w:cs="Times New Roman"/>
          <w:bCs/>
        </w:rPr>
        <w:t xml:space="preserve"> (HVLT</w:t>
      </w:r>
      <w:r w:rsidR="00FD705D">
        <w:rPr>
          <w:rFonts w:ascii="Times New Roman" w:hAnsi="Times New Roman" w:cs="Times New Roman"/>
          <w:bCs/>
        </w:rPr>
        <w:t>-R</w:t>
      </w:r>
      <w:r w:rsidRPr="007C3532">
        <w:rPr>
          <w:rFonts w:ascii="Times New Roman" w:hAnsi="Times New Roman" w:cs="Times New Roman"/>
          <w:bCs/>
        </w:rPr>
        <w:t>)</w:t>
      </w:r>
    </w:p>
    <w:p w14:paraId="226BD69F" w14:textId="1CB44D26" w:rsidR="000F4055" w:rsidRPr="007C3532" w:rsidRDefault="000F4055" w:rsidP="00213D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Insomnia Severity Index (ISI)</w:t>
      </w:r>
    </w:p>
    <w:p w14:paraId="3AE3F879" w14:textId="3AB14A15" w:rsidR="00CF6CD9" w:rsidRPr="007C3532" w:rsidRDefault="00CF6CD9" w:rsidP="008A23F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Luria Sequence</w:t>
      </w:r>
    </w:p>
    <w:p w14:paraId="641FB78D" w14:textId="77777777" w:rsidR="00A53BFC" w:rsidRPr="007C3532" w:rsidRDefault="00A53BFC" w:rsidP="008A23F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Memory Assessment Clinics Self-Rating Scale (MAC-S)</w:t>
      </w:r>
    </w:p>
    <w:p w14:paraId="2FD19B3A" w14:textId="77777777" w:rsidR="00A53BFC" w:rsidRPr="007C3532" w:rsidRDefault="00A53BFC" w:rsidP="00A53BFC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i/>
          <w:iCs/>
        </w:rPr>
      </w:pPr>
      <w:r w:rsidRPr="007C3532">
        <w:rPr>
          <w:rFonts w:ascii="Times New Roman" w:hAnsi="Times New Roman" w:cs="Times New Roman"/>
          <w:bCs/>
        </w:rPr>
        <w:t>Mini Mental State Examination (MMSE)</w:t>
      </w:r>
    </w:p>
    <w:p w14:paraId="13D13935" w14:textId="77777777" w:rsidR="00A53BFC" w:rsidRPr="00A53BFC" w:rsidRDefault="00A53BFC" w:rsidP="00A53BFC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Cs/>
          <w:i/>
          <w:iCs/>
        </w:rPr>
      </w:pPr>
      <w:r w:rsidRPr="00A53BFC">
        <w:rPr>
          <w:rFonts w:ascii="Times New Roman" w:hAnsi="Times New Roman" w:cs="Times New Roman"/>
          <w:bCs/>
        </w:rPr>
        <w:t>Minnesota Multiphasic Personality Inventory – 2 (MMPI-2)</w:t>
      </w:r>
    </w:p>
    <w:p w14:paraId="127768C9" w14:textId="77777777" w:rsidR="00A53BFC" w:rsidRDefault="00A53BFC" w:rsidP="008A23F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Minnesota Multiphasic Personality Inventory-2-Restructured Form (MMPI-II-RF)</w:t>
      </w:r>
    </w:p>
    <w:p w14:paraId="7425ED8E" w14:textId="7E9FFC81" w:rsidR="000D1E7D" w:rsidRPr="007C3532" w:rsidRDefault="000D1E7D" w:rsidP="008A23F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Modified Wisconsin Card Sorting T</w:t>
      </w:r>
      <w:r w:rsidR="00CE36ED">
        <w:rPr>
          <w:rFonts w:ascii="Times New Roman" w:hAnsi="Times New Roman" w:cs="Times New Roman"/>
          <w:bCs/>
        </w:rPr>
        <w:t xml:space="preserve">est </w:t>
      </w:r>
      <w:r>
        <w:rPr>
          <w:rFonts w:ascii="Times New Roman" w:hAnsi="Times New Roman" w:cs="Times New Roman"/>
          <w:bCs/>
        </w:rPr>
        <w:t>(M-WCST)</w:t>
      </w:r>
    </w:p>
    <w:p w14:paraId="09FBA36A" w14:textId="77777777" w:rsidR="00A53BFC" w:rsidRPr="003436B2" w:rsidRDefault="00A53BFC" w:rsidP="00A53BFC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i/>
          <w:iCs/>
        </w:rPr>
      </w:pPr>
      <w:r w:rsidRPr="007C3532">
        <w:rPr>
          <w:rFonts w:ascii="Times New Roman" w:hAnsi="Times New Roman" w:cs="Times New Roman"/>
          <w:bCs/>
        </w:rPr>
        <w:t xml:space="preserve">Montreal Cognitive Assessment (MoCA) </w:t>
      </w:r>
    </w:p>
    <w:p w14:paraId="2A2C7130" w14:textId="03E8AB62" w:rsidR="003436B2" w:rsidRPr="00B27DD7" w:rsidRDefault="003436B2" w:rsidP="00A53BFC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</w:rPr>
        <w:t>Multiple Sclerosis Resiliency Scale (MSRS)</w:t>
      </w:r>
    </w:p>
    <w:p w14:paraId="1A04E13E" w14:textId="61E342B6" w:rsidR="00B27DD7" w:rsidRPr="003A329A" w:rsidRDefault="00B27DD7" w:rsidP="00A53BFC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i/>
          <w:iCs/>
        </w:rPr>
      </w:pPr>
      <w:proofErr w:type="spellStart"/>
      <w:r w:rsidRPr="007C3532">
        <w:rPr>
          <w:rFonts w:ascii="Times New Roman" w:hAnsi="Times New Roman" w:cs="Times New Roman"/>
          <w:bCs/>
        </w:rPr>
        <w:t>NEuroPSYchological</w:t>
      </w:r>
      <w:proofErr w:type="spellEnd"/>
      <w:r w:rsidRPr="007C3532">
        <w:rPr>
          <w:rFonts w:ascii="Times New Roman" w:hAnsi="Times New Roman" w:cs="Times New Roman"/>
          <w:bCs/>
        </w:rPr>
        <w:t xml:space="preserve"> Assessment – Second Edition (NEPSY-II)</w:t>
      </w:r>
    </w:p>
    <w:p w14:paraId="3C1BFFDF" w14:textId="0740D216" w:rsidR="003A329A" w:rsidRPr="007C3532" w:rsidRDefault="003A329A" w:rsidP="00A53BFC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</w:rPr>
        <w:t>Neurobehavioral Symptom Inventory (NSI)</w:t>
      </w:r>
    </w:p>
    <w:p w14:paraId="6FECD693" w14:textId="77777777" w:rsidR="00A53BFC" w:rsidRDefault="00A53BFC" w:rsidP="00AA1BB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Neuropsychological Assessment Battery (NAB)</w:t>
      </w:r>
      <w:r>
        <w:rPr>
          <w:rFonts w:ascii="Times New Roman" w:hAnsi="Times New Roman" w:cs="Times New Roman"/>
          <w:bCs/>
        </w:rPr>
        <w:t>: Naming, Judgement, Memory for Medications</w:t>
      </w:r>
    </w:p>
    <w:p w14:paraId="6BF0C035" w14:textId="77777777" w:rsidR="00A53BFC" w:rsidRDefault="00A53BFC" w:rsidP="00AA1BB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Oral Trail Making Test: Parts A and B</w:t>
      </w:r>
    </w:p>
    <w:p w14:paraId="1C997697" w14:textId="1A43145A" w:rsidR="00F97010" w:rsidRPr="007C3532" w:rsidRDefault="00F97010" w:rsidP="00AA1BB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Patient-Reported Outcomes Measurement Information System (PROMIS)</w:t>
      </w:r>
    </w:p>
    <w:p w14:paraId="0E0AA65F" w14:textId="77777777" w:rsidR="00A53BFC" w:rsidRDefault="00A53BFC" w:rsidP="0092794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Peabody Picture Vocabulary Test – Fifth Edition (PPVT-V)</w:t>
      </w:r>
    </w:p>
    <w:p w14:paraId="158A07FF" w14:textId="1CECA5E9" w:rsidR="003721DF" w:rsidRPr="007C3532" w:rsidRDefault="003721DF" w:rsidP="0092794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Pittsburgh Fatigability Scale (PFS)</w:t>
      </w:r>
    </w:p>
    <w:p w14:paraId="2FD5EACA" w14:textId="132B7462" w:rsidR="00A53BFC" w:rsidRPr="007C3532" w:rsidRDefault="00A53BFC" w:rsidP="0092794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lastRenderedPageBreak/>
        <w:t>P</w:t>
      </w:r>
      <w:r w:rsidR="003216B4">
        <w:rPr>
          <w:rFonts w:ascii="Times New Roman" w:hAnsi="Times New Roman" w:cs="Times New Roman"/>
          <w:bCs/>
        </w:rPr>
        <w:t>u</w:t>
      </w:r>
      <w:r w:rsidRPr="007C3532">
        <w:rPr>
          <w:rFonts w:ascii="Times New Roman" w:hAnsi="Times New Roman" w:cs="Times New Roman"/>
          <w:bCs/>
        </w:rPr>
        <w:t>rdue Pegboard</w:t>
      </w:r>
    </w:p>
    <w:p w14:paraId="73E50FCE" w14:textId="5BE079B6" w:rsidR="00A53BFC" w:rsidRPr="007C3532" w:rsidRDefault="00A53BFC" w:rsidP="00A53BFC">
      <w:pPr>
        <w:pStyle w:val="ListParagraph"/>
        <w:numPr>
          <w:ilvl w:val="0"/>
          <w:numId w:val="12"/>
        </w:numPr>
        <w:spacing w:after="0"/>
        <w:ind w:left="72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Personality Assessment Inventory (PAI)</w:t>
      </w:r>
      <w:r w:rsidR="00FA4395">
        <w:rPr>
          <w:rFonts w:ascii="Times New Roman" w:hAnsi="Times New Roman" w:cs="Times New Roman"/>
          <w:bCs/>
        </w:rPr>
        <w:t>*</w:t>
      </w:r>
    </w:p>
    <w:p w14:paraId="359C538A" w14:textId="712CC216" w:rsidR="00A53BFC" w:rsidRPr="007C3532" w:rsidRDefault="00A53BFC" w:rsidP="00A53BFC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Picture Memory Impairment Screening (PIMS)</w:t>
      </w:r>
      <w:r w:rsidR="00D42523">
        <w:rPr>
          <w:rFonts w:ascii="Times New Roman" w:hAnsi="Times New Roman" w:cs="Times New Roman"/>
          <w:bCs/>
        </w:rPr>
        <w:t>*</w:t>
      </w:r>
    </w:p>
    <w:p w14:paraId="493D98CB" w14:textId="77777777" w:rsidR="00A53BFC" w:rsidRPr="007C3532" w:rsidRDefault="00A53BFC" w:rsidP="0092794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Cs/>
        </w:rPr>
      </w:pPr>
      <w:proofErr w:type="spellStart"/>
      <w:r w:rsidRPr="007C3532">
        <w:rPr>
          <w:rFonts w:ascii="Times New Roman" w:hAnsi="Times New Roman" w:cs="Times New Roman"/>
          <w:bCs/>
        </w:rPr>
        <w:t>Poppelreuter</w:t>
      </w:r>
      <w:proofErr w:type="spellEnd"/>
      <w:r w:rsidRPr="007C3532">
        <w:rPr>
          <w:rFonts w:ascii="Times New Roman" w:hAnsi="Times New Roman" w:cs="Times New Roman"/>
          <w:bCs/>
        </w:rPr>
        <w:t>-Ghent Overlapping Figures</w:t>
      </w:r>
    </w:p>
    <w:p w14:paraId="73EF506C" w14:textId="77777777" w:rsidR="003436B2" w:rsidRDefault="00A53BFC" w:rsidP="00213D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Repeatable Battery for the Assessment of Neuropsychological Status (RBANS)</w:t>
      </w:r>
    </w:p>
    <w:p w14:paraId="08127273" w14:textId="77777777" w:rsidR="00A53BFC" w:rsidRPr="007C3532" w:rsidRDefault="00A53BFC" w:rsidP="004C2D9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 xml:space="preserve">Rey Auditory Verbal Learning Test (RAVLT) </w:t>
      </w:r>
    </w:p>
    <w:p w14:paraId="46BD51C3" w14:textId="77777777" w:rsidR="00A53BFC" w:rsidRPr="007C3532" w:rsidRDefault="00A53BFC" w:rsidP="00213D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Rey Complex Figure Test (RCFT)</w:t>
      </w:r>
    </w:p>
    <w:p w14:paraId="746240D7" w14:textId="5D1EA7B2" w:rsidR="00A53BFC" w:rsidRPr="007C3532" w:rsidRDefault="00A53BFC" w:rsidP="00A53BFC">
      <w:pPr>
        <w:pStyle w:val="ListParagraph"/>
        <w:numPr>
          <w:ilvl w:val="0"/>
          <w:numId w:val="12"/>
        </w:numPr>
        <w:spacing w:after="0"/>
        <w:ind w:left="72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 xml:space="preserve">Rorschach Inkblot Method (Exner Comprehensive </w:t>
      </w:r>
      <w:proofErr w:type="gramStart"/>
      <w:r w:rsidRPr="007C3532">
        <w:rPr>
          <w:rFonts w:ascii="Times New Roman" w:hAnsi="Times New Roman" w:cs="Times New Roman"/>
          <w:bCs/>
        </w:rPr>
        <w:t>System)</w:t>
      </w:r>
      <w:r w:rsidR="00D42523">
        <w:rPr>
          <w:rFonts w:ascii="Times New Roman" w:hAnsi="Times New Roman" w:cs="Times New Roman"/>
          <w:bCs/>
        </w:rPr>
        <w:t>*</w:t>
      </w:r>
      <w:proofErr w:type="gramEnd"/>
    </w:p>
    <w:p w14:paraId="785E6D97" w14:textId="77777777" w:rsidR="00A53BFC" w:rsidRDefault="00A53BFC" w:rsidP="00213D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Ruff Figural Fluency Test (RFFT)</w:t>
      </w:r>
    </w:p>
    <w:p w14:paraId="0181C0B6" w14:textId="2DCB7884" w:rsidR="00A02139" w:rsidRPr="007C3532" w:rsidRDefault="00A02139" w:rsidP="00213D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Stanford-Binet Intelligence Scales-5</w:t>
      </w:r>
      <w:r w:rsidRPr="00A02139">
        <w:rPr>
          <w:rFonts w:ascii="Times New Roman" w:hAnsi="Times New Roman" w:cs="Times New Roman"/>
          <w:bCs/>
          <w:vertAlign w:val="superscript"/>
        </w:rPr>
        <w:t>th</w:t>
      </w:r>
      <w:r>
        <w:rPr>
          <w:rFonts w:ascii="Times New Roman" w:hAnsi="Times New Roman" w:cs="Times New Roman"/>
          <w:bCs/>
        </w:rPr>
        <w:t xml:space="preserve"> Edition</w:t>
      </w:r>
      <w:r w:rsidR="00C92E0A">
        <w:rPr>
          <w:rFonts w:ascii="Times New Roman" w:hAnsi="Times New Roman" w:cs="Times New Roman"/>
          <w:bCs/>
        </w:rPr>
        <w:t xml:space="preserve"> (SB-5)</w:t>
      </w:r>
    </w:p>
    <w:p w14:paraId="599F32DD" w14:textId="77777777" w:rsidR="00A53BFC" w:rsidRDefault="00A53BFC" w:rsidP="00213D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Stroop Color-Word Test</w:t>
      </w:r>
    </w:p>
    <w:p w14:paraId="03826006" w14:textId="77777777" w:rsidR="00A53BFC" w:rsidRPr="007C3532" w:rsidRDefault="00A53BFC" w:rsidP="00213D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Structured Clinical Interview for the DSM-5 (SCID)</w:t>
      </w:r>
    </w:p>
    <w:p w14:paraId="69E1793D" w14:textId="77777777" w:rsidR="00A53BFC" w:rsidRPr="007C3532" w:rsidRDefault="00A53BFC" w:rsidP="00213D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Symbol Digit Modalities Test (SDMT)</w:t>
      </w:r>
    </w:p>
    <w:p w14:paraId="1A9E792D" w14:textId="77777777" w:rsidR="00A53BFC" w:rsidRPr="007C3532" w:rsidRDefault="00A53BFC" w:rsidP="00A53BFC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Test of Auditory Processing Skills-3 (TAPS-3)</w:t>
      </w:r>
    </w:p>
    <w:p w14:paraId="4C9B7030" w14:textId="77777777" w:rsidR="00A53BFC" w:rsidRPr="007C3532" w:rsidRDefault="00A53BFC" w:rsidP="0092794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Test of Memory Malingering (TOMM)</w:t>
      </w:r>
    </w:p>
    <w:p w14:paraId="6590C3DF" w14:textId="77777777" w:rsidR="00A53BFC" w:rsidRDefault="00A53BFC" w:rsidP="009D6EB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Test of Premorbid Functioning (TOPF)</w:t>
      </w:r>
    </w:p>
    <w:p w14:paraId="7DB73F11" w14:textId="0C090A42" w:rsidR="00A53BFC" w:rsidRPr="007C3532" w:rsidRDefault="00A53BFC" w:rsidP="0092794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 xml:space="preserve">The Wide Range Assessment of Memory and Learning – </w:t>
      </w:r>
      <w:r w:rsidR="005710A8">
        <w:rPr>
          <w:rFonts w:ascii="Times New Roman" w:hAnsi="Times New Roman" w:cs="Times New Roman"/>
          <w:bCs/>
        </w:rPr>
        <w:t xml:space="preserve">Second, </w:t>
      </w:r>
      <w:r w:rsidRPr="007C3532">
        <w:rPr>
          <w:rFonts w:ascii="Times New Roman" w:hAnsi="Times New Roman" w:cs="Times New Roman"/>
          <w:bCs/>
        </w:rPr>
        <w:t>Third Edition (WRAML-</w:t>
      </w:r>
      <w:r w:rsidR="005710A8">
        <w:rPr>
          <w:rFonts w:ascii="Times New Roman" w:hAnsi="Times New Roman" w:cs="Times New Roman"/>
          <w:bCs/>
        </w:rPr>
        <w:t>2,</w:t>
      </w:r>
      <w:r w:rsidRPr="007C3532">
        <w:rPr>
          <w:rFonts w:ascii="Times New Roman" w:hAnsi="Times New Roman" w:cs="Times New Roman"/>
          <w:bCs/>
        </w:rPr>
        <w:t>3)</w:t>
      </w:r>
    </w:p>
    <w:p w14:paraId="3C883E06" w14:textId="77777777" w:rsidR="00A53BFC" w:rsidRPr="007C3532" w:rsidRDefault="00A53BFC" w:rsidP="0092794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Thematic Apperception Test (TAT)</w:t>
      </w:r>
    </w:p>
    <w:p w14:paraId="3E400CFB" w14:textId="77777777" w:rsidR="00A53BFC" w:rsidRPr="007C3532" w:rsidRDefault="00A53BFC" w:rsidP="0092794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Tower of London</w:t>
      </w:r>
      <w:r>
        <w:rPr>
          <w:rFonts w:ascii="Times New Roman" w:hAnsi="Times New Roman" w:cs="Times New Roman"/>
          <w:bCs/>
        </w:rPr>
        <w:t xml:space="preserve"> (</w:t>
      </w:r>
      <w:proofErr w:type="spellStart"/>
      <w:r>
        <w:rPr>
          <w:rFonts w:ascii="Times New Roman" w:hAnsi="Times New Roman" w:cs="Times New Roman"/>
          <w:bCs/>
        </w:rPr>
        <w:t>ToL</w:t>
      </w:r>
      <w:proofErr w:type="spellEnd"/>
      <w:r>
        <w:rPr>
          <w:rFonts w:ascii="Times New Roman" w:hAnsi="Times New Roman" w:cs="Times New Roman"/>
          <w:bCs/>
        </w:rPr>
        <w:t>)</w:t>
      </w:r>
    </w:p>
    <w:p w14:paraId="14527FF6" w14:textId="77777777" w:rsidR="00A53BFC" w:rsidRPr="007C3532" w:rsidRDefault="00A53BFC" w:rsidP="00A53BFC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Trail Making Test Parts A and B</w:t>
      </w:r>
    </w:p>
    <w:p w14:paraId="476EA222" w14:textId="77777777" w:rsidR="00A53BFC" w:rsidRPr="007C3532" w:rsidRDefault="00A53BFC" w:rsidP="008A23F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Vineland Adaptive Behavior Scales-3 (Vineland-3)</w:t>
      </w:r>
    </w:p>
    <w:p w14:paraId="7A4ED195" w14:textId="77777777" w:rsidR="00A53BFC" w:rsidRPr="007C3532" w:rsidRDefault="00A53BFC" w:rsidP="00A53BFC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Visual-Motor Development Assessment (Beery VMI)</w:t>
      </w:r>
    </w:p>
    <w:p w14:paraId="5BCFD479" w14:textId="77777777" w:rsidR="00A53BFC" w:rsidRPr="007C3532" w:rsidRDefault="00A53BFC" w:rsidP="008A23F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Wechsler Abbreviated Scale of Intelligence-2</w:t>
      </w:r>
      <w:r w:rsidRPr="007C3532">
        <w:rPr>
          <w:rFonts w:ascii="Times New Roman" w:hAnsi="Times New Roman" w:cs="Times New Roman"/>
          <w:bCs/>
          <w:vertAlign w:val="superscript"/>
        </w:rPr>
        <w:t>nd</w:t>
      </w:r>
      <w:r w:rsidRPr="007C3532">
        <w:rPr>
          <w:rFonts w:ascii="Times New Roman" w:hAnsi="Times New Roman" w:cs="Times New Roman"/>
          <w:bCs/>
        </w:rPr>
        <w:t xml:space="preserve"> Edition (WASI-2)</w:t>
      </w:r>
    </w:p>
    <w:p w14:paraId="4F170F28" w14:textId="77777777" w:rsidR="00A53BFC" w:rsidRPr="007C3532" w:rsidRDefault="00A53BFC" w:rsidP="00A53BFC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Cs/>
          <w:i/>
          <w:iCs/>
        </w:rPr>
      </w:pPr>
      <w:r w:rsidRPr="007C3532">
        <w:rPr>
          <w:rFonts w:ascii="Times New Roman" w:hAnsi="Times New Roman" w:cs="Times New Roman"/>
          <w:bCs/>
        </w:rPr>
        <w:t>Wechsler Adult Intelligence Scale – V (WAIS-IV)</w:t>
      </w:r>
    </w:p>
    <w:p w14:paraId="0D53CBA3" w14:textId="77777777" w:rsidR="00A53BFC" w:rsidRPr="007C3532" w:rsidRDefault="00A53BFC" w:rsidP="009D6EB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Wechsler Adult Intelligence Scale-IV (WAIS-IV)</w:t>
      </w:r>
    </w:p>
    <w:p w14:paraId="4152AEE4" w14:textId="3D0DE3E5" w:rsidR="00A53BFC" w:rsidRPr="00CE36ED" w:rsidRDefault="00A53BFC" w:rsidP="00CE36E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Wechsler Intelligence Scale for Children – Fifth Edition (WISC-V)</w:t>
      </w:r>
    </w:p>
    <w:p w14:paraId="1C0C28B0" w14:textId="77777777" w:rsidR="00A53BFC" w:rsidRPr="007C3532" w:rsidRDefault="00A53BFC" w:rsidP="00AA1BB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 xml:space="preserve">Wechsler Memory Scale-IV (WMS-IV) </w:t>
      </w:r>
    </w:p>
    <w:p w14:paraId="1981A2D5" w14:textId="7C145278" w:rsidR="00A53BFC" w:rsidRPr="007C3532" w:rsidRDefault="00A53BFC" w:rsidP="00A53BFC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Wechsler Preschool and Primary Scale of Intelligence (WPPSI)</w:t>
      </w:r>
      <w:r w:rsidR="00D42523">
        <w:rPr>
          <w:rFonts w:ascii="Times New Roman" w:hAnsi="Times New Roman" w:cs="Times New Roman"/>
          <w:bCs/>
        </w:rPr>
        <w:t>*</w:t>
      </w:r>
    </w:p>
    <w:p w14:paraId="1D509661" w14:textId="77777777" w:rsidR="00A53BFC" w:rsidRDefault="00A53BFC" w:rsidP="00AA1BB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Wechsler Test of Adult Reading (WTAR)</w:t>
      </w:r>
    </w:p>
    <w:p w14:paraId="6E0118BE" w14:textId="77777777" w:rsidR="00A53BFC" w:rsidRPr="007C3532" w:rsidRDefault="00A53BFC" w:rsidP="00AA1BB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Western Aphasia Battery – Revised </w:t>
      </w:r>
    </w:p>
    <w:p w14:paraId="3B1F1FC5" w14:textId="77777777" w:rsidR="00A53BFC" w:rsidRPr="007C3532" w:rsidRDefault="00A53BFC" w:rsidP="00D65A0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 xml:space="preserve">Wide Range Achievement Test (WRAT-3,4) </w:t>
      </w:r>
    </w:p>
    <w:p w14:paraId="34128DE0" w14:textId="77777777" w:rsidR="00A53BFC" w:rsidRPr="007C3532" w:rsidRDefault="00A53BFC" w:rsidP="00AA1BB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 xml:space="preserve">Wisconsin Card Sorting Task (WCST) </w:t>
      </w:r>
    </w:p>
    <w:p w14:paraId="4273EF3E" w14:textId="58558794" w:rsidR="00B31BCB" w:rsidRDefault="00A53BFC" w:rsidP="00B31BCB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Woodcock-Johnson Tests of Achievement IV (WJ-IV)</w:t>
      </w:r>
    </w:p>
    <w:p w14:paraId="66D5A6A5" w14:textId="4A3714A6" w:rsidR="00B31BCB" w:rsidRPr="00B31BCB" w:rsidRDefault="00B31BCB" w:rsidP="00B31BCB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Word Memory Test (Green’s </w:t>
      </w:r>
      <w:proofErr w:type="gramStart"/>
      <w:r>
        <w:rPr>
          <w:rFonts w:ascii="Times New Roman" w:hAnsi="Times New Roman" w:cs="Times New Roman"/>
          <w:bCs/>
        </w:rPr>
        <w:t>WMT)</w:t>
      </w:r>
      <w:r w:rsidR="00BB4FF6">
        <w:rPr>
          <w:rFonts w:ascii="Times New Roman" w:hAnsi="Times New Roman" w:cs="Times New Roman"/>
          <w:bCs/>
        </w:rPr>
        <w:t>*</w:t>
      </w:r>
      <w:proofErr w:type="gramEnd"/>
    </w:p>
    <w:p w14:paraId="17A3B5B9" w14:textId="1BA73991" w:rsidR="00D42523" w:rsidRPr="00BB79CC" w:rsidRDefault="00A53BFC" w:rsidP="00BB79CC">
      <w:pPr>
        <w:pStyle w:val="ListParagraph"/>
        <w:numPr>
          <w:ilvl w:val="0"/>
          <w:numId w:val="20"/>
        </w:numPr>
        <w:spacing w:after="12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Young Children’s Achievement Test – Second Edition (YCAT-2</w:t>
      </w:r>
      <w:r w:rsidR="00D42523">
        <w:rPr>
          <w:rFonts w:ascii="Times New Roman" w:hAnsi="Times New Roman" w:cs="Times New Roman"/>
          <w:bCs/>
        </w:rPr>
        <w:t>)</w:t>
      </w:r>
    </w:p>
    <w:p w14:paraId="7AB296B4" w14:textId="337819C6" w:rsidR="00D42523" w:rsidRPr="00D42523" w:rsidRDefault="00D42523" w:rsidP="00BB79CC">
      <w:pPr>
        <w:spacing w:after="0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*Received training only</w:t>
      </w:r>
    </w:p>
    <w:p w14:paraId="6E874254" w14:textId="2A9C7B4F" w:rsidR="00213D23" w:rsidRPr="007C3532" w:rsidRDefault="00213D23" w:rsidP="00EA6866">
      <w:pPr>
        <w:spacing w:after="0"/>
        <w:rPr>
          <w:rFonts w:ascii="Times New Roman" w:hAnsi="Times New Roman" w:cs="Times New Roman"/>
          <w:b/>
          <w:bCs/>
        </w:rPr>
      </w:pPr>
      <w:r w:rsidRPr="007C3532">
        <w:rPr>
          <w:rFonts w:ascii="Times New Roman" w:hAnsi="Times New Roman" w:cs="Times New Roman"/>
          <w:b/>
          <w:bCs/>
        </w:rPr>
        <w:t>____________________________________________________________________________________</w:t>
      </w:r>
    </w:p>
    <w:p w14:paraId="06FC165E" w14:textId="51EDBD27" w:rsidR="00213D23" w:rsidRPr="007C3532" w:rsidRDefault="00213D23" w:rsidP="00EA6866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7C3532">
        <w:rPr>
          <w:rFonts w:ascii="Times New Roman" w:hAnsi="Times New Roman" w:cs="Times New Roman"/>
          <w:b/>
          <w:bCs/>
          <w:u w:val="single"/>
        </w:rPr>
        <w:t>PUBLICATIONS</w:t>
      </w:r>
    </w:p>
    <w:p w14:paraId="334E42FF" w14:textId="0C885D54" w:rsidR="003C5C74" w:rsidRPr="007C3532" w:rsidRDefault="00FA5883" w:rsidP="0038478D">
      <w:pPr>
        <w:spacing w:after="120"/>
        <w:ind w:left="720" w:hanging="720"/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</w:rPr>
        <w:t xml:space="preserve">Malik, M., Shaw, M., </w:t>
      </w:r>
      <w:r w:rsidRPr="007C3532">
        <w:rPr>
          <w:rFonts w:ascii="Times New Roman" w:hAnsi="Times New Roman" w:cs="Times New Roman"/>
          <w:b/>
          <w:bCs/>
        </w:rPr>
        <w:t>Palmeri, M.</w:t>
      </w:r>
      <w:r w:rsidRPr="007C3532">
        <w:rPr>
          <w:rFonts w:ascii="Times New Roman" w:hAnsi="Times New Roman" w:cs="Times New Roman"/>
        </w:rPr>
        <w:t xml:space="preserve">, </w:t>
      </w:r>
      <w:proofErr w:type="spellStart"/>
      <w:r w:rsidR="00A20DEA" w:rsidRPr="007C3532">
        <w:rPr>
          <w:rFonts w:ascii="Times New Roman" w:hAnsi="Times New Roman" w:cs="Times New Roman"/>
        </w:rPr>
        <w:t>Charvet</w:t>
      </w:r>
      <w:proofErr w:type="spellEnd"/>
      <w:r w:rsidR="00A20DEA" w:rsidRPr="007C3532">
        <w:rPr>
          <w:rFonts w:ascii="Times New Roman" w:hAnsi="Times New Roman" w:cs="Times New Roman"/>
        </w:rPr>
        <w:t xml:space="preserve">, L. (2021). Virtual reality as an intervention for chronic pain in multiple sclerosis. </w:t>
      </w:r>
      <w:r w:rsidRPr="007C3532">
        <w:rPr>
          <w:rFonts w:ascii="Times New Roman" w:hAnsi="Times New Roman" w:cs="Times New Roman"/>
        </w:rPr>
        <w:t xml:space="preserve"> </w:t>
      </w:r>
      <w:r w:rsidR="006C2F0F" w:rsidRPr="007C3532">
        <w:rPr>
          <w:rFonts w:ascii="Times New Roman" w:hAnsi="Times New Roman" w:cs="Times New Roman"/>
          <w:i/>
          <w:iCs/>
        </w:rPr>
        <w:t xml:space="preserve">Neurology. </w:t>
      </w:r>
      <w:r w:rsidR="006C2F0F" w:rsidRPr="007C3532">
        <w:rPr>
          <w:rFonts w:ascii="Times New Roman" w:hAnsi="Times New Roman" w:cs="Times New Roman"/>
        </w:rPr>
        <w:t>(15 Supplement): 4626.</w:t>
      </w:r>
    </w:p>
    <w:p w14:paraId="287E6BCB" w14:textId="1E8E3822" w:rsidR="002A669E" w:rsidRPr="007C3532" w:rsidRDefault="002A669E" w:rsidP="0038478D">
      <w:pPr>
        <w:spacing w:after="120"/>
        <w:ind w:left="720" w:hanging="720"/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</w:rPr>
        <w:t xml:space="preserve">Shaw, M. T., </w:t>
      </w:r>
      <w:r w:rsidRPr="007C3532">
        <w:rPr>
          <w:rFonts w:ascii="Times New Roman" w:hAnsi="Times New Roman" w:cs="Times New Roman"/>
          <w:b/>
          <w:bCs/>
        </w:rPr>
        <w:t>Palmeri, M. J.</w:t>
      </w:r>
      <w:r w:rsidRPr="007C3532">
        <w:rPr>
          <w:rFonts w:ascii="Times New Roman" w:hAnsi="Times New Roman" w:cs="Times New Roman"/>
        </w:rPr>
        <w:t xml:space="preserve">, Malik, M., Dobbs, B., &amp; </w:t>
      </w:r>
      <w:proofErr w:type="spellStart"/>
      <w:r w:rsidRPr="007C3532">
        <w:rPr>
          <w:rFonts w:ascii="Times New Roman" w:hAnsi="Times New Roman" w:cs="Times New Roman"/>
        </w:rPr>
        <w:t>Charvet</w:t>
      </w:r>
      <w:proofErr w:type="spellEnd"/>
      <w:r w:rsidRPr="007C3532">
        <w:rPr>
          <w:rFonts w:ascii="Times New Roman" w:hAnsi="Times New Roman" w:cs="Times New Roman"/>
        </w:rPr>
        <w:t xml:space="preserve">, L. E. (2021). Virtual reality is a feasible intervention platform in multiple sclerosis: A pilot protocol and acute improvements in affect. </w:t>
      </w:r>
      <w:r w:rsidRPr="007C3532">
        <w:rPr>
          <w:rFonts w:ascii="Times New Roman" w:hAnsi="Times New Roman" w:cs="Times New Roman"/>
          <w:i/>
          <w:iCs/>
        </w:rPr>
        <w:t>Multiple Sclerosis Journal–Experimental, Translational and Clinical</w:t>
      </w:r>
      <w:r w:rsidRPr="007C3532">
        <w:rPr>
          <w:rFonts w:ascii="Times New Roman" w:hAnsi="Times New Roman" w:cs="Times New Roman"/>
        </w:rPr>
        <w:t>, 7(2), 20552173211006139</w:t>
      </w:r>
    </w:p>
    <w:p w14:paraId="510C2F5E" w14:textId="4E036150" w:rsidR="002A669E" w:rsidRDefault="002A669E" w:rsidP="002A669E">
      <w:pPr>
        <w:ind w:left="720" w:hanging="720"/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</w:rPr>
        <w:t xml:space="preserve">Feinberg, C. &amp; Shaw, M., </w:t>
      </w:r>
      <w:r w:rsidRPr="007C3532">
        <w:rPr>
          <w:rFonts w:ascii="Times New Roman" w:hAnsi="Times New Roman" w:cs="Times New Roman"/>
          <w:b/>
          <w:bCs/>
        </w:rPr>
        <w:t>Palmeri, M.</w:t>
      </w:r>
      <w:r w:rsidRPr="007C3532">
        <w:rPr>
          <w:rFonts w:ascii="Times New Roman" w:hAnsi="Times New Roman" w:cs="Times New Roman"/>
        </w:rPr>
        <w:t xml:space="preserve">, Sherman, K., Zuniga-Estrada, G., Stone, J., Rajkumar, A., Krupp, L., Kapila, V., Raghavan, P., </w:t>
      </w:r>
      <w:proofErr w:type="spellStart"/>
      <w:r w:rsidRPr="007C3532">
        <w:rPr>
          <w:rFonts w:ascii="Times New Roman" w:hAnsi="Times New Roman" w:cs="Times New Roman"/>
        </w:rPr>
        <w:t>Charvet</w:t>
      </w:r>
      <w:proofErr w:type="spellEnd"/>
      <w:r w:rsidRPr="007C3532">
        <w:rPr>
          <w:rFonts w:ascii="Times New Roman" w:hAnsi="Times New Roman" w:cs="Times New Roman"/>
        </w:rPr>
        <w:t>, L. (2019). Remotely Supervised Transcranial Direct Current Stimulation (RS-</w:t>
      </w:r>
      <w:proofErr w:type="spellStart"/>
      <w:r w:rsidRPr="007C3532">
        <w:rPr>
          <w:rFonts w:ascii="Times New Roman" w:hAnsi="Times New Roman" w:cs="Times New Roman"/>
        </w:rPr>
        <w:t>tDCS</w:t>
      </w:r>
      <w:proofErr w:type="spellEnd"/>
      <w:r w:rsidRPr="007C3532">
        <w:rPr>
          <w:rFonts w:ascii="Times New Roman" w:hAnsi="Times New Roman" w:cs="Times New Roman"/>
        </w:rPr>
        <w:t xml:space="preserve">) Paired with a Hand Exercise Program to Improve Manual </w:t>
      </w:r>
      <w:r w:rsidRPr="007C3532">
        <w:rPr>
          <w:rFonts w:ascii="Times New Roman" w:hAnsi="Times New Roman" w:cs="Times New Roman"/>
        </w:rPr>
        <w:lastRenderedPageBreak/>
        <w:t xml:space="preserve">Dexterity in Progressive Multiple Sclerosis: A Randomized Sham Controlled Trial. </w:t>
      </w:r>
      <w:r w:rsidRPr="007C3532">
        <w:rPr>
          <w:rFonts w:ascii="Times New Roman" w:hAnsi="Times New Roman" w:cs="Times New Roman"/>
          <w:i/>
          <w:iCs/>
        </w:rPr>
        <w:t>Neurology</w:t>
      </w:r>
      <w:r w:rsidRPr="007C3532">
        <w:rPr>
          <w:rFonts w:ascii="Times New Roman" w:hAnsi="Times New Roman" w:cs="Times New Roman"/>
        </w:rPr>
        <w:t>. 92. 5.6-009.</w:t>
      </w:r>
    </w:p>
    <w:p w14:paraId="4525EFF0" w14:textId="1A21C9A8" w:rsidR="00423206" w:rsidRPr="00D52FF0" w:rsidRDefault="00423206" w:rsidP="002A669E">
      <w:pPr>
        <w:ind w:left="720" w:hanging="720"/>
        <w:rPr>
          <w:rFonts w:ascii="Times New Roman" w:hAnsi="Times New Roman" w:cs="Times New Roman"/>
        </w:rPr>
      </w:pPr>
      <w:proofErr w:type="spellStart"/>
      <w:r w:rsidRPr="00D52FF0">
        <w:rPr>
          <w:rFonts w:ascii="Times New Roman" w:hAnsi="Times New Roman" w:cs="Times New Roman"/>
        </w:rPr>
        <w:t>Pilloni</w:t>
      </w:r>
      <w:proofErr w:type="spellEnd"/>
      <w:r w:rsidRPr="00D52FF0">
        <w:rPr>
          <w:rFonts w:ascii="Times New Roman" w:hAnsi="Times New Roman" w:cs="Times New Roman"/>
        </w:rPr>
        <w:t>, G., Shaw</w:t>
      </w:r>
      <w:r w:rsidR="0029210F" w:rsidRPr="00D52FF0">
        <w:rPr>
          <w:rFonts w:ascii="Times New Roman" w:hAnsi="Times New Roman" w:cs="Times New Roman"/>
        </w:rPr>
        <w:t xml:space="preserve">, M., Feinberg, C., Clayton, A., </w:t>
      </w:r>
      <w:r w:rsidR="0029210F" w:rsidRPr="00D52FF0">
        <w:rPr>
          <w:rFonts w:ascii="Times New Roman" w:hAnsi="Times New Roman" w:cs="Times New Roman"/>
          <w:b/>
          <w:bCs/>
        </w:rPr>
        <w:t>Palmeri, M.</w:t>
      </w:r>
      <w:r w:rsidR="0029210F" w:rsidRPr="00D52FF0">
        <w:rPr>
          <w:rFonts w:ascii="Times New Roman" w:hAnsi="Times New Roman" w:cs="Times New Roman"/>
        </w:rPr>
        <w:t xml:space="preserve">, Datta, A., </w:t>
      </w:r>
      <w:r w:rsidR="003E200A" w:rsidRPr="00D52FF0">
        <w:rPr>
          <w:rFonts w:ascii="Times New Roman" w:hAnsi="Times New Roman" w:cs="Times New Roman"/>
        </w:rPr>
        <w:t xml:space="preserve">&amp; </w:t>
      </w:r>
      <w:proofErr w:type="spellStart"/>
      <w:r w:rsidR="0029210F" w:rsidRPr="00D52FF0">
        <w:rPr>
          <w:rFonts w:ascii="Times New Roman" w:hAnsi="Times New Roman" w:cs="Times New Roman"/>
        </w:rPr>
        <w:t>Charvet</w:t>
      </w:r>
      <w:proofErr w:type="spellEnd"/>
      <w:r w:rsidR="0029210F" w:rsidRPr="00D52FF0">
        <w:rPr>
          <w:rFonts w:ascii="Times New Roman" w:hAnsi="Times New Roman" w:cs="Times New Roman"/>
        </w:rPr>
        <w:t>, L.</w:t>
      </w:r>
      <w:r w:rsidR="003E200A" w:rsidRPr="00D52FF0">
        <w:rPr>
          <w:rFonts w:ascii="Times New Roman" w:hAnsi="Times New Roman" w:cs="Times New Roman"/>
        </w:rPr>
        <w:t xml:space="preserve"> (2019). Long term at-home treatment with transcranial direct current stimulation (</w:t>
      </w:r>
      <w:proofErr w:type="spellStart"/>
      <w:r w:rsidR="003E200A" w:rsidRPr="00D52FF0">
        <w:rPr>
          <w:rFonts w:ascii="Times New Roman" w:hAnsi="Times New Roman" w:cs="Times New Roman"/>
        </w:rPr>
        <w:t>tDCS</w:t>
      </w:r>
      <w:proofErr w:type="spellEnd"/>
      <w:r w:rsidR="003E200A" w:rsidRPr="00D52FF0">
        <w:rPr>
          <w:rFonts w:ascii="Times New Roman" w:hAnsi="Times New Roman" w:cs="Times New Roman"/>
        </w:rPr>
        <w:t xml:space="preserve">) improves symptoms of cerebellar ataxia: a case report. </w:t>
      </w:r>
      <w:r w:rsidR="00C60E6E" w:rsidRPr="00D52FF0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 xml:space="preserve">J </w:t>
      </w:r>
      <w:proofErr w:type="spellStart"/>
      <w:r w:rsidR="00C60E6E" w:rsidRPr="00D52FF0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Neuroeng</w:t>
      </w:r>
      <w:proofErr w:type="spellEnd"/>
      <w:r w:rsidR="00C60E6E" w:rsidRPr="00D52FF0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 xml:space="preserve"> </w:t>
      </w:r>
      <w:proofErr w:type="spellStart"/>
      <w:r w:rsidR="00C60E6E" w:rsidRPr="00D52FF0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Rehabil</w:t>
      </w:r>
      <w:proofErr w:type="spellEnd"/>
      <w:r w:rsidR="00C60E6E" w:rsidRPr="00D52FF0">
        <w:rPr>
          <w:rFonts w:ascii="Times New Roman" w:hAnsi="Times New Roman" w:cs="Times New Roman"/>
          <w:color w:val="212121"/>
          <w:shd w:val="clear" w:color="auto" w:fill="FFFFFF"/>
        </w:rPr>
        <w:t xml:space="preserve">. 2019 Mar 19;16(1):41. </w:t>
      </w:r>
      <w:proofErr w:type="spellStart"/>
      <w:r w:rsidR="00C60E6E" w:rsidRPr="00D52FF0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="00C60E6E" w:rsidRPr="00D52FF0">
        <w:rPr>
          <w:rFonts w:ascii="Times New Roman" w:hAnsi="Times New Roman" w:cs="Times New Roman"/>
          <w:color w:val="212121"/>
          <w:shd w:val="clear" w:color="auto" w:fill="FFFFFF"/>
        </w:rPr>
        <w:t xml:space="preserve">: 10.1186/s12984-019-0514-z. </w:t>
      </w:r>
    </w:p>
    <w:p w14:paraId="669EC388" w14:textId="299D72CC" w:rsidR="00B82EFB" w:rsidRPr="007C3532" w:rsidRDefault="004E2D9F" w:rsidP="0060342D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7C3532">
        <w:rPr>
          <w:rFonts w:ascii="Times New Roman" w:hAnsi="Times New Roman" w:cs="Times New Roman"/>
          <w:noProof/>
        </w:rPr>
        <w:fldChar w:fldCharType="begin"/>
      </w:r>
      <w:r w:rsidRPr="007C3532">
        <w:rPr>
          <w:rFonts w:ascii="Times New Roman" w:hAnsi="Times New Roman" w:cs="Times New Roman"/>
        </w:rPr>
        <w:instrText xml:space="preserve"> ADDIN EN.REFLIST </w:instrText>
      </w:r>
      <w:r w:rsidR="00000000">
        <w:rPr>
          <w:rFonts w:ascii="Times New Roman" w:hAnsi="Times New Roman" w:cs="Times New Roman"/>
          <w:noProof/>
        </w:rPr>
        <w:fldChar w:fldCharType="separate"/>
      </w:r>
      <w:r w:rsidRPr="007C3532">
        <w:rPr>
          <w:rFonts w:ascii="Times New Roman" w:hAnsi="Times New Roman" w:cs="Times New Roman"/>
        </w:rPr>
        <w:fldChar w:fldCharType="end"/>
      </w:r>
      <w:r w:rsidR="000F2D62" w:rsidRPr="007C3532">
        <w:rPr>
          <w:rFonts w:ascii="Times New Roman" w:hAnsi="Times New Roman" w:cs="Times New Roman"/>
          <w:b/>
          <w:bCs/>
          <w:u w:val="single"/>
        </w:rPr>
        <w:t>ABSTRACTS AND POSTER PRESENTATIONS</w:t>
      </w:r>
    </w:p>
    <w:p w14:paraId="27329509" w14:textId="160FBD2E" w:rsidR="00CC0C31" w:rsidRPr="00EA5D88" w:rsidRDefault="00EA5D88" w:rsidP="00D25E5E">
      <w:pPr>
        <w:spacing w:after="12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Palmeri, M.J., </w:t>
      </w:r>
      <w:r>
        <w:rPr>
          <w:rFonts w:ascii="Times New Roman" w:hAnsi="Times New Roman" w:cs="Times New Roman"/>
        </w:rPr>
        <w:t xml:space="preserve">Barr, W.B. (2023). Poster Presentation: </w:t>
      </w:r>
      <w:r w:rsidR="003C23EF" w:rsidRPr="003C23EF">
        <w:rPr>
          <w:rFonts w:ascii="Times New Roman" w:hAnsi="Times New Roman" w:cs="Times New Roman"/>
        </w:rPr>
        <w:t xml:space="preserve">Neuropsychological Case Study: Transient Amnesia or “Sentinel Seizure?” Potential Prodromal Symptoms of an </w:t>
      </w:r>
      <w:proofErr w:type="spellStart"/>
      <w:r w:rsidR="003C23EF" w:rsidRPr="003C23EF">
        <w:rPr>
          <w:rFonts w:ascii="Times New Roman" w:hAnsi="Times New Roman" w:cs="Times New Roman"/>
        </w:rPr>
        <w:t>ACoA</w:t>
      </w:r>
      <w:proofErr w:type="spellEnd"/>
      <w:r w:rsidR="003C23EF" w:rsidRPr="003C23EF">
        <w:rPr>
          <w:rFonts w:ascii="Times New Roman" w:hAnsi="Times New Roman" w:cs="Times New Roman"/>
        </w:rPr>
        <w:t xml:space="preserve"> Aneurysm Rupture</w:t>
      </w:r>
      <w:r w:rsidR="00DD737B">
        <w:rPr>
          <w:rFonts w:ascii="Times New Roman" w:hAnsi="Times New Roman" w:cs="Times New Roman"/>
        </w:rPr>
        <w:t xml:space="preserve">. </w:t>
      </w:r>
      <w:r w:rsidR="00DD737B" w:rsidRPr="007C3532">
        <w:rPr>
          <w:rFonts w:ascii="Times New Roman" w:hAnsi="Times New Roman" w:cs="Times New Roman"/>
          <w:i/>
          <w:iCs/>
        </w:rPr>
        <w:t>The National Academy of Neuropsychology (NAN) Annual Conference.</w:t>
      </w:r>
    </w:p>
    <w:p w14:paraId="29796D3C" w14:textId="63469E44" w:rsidR="00EA6866" w:rsidRPr="007C3532" w:rsidRDefault="00EA6866" w:rsidP="00D25E5E">
      <w:pPr>
        <w:spacing w:after="120"/>
        <w:ind w:left="720" w:hanging="720"/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  <w:b/>
          <w:bCs/>
        </w:rPr>
        <w:t>Palmeri, M</w:t>
      </w:r>
      <w:r w:rsidR="004C3305" w:rsidRPr="007C3532">
        <w:rPr>
          <w:rFonts w:ascii="Times New Roman" w:hAnsi="Times New Roman" w:cs="Times New Roman"/>
          <w:b/>
          <w:bCs/>
        </w:rPr>
        <w:t xml:space="preserve">.J., </w:t>
      </w:r>
      <w:r w:rsidR="004C3305" w:rsidRPr="007C3532">
        <w:rPr>
          <w:rFonts w:ascii="Times New Roman" w:hAnsi="Times New Roman" w:cs="Times New Roman"/>
        </w:rPr>
        <w:t xml:space="preserve">Weiss, E.F., McGinley, J., Bronshteyn, D., </w:t>
      </w:r>
      <w:r w:rsidR="00C1089A" w:rsidRPr="007C3532">
        <w:rPr>
          <w:rFonts w:ascii="Times New Roman" w:hAnsi="Times New Roman" w:cs="Times New Roman"/>
        </w:rPr>
        <w:t xml:space="preserve">Masur, D., &amp; Facchini, R. (2022). Poster Presentation: </w:t>
      </w:r>
      <w:r w:rsidR="00E56A40" w:rsidRPr="007C3532">
        <w:rPr>
          <w:rFonts w:ascii="Times New Roman" w:hAnsi="Times New Roman" w:cs="Times New Roman"/>
        </w:rPr>
        <w:t xml:space="preserve">Neuropsychological Profile of Early Onset ADEM and AMSAN. </w:t>
      </w:r>
      <w:r w:rsidR="00E56A40" w:rsidRPr="007C3532">
        <w:rPr>
          <w:rFonts w:ascii="Times New Roman" w:hAnsi="Times New Roman" w:cs="Times New Roman"/>
          <w:i/>
          <w:iCs/>
        </w:rPr>
        <w:t>The National Academy of Neuropsychology (NAN)</w:t>
      </w:r>
      <w:r w:rsidR="003E0E20" w:rsidRPr="007C3532">
        <w:rPr>
          <w:rFonts w:ascii="Times New Roman" w:hAnsi="Times New Roman" w:cs="Times New Roman"/>
          <w:i/>
          <w:iCs/>
        </w:rPr>
        <w:t xml:space="preserve"> Annual Conference. </w:t>
      </w:r>
    </w:p>
    <w:p w14:paraId="37F3BEFD" w14:textId="3A47448F" w:rsidR="00AF086C" w:rsidRPr="00E93A4E" w:rsidRDefault="002A669E" w:rsidP="00E93A4E">
      <w:pPr>
        <w:spacing w:after="120"/>
        <w:ind w:left="720" w:hanging="720"/>
        <w:rPr>
          <w:rFonts w:ascii="Times New Roman" w:hAnsi="Times New Roman" w:cs="Times New Roman"/>
          <w:i/>
          <w:iCs/>
        </w:rPr>
      </w:pPr>
      <w:r w:rsidRPr="007C3532">
        <w:rPr>
          <w:rFonts w:ascii="Times New Roman" w:hAnsi="Times New Roman" w:cs="Times New Roman"/>
          <w:b/>
          <w:bCs/>
        </w:rPr>
        <w:t xml:space="preserve">Palmeri, M. </w:t>
      </w:r>
      <w:r w:rsidRPr="007C3532">
        <w:rPr>
          <w:rFonts w:ascii="Times New Roman" w:hAnsi="Times New Roman" w:cs="Times New Roman"/>
        </w:rPr>
        <w:t xml:space="preserve">(2021). Poster Presentation: The Moderating Role of MS Disease Status on the Relationship between Fatigue, Learning and Memory, and Processing Speed in Older Adults. </w:t>
      </w:r>
      <w:r w:rsidRPr="007C3532">
        <w:rPr>
          <w:rFonts w:ascii="Times New Roman" w:hAnsi="Times New Roman" w:cs="Times New Roman"/>
          <w:i/>
          <w:iCs/>
        </w:rPr>
        <w:t>Integrated Divisions of Cognitive and Motor Aging (Neurology) and Geriatrics (Medicine) at Resnick Winter Research Symposium.</w:t>
      </w:r>
    </w:p>
    <w:p w14:paraId="6CA17218" w14:textId="44A6395F" w:rsidR="000A054B" w:rsidRPr="007C3532" w:rsidRDefault="000A054B" w:rsidP="004230CE">
      <w:pPr>
        <w:ind w:left="720" w:hanging="720"/>
        <w:rPr>
          <w:rFonts w:ascii="Times New Roman" w:hAnsi="Times New Roman" w:cs="Times New Roman"/>
        </w:rPr>
      </w:pPr>
      <w:proofErr w:type="spellStart"/>
      <w:r w:rsidRPr="007C3532">
        <w:rPr>
          <w:rFonts w:ascii="Times New Roman" w:hAnsi="Times New Roman" w:cs="Times New Roman"/>
        </w:rPr>
        <w:t>Charvet</w:t>
      </w:r>
      <w:proofErr w:type="spellEnd"/>
      <w:r w:rsidRPr="007C3532">
        <w:rPr>
          <w:rFonts w:ascii="Times New Roman" w:hAnsi="Times New Roman" w:cs="Times New Roman"/>
        </w:rPr>
        <w:t>, L</w:t>
      </w:r>
      <w:r w:rsidR="004230CE" w:rsidRPr="007C3532">
        <w:rPr>
          <w:rFonts w:ascii="Times New Roman" w:hAnsi="Times New Roman" w:cs="Times New Roman"/>
        </w:rPr>
        <w:t>.,</w:t>
      </w:r>
      <w:r w:rsidRPr="007C3532">
        <w:rPr>
          <w:rFonts w:ascii="Times New Roman" w:hAnsi="Times New Roman" w:cs="Times New Roman"/>
        </w:rPr>
        <w:t xml:space="preserve"> Feinberg, C</w:t>
      </w:r>
      <w:r w:rsidR="004230CE" w:rsidRPr="007C3532">
        <w:rPr>
          <w:rFonts w:ascii="Times New Roman" w:hAnsi="Times New Roman" w:cs="Times New Roman"/>
        </w:rPr>
        <w:t>.,</w:t>
      </w:r>
      <w:r w:rsidRPr="007C3532">
        <w:rPr>
          <w:rFonts w:ascii="Times New Roman" w:hAnsi="Times New Roman" w:cs="Times New Roman"/>
        </w:rPr>
        <w:t xml:space="preserve"> </w:t>
      </w:r>
      <w:r w:rsidRPr="007C3532">
        <w:rPr>
          <w:rFonts w:ascii="Times New Roman" w:hAnsi="Times New Roman" w:cs="Times New Roman"/>
          <w:b/>
          <w:bCs/>
        </w:rPr>
        <w:t>Palmeri, M</w:t>
      </w:r>
      <w:r w:rsidR="004230CE" w:rsidRPr="007C3532">
        <w:rPr>
          <w:rFonts w:ascii="Times New Roman" w:hAnsi="Times New Roman" w:cs="Times New Roman"/>
          <w:b/>
          <w:bCs/>
        </w:rPr>
        <w:t>.,</w:t>
      </w:r>
      <w:r w:rsidRPr="007C3532">
        <w:rPr>
          <w:rFonts w:ascii="Times New Roman" w:hAnsi="Times New Roman" w:cs="Times New Roman"/>
        </w:rPr>
        <w:t xml:space="preserve"> Shaw, M</w:t>
      </w:r>
      <w:r w:rsidR="004230CE" w:rsidRPr="007C3532">
        <w:rPr>
          <w:rFonts w:ascii="Times New Roman" w:hAnsi="Times New Roman" w:cs="Times New Roman"/>
        </w:rPr>
        <w:t>.</w:t>
      </w:r>
      <w:r w:rsidRPr="007C3532">
        <w:rPr>
          <w:rFonts w:ascii="Times New Roman" w:hAnsi="Times New Roman" w:cs="Times New Roman"/>
        </w:rPr>
        <w:t xml:space="preserve"> Dobbs, B</w:t>
      </w:r>
      <w:r w:rsidR="004230CE" w:rsidRPr="007C3532">
        <w:rPr>
          <w:rFonts w:ascii="Times New Roman" w:hAnsi="Times New Roman" w:cs="Times New Roman"/>
        </w:rPr>
        <w:t xml:space="preserve">., </w:t>
      </w:r>
      <w:r w:rsidRPr="007C3532">
        <w:rPr>
          <w:rFonts w:ascii="Times New Roman" w:hAnsi="Times New Roman" w:cs="Times New Roman"/>
        </w:rPr>
        <w:t>Krupp, L</w:t>
      </w:r>
      <w:r w:rsidR="004230CE" w:rsidRPr="007C3532">
        <w:rPr>
          <w:rFonts w:ascii="Times New Roman" w:hAnsi="Times New Roman" w:cs="Times New Roman"/>
        </w:rPr>
        <w:t xml:space="preserve">., </w:t>
      </w:r>
      <w:r w:rsidRPr="007C3532">
        <w:rPr>
          <w:rFonts w:ascii="Times New Roman" w:hAnsi="Times New Roman" w:cs="Times New Roman"/>
        </w:rPr>
        <w:t>Sherman, K</w:t>
      </w:r>
      <w:r w:rsidR="004230CE" w:rsidRPr="007C3532">
        <w:rPr>
          <w:rFonts w:ascii="Times New Roman" w:hAnsi="Times New Roman" w:cs="Times New Roman"/>
        </w:rPr>
        <w:t xml:space="preserve">. </w:t>
      </w:r>
      <w:r w:rsidRPr="007C3532">
        <w:rPr>
          <w:rFonts w:ascii="Times New Roman" w:hAnsi="Times New Roman" w:cs="Times New Roman"/>
        </w:rPr>
        <w:t xml:space="preserve">(2019). Abstract #151: Long Term Outcomes from a Remotely Supervised </w:t>
      </w:r>
      <w:proofErr w:type="spellStart"/>
      <w:r w:rsidRPr="007C3532">
        <w:rPr>
          <w:rFonts w:ascii="Times New Roman" w:hAnsi="Times New Roman" w:cs="Times New Roman"/>
        </w:rPr>
        <w:t>tDCS</w:t>
      </w:r>
      <w:proofErr w:type="spellEnd"/>
      <w:r w:rsidRPr="007C3532">
        <w:rPr>
          <w:rFonts w:ascii="Times New Roman" w:hAnsi="Times New Roman" w:cs="Times New Roman"/>
        </w:rPr>
        <w:t xml:space="preserve"> Trial for Symptom Management in Multiple Sclerosis. Brain Stimulation. 12. e51-e52. 10.1016/j.brs.2018.12.158.</w:t>
      </w:r>
    </w:p>
    <w:p w14:paraId="6275793C" w14:textId="78E289EA" w:rsidR="00B82EFB" w:rsidRPr="007C3532" w:rsidRDefault="00B82EFB" w:rsidP="00F82B3B">
      <w:pPr>
        <w:ind w:left="720" w:hanging="720"/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  <w:b/>
          <w:bCs/>
        </w:rPr>
        <w:t>Palmeri, M</w:t>
      </w:r>
      <w:r w:rsidR="00F134BD">
        <w:rPr>
          <w:rFonts w:ascii="Times New Roman" w:hAnsi="Times New Roman" w:cs="Times New Roman"/>
          <w:b/>
          <w:bCs/>
        </w:rPr>
        <w:t>.,</w:t>
      </w:r>
      <w:r w:rsidRPr="007C3532">
        <w:rPr>
          <w:rFonts w:ascii="Times New Roman" w:hAnsi="Times New Roman" w:cs="Times New Roman"/>
        </w:rPr>
        <w:t xml:space="preserve"> &amp; Shaw, M</w:t>
      </w:r>
      <w:r w:rsidR="00F134BD">
        <w:rPr>
          <w:rFonts w:ascii="Times New Roman" w:hAnsi="Times New Roman" w:cs="Times New Roman"/>
        </w:rPr>
        <w:t>.,</w:t>
      </w:r>
      <w:r w:rsidRPr="007C3532">
        <w:rPr>
          <w:rFonts w:ascii="Times New Roman" w:hAnsi="Times New Roman" w:cs="Times New Roman"/>
        </w:rPr>
        <w:t xml:space="preserve"> &amp; Dobbs, B</w:t>
      </w:r>
      <w:r w:rsidR="00F134BD">
        <w:rPr>
          <w:rFonts w:ascii="Times New Roman" w:hAnsi="Times New Roman" w:cs="Times New Roman"/>
        </w:rPr>
        <w:t>.,</w:t>
      </w:r>
      <w:r w:rsidRPr="007C3532">
        <w:rPr>
          <w:rFonts w:ascii="Times New Roman" w:hAnsi="Times New Roman" w:cs="Times New Roman"/>
        </w:rPr>
        <w:t xml:space="preserve"> &amp; </w:t>
      </w:r>
      <w:proofErr w:type="spellStart"/>
      <w:r w:rsidRPr="007C3532">
        <w:rPr>
          <w:rFonts w:ascii="Times New Roman" w:hAnsi="Times New Roman" w:cs="Times New Roman"/>
        </w:rPr>
        <w:t>Ladensack</w:t>
      </w:r>
      <w:proofErr w:type="spellEnd"/>
      <w:r w:rsidRPr="007C3532">
        <w:rPr>
          <w:rFonts w:ascii="Times New Roman" w:hAnsi="Times New Roman" w:cs="Times New Roman"/>
        </w:rPr>
        <w:t>, D</w:t>
      </w:r>
      <w:r w:rsidR="00F134BD">
        <w:rPr>
          <w:rFonts w:ascii="Times New Roman" w:hAnsi="Times New Roman" w:cs="Times New Roman"/>
        </w:rPr>
        <w:t>.,</w:t>
      </w:r>
      <w:r w:rsidRPr="007C3532">
        <w:rPr>
          <w:rFonts w:ascii="Times New Roman" w:hAnsi="Times New Roman" w:cs="Times New Roman"/>
        </w:rPr>
        <w:t xml:space="preserve"> Scioscia, S</w:t>
      </w:r>
      <w:r w:rsidR="00F134BD">
        <w:rPr>
          <w:rFonts w:ascii="Times New Roman" w:hAnsi="Times New Roman" w:cs="Times New Roman"/>
        </w:rPr>
        <w:t xml:space="preserve">., </w:t>
      </w:r>
      <w:r w:rsidRPr="007C3532">
        <w:rPr>
          <w:rFonts w:ascii="Times New Roman" w:hAnsi="Times New Roman" w:cs="Times New Roman"/>
        </w:rPr>
        <w:t>Sherman, K</w:t>
      </w:r>
      <w:r w:rsidR="00F134BD">
        <w:rPr>
          <w:rFonts w:ascii="Times New Roman" w:hAnsi="Times New Roman" w:cs="Times New Roman"/>
        </w:rPr>
        <w:t xml:space="preserve">., </w:t>
      </w:r>
      <w:r w:rsidRPr="007C3532">
        <w:rPr>
          <w:rFonts w:ascii="Times New Roman" w:hAnsi="Times New Roman" w:cs="Times New Roman"/>
        </w:rPr>
        <w:t xml:space="preserve">&amp; </w:t>
      </w:r>
      <w:proofErr w:type="spellStart"/>
      <w:r w:rsidRPr="007C3532">
        <w:rPr>
          <w:rFonts w:ascii="Times New Roman" w:hAnsi="Times New Roman" w:cs="Times New Roman"/>
        </w:rPr>
        <w:t>Charvet</w:t>
      </w:r>
      <w:proofErr w:type="spellEnd"/>
      <w:r w:rsidRPr="007C3532">
        <w:rPr>
          <w:rFonts w:ascii="Times New Roman" w:hAnsi="Times New Roman" w:cs="Times New Roman"/>
        </w:rPr>
        <w:t xml:space="preserve">, L. (2019). Abstract #144: Virtual Reality (VR) to Improve Quality of Life in Patients Diagnosed with Neurological Disorders. </w:t>
      </w:r>
      <w:r w:rsidRPr="007C3532">
        <w:rPr>
          <w:rFonts w:ascii="Times New Roman" w:hAnsi="Times New Roman" w:cs="Times New Roman"/>
          <w:i/>
          <w:iCs/>
        </w:rPr>
        <w:t>Brain Stimulation</w:t>
      </w:r>
      <w:r w:rsidRPr="007C3532">
        <w:rPr>
          <w:rFonts w:ascii="Times New Roman" w:hAnsi="Times New Roman" w:cs="Times New Roman"/>
        </w:rPr>
        <w:t>. 12. e49. 10.1016/j.brs.2018.12.151.</w:t>
      </w:r>
    </w:p>
    <w:p w14:paraId="40B48605" w14:textId="77777777" w:rsidR="00E93A4E" w:rsidRPr="007C3532" w:rsidRDefault="00E93A4E" w:rsidP="00E93A4E">
      <w:pPr>
        <w:spacing w:after="120"/>
        <w:ind w:left="720" w:hanging="720"/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</w:rPr>
        <w:t xml:space="preserve">Shaw, M., </w:t>
      </w:r>
      <w:r w:rsidRPr="007C3532">
        <w:rPr>
          <w:rFonts w:ascii="Times New Roman" w:hAnsi="Times New Roman" w:cs="Times New Roman"/>
          <w:b/>
          <w:bCs/>
        </w:rPr>
        <w:t>Palmeri, M.</w:t>
      </w:r>
      <w:r w:rsidRPr="007C3532">
        <w:rPr>
          <w:rFonts w:ascii="Times New Roman" w:hAnsi="Times New Roman" w:cs="Times New Roman"/>
        </w:rPr>
        <w:t xml:space="preserve">, Krupp, l., </w:t>
      </w:r>
      <w:proofErr w:type="spellStart"/>
      <w:r w:rsidRPr="007C3532">
        <w:rPr>
          <w:rFonts w:ascii="Times New Roman" w:hAnsi="Times New Roman" w:cs="Times New Roman"/>
        </w:rPr>
        <w:t>Charvet</w:t>
      </w:r>
      <w:proofErr w:type="spellEnd"/>
      <w:r w:rsidRPr="007C3532">
        <w:rPr>
          <w:rFonts w:ascii="Times New Roman" w:hAnsi="Times New Roman" w:cs="Times New Roman"/>
        </w:rPr>
        <w:t xml:space="preserve">, L. (2019). Acute and lasting benefits of a virtual reality in multiple sclerosis. </w:t>
      </w:r>
      <w:r w:rsidRPr="007C3532">
        <w:rPr>
          <w:rFonts w:ascii="Times New Roman" w:hAnsi="Times New Roman" w:cs="Times New Roman"/>
          <w:i/>
          <w:iCs/>
        </w:rPr>
        <w:t>Neurology</w:t>
      </w:r>
      <w:r w:rsidRPr="007C3532">
        <w:rPr>
          <w:rFonts w:ascii="Times New Roman" w:hAnsi="Times New Roman" w:cs="Times New Roman"/>
        </w:rPr>
        <w:t>. (15 Supplement): P1.7-010.</w:t>
      </w:r>
    </w:p>
    <w:p w14:paraId="74308636" w14:textId="7B15257C" w:rsidR="00B82EFB" w:rsidRPr="007C3532" w:rsidRDefault="00B82EFB" w:rsidP="00D72310">
      <w:pPr>
        <w:ind w:left="720" w:hanging="720"/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</w:rPr>
        <w:t>Shaw, M</w:t>
      </w:r>
      <w:r w:rsidR="00D72310" w:rsidRPr="007C3532">
        <w:rPr>
          <w:rFonts w:ascii="Times New Roman" w:hAnsi="Times New Roman" w:cs="Times New Roman"/>
        </w:rPr>
        <w:t xml:space="preserve">., </w:t>
      </w:r>
      <w:r w:rsidRPr="007C3532">
        <w:rPr>
          <w:rFonts w:ascii="Times New Roman" w:hAnsi="Times New Roman" w:cs="Times New Roman"/>
          <w:b/>
          <w:bCs/>
        </w:rPr>
        <w:t>Palmeri, M</w:t>
      </w:r>
      <w:r w:rsidR="00D72310" w:rsidRPr="007C3532">
        <w:rPr>
          <w:rFonts w:ascii="Times New Roman" w:hAnsi="Times New Roman" w:cs="Times New Roman"/>
          <w:b/>
          <w:bCs/>
        </w:rPr>
        <w:t xml:space="preserve">., </w:t>
      </w:r>
      <w:proofErr w:type="spellStart"/>
      <w:r w:rsidRPr="007C3532">
        <w:rPr>
          <w:rFonts w:ascii="Times New Roman" w:hAnsi="Times New Roman" w:cs="Times New Roman"/>
        </w:rPr>
        <w:t>Ladensack</w:t>
      </w:r>
      <w:proofErr w:type="spellEnd"/>
      <w:r w:rsidRPr="007C3532">
        <w:rPr>
          <w:rFonts w:ascii="Times New Roman" w:hAnsi="Times New Roman" w:cs="Times New Roman"/>
        </w:rPr>
        <w:t>, D</w:t>
      </w:r>
      <w:r w:rsidR="00D72310" w:rsidRPr="007C3532">
        <w:rPr>
          <w:rFonts w:ascii="Times New Roman" w:hAnsi="Times New Roman" w:cs="Times New Roman"/>
        </w:rPr>
        <w:t>.,</w:t>
      </w:r>
      <w:r w:rsidRPr="007C3532">
        <w:rPr>
          <w:rFonts w:ascii="Times New Roman" w:hAnsi="Times New Roman" w:cs="Times New Roman"/>
        </w:rPr>
        <w:t xml:space="preserve"> Scioscia, S</w:t>
      </w:r>
      <w:r w:rsidR="00D72310" w:rsidRPr="007C3532">
        <w:rPr>
          <w:rFonts w:ascii="Times New Roman" w:hAnsi="Times New Roman" w:cs="Times New Roman"/>
        </w:rPr>
        <w:t xml:space="preserve">., </w:t>
      </w:r>
      <w:r w:rsidRPr="007C3532">
        <w:rPr>
          <w:rFonts w:ascii="Times New Roman" w:hAnsi="Times New Roman" w:cs="Times New Roman"/>
        </w:rPr>
        <w:t>Sherman, K</w:t>
      </w:r>
      <w:r w:rsidR="00D72310" w:rsidRPr="007C3532">
        <w:rPr>
          <w:rFonts w:ascii="Times New Roman" w:hAnsi="Times New Roman" w:cs="Times New Roman"/>
        </w:rPr>
        <w:t xml:space="preserve">. </w:t>
      </w:r>
      <w:proofErr w:type="spellStart"/>
      <w:r w:rsidRPr="007C3532">
        <w:rPr>
          <w:rFonts w:ascii="Times New Roman" w:hAnsi="Times New Roman" w:cs="Times New Roman"/>
        </w:rPr>
        <w:t>Charvet</w:t>
      </w:r>
      <w:proofErr w:type="spellEnd"/>
      <w:r w:rsidRPr="007C3532">
        <w:rPr>
          <w:rFonts w:ascii="Times New Roman" w:hAnsi="Times New Roman" w:cs="Times New Roman"/>
        </w:rPr>
        <w:t>,</w:t>
      </w:r>
      <w:r w:rsidR="00D72310" w:rsidRPr="007C3532">
        <w:rPr>
          <w:rFonts w:ascii="Times New Roman" w:hAnsi="Times New Roman" w:cs="Times New Roman"/>
        </w:rPr>
        <w:t xml:space="preserve"> </w:t>
      </w:r>
      <w:r w:rsidRPr="007C3532">
        <w:rPr>
          <w:rFonts w:ascii="Times New Roman" w:hAnsi="Times New Roman" w:cs="Times New Roman"/>
        </w:rPr>
        <w:t>L</w:t>
      </w:r>
      <w:r w:rsidR="00D72310" w:rsidRPr="007C3532">
        <w:rPr>
          <w:rFonts w:ascii="Times New Roman" w:hAnsi="Times New Roman" w:cs="Times New Roman"/>
        </w:rPr>
        <w:t>.</w:t>
      </w:r>
      <w:r w:rsidRPr="007C3532">
        <w:rPr>
          <w:rFonts w:ascii="Times New Roman" w:hAnsi="Times New Roman" w:cs="Times New Roman"/>
        </w:rPr>
        <w:t xml:space="preserve"> (2019). Proceedings #9: Immersive Virtual Reality Rehabilitation for Patients with Multiple Sclerosis. </w:t>
      </w:r>
      <w:r w:rsidRPr="007C3532">
        <w:rPr>
          <w:rFonts w:ascii="Times New Roman" w:hAnsi="Times New Roman" w:cs="Times New Roman"/>
          <w:i/>
          <w:iCs/>
        </w:rPr>
        <w:t>Brain Stimulation</w:t>
      </w:r>
      <w:r w:rsidRPr="007C3532">
        <w:rPr>
          <w:rFonts w:ascii="Times New Roman" w:hAnsi="Times New Roman" w:cs="Times New Roman"/>
        </w:rPr>
        <w:t>. 12. e68-e69. 10.1016/j.brs.2018.12.178.</w:t>
      </w:r>
      <w:r w:rsidRPr="007C3532">
        <w:rPr>
          <w:rFonts w:ascii="Times New Roman" w:hAnsi="Times New Roman" w:cs="Times New Roman"/>
        </w:rPr>
        <w:tab/>
      </w:r>
    </w:p>
    <w:p w14:paraId="74826B96" w14:textId="2B43B064" w:rsidR="00213D23" w:rsidRPr="007C3532" w:rsidRDefault="00213D23" w:rsidP="00213D23">
      <w:pPr>
        <w:rPr>
          <w:rFonts w:ascii="Times New Roman" w:hAnsi="Times New Roman" w:cs="Times New Roman"/>
          <w:i/>
          <w:iCs/>
        </w:rPr>
      </w:pPr>
      <w:r w:rsidRPr="007C3532">
        <w:rPr>
          <w:rFonts w:ascii="Times New Roman" w:hAnsi="Times New Roman" w:cs="Times New Roman"/>
        </w:rPr>
        <w:t xml:space="preserve">Shaw, M., Dobbs, B., Pawlak, N., </w:t>
      </w:r>
      <w:r w:rsidRPr="007C3532">
        <w:rPr>
          <w:rFonts w:ascii="Times New Roman" w:hAnsi="Times New Roman" w:cs="Times New Roman"/>
          <w:b/>
          <w:bCs/>
        </w:rPr>
        <w:t>Palmeri, M.,</w:t>
      </w:r>
      <w:r w:rsidRPr="007C3532">
        <w:rPr>
          <w:rFonts w:ascii="Times New Roman" w:hAnsi="Times New Roman" w:cs="Times New Roman"/>
        </w:rPr>
        <w:t xml:space="preserve"> </w:t>
      </w:r>
      <w:proofErr w:type="spellStart"/>
      <w:r w:rsidRPr="007C3532">
        <w:rPr>
          <w:rFonts w:ascii="Times New Roman" w:hAnsi="Times New Roman" w:cs="Times New Roman"/>
        </w:rPr>
        <w:t>Charvet</w:t>
      </w:r>
      <w:proofErr w:type="spellEnd"/>
      <w:r w:rsidRPr="007C3532">
        <w:rPr>
          <w:rFonts w:ascii="Times New Roman" w:hAnsi="Times New Roman" w:cs="Times New Roman"/>
        </w:rPr>
        <w:t>, L.</w:t>
      </w:r>
      <w:r w:rsidR="00BC5323" w:rsidRPr="007C3532">
        <w:rPr>
          <w:rFonts w:ascii="Times New Roman" w:hAnsi="Times New Roman" w:cs="Times New Roman"/>
        </w:rPr>
        <w:t xml:space="preserve"> (2018).</w:t>
      </w:r>
      <w:r w:rsidRPr="007C3532">
        <w:rPr>
          <w:rFonts w:ascii="Times New Roman" w:hAnsi="Times New Roman" w:cs="Times New Roman"/>
        </w:rPr>
        <w:t xml:space="preserve"> Long term outcome for a randomized </w:t>
      </w:r>
      <w:r w:rsidR="000F2FBD"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>double-</w:t>
      </w:r>
      <w:r w:rsidR="00BC5323"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 xml:space="preserve">blind remotely supervised </w:t>
      </w:r>
      <w:proofErr w:type="spellStart"/>
      <w:r w:rsidRPr="007C3532">
        <w:rPr>
          <w:rFonts w:ascii="Times New Roman" w:hAnsi="Times New Roman" w:cs="Times New Roman"/>
        </w:rPr>
        <w:t>tDCS</w:t>
      </w:r>
      <w:proofErr w:type="spellEnd"/>
      <w:r w:rsidRPr="007C3532">
        <w:rPr>
          <w:rFonts w:ascii="Times New Roman" w:hAnsi="Times New Roman" w:cs="Times New Roman"/>
        </w:rPr>
        <w:t xml:space="preserve"> trial for symptomatic management in multiple sclerosis</w:t>
      </w:r>
      <w:r w:rsidR="00B82EFB" w:rsidRPr="007C3532">
        <w:rPr>
          <w:rFonts w:ascii="Times New Roman" w:hAnsi="Times New Roman" w:cs="Times New Roman"/>
        </w:rPr>
        <w:t>.</w:t>
      </w:r>
      <w:r w:rsidR="00BC5323" w:rsidRPr="007C3532">
        <w:rPr>
          <w:rFonts w:ascii="Times New Roman" w:hAnsi="Times New Roman" w:cs="Times New Roman"/>
        </w:rPr>
        <w:t xml:space="preserve"> </w:t>
      </w:r>
      <w:r w:rsidR="00BC5323" w:rsidRPr="007C3532">
        <w:rPr>
          <w:rFonts w:ascii="Times New Roman" w:hAnsi="Times New Roman" w:cs="Times New Roman"/>
        </w:rPr>
        <w:tab/>
      </w:r>
      <w:r w:rsidR="00BC5323" w:rsidRPr="007C3532">
        <w:rPr>
          <w:rFonts w:ascii="Times New Roman" w:hAnsi="Times New Roman" w:cs="Times New Roman"/>
          <w:i/>
          <w:iCs/>
        </w:rPr>
        <w:t>American Academy of Neurology.</w:t>
      </w:r>
    </w:p>
    <w:p w14:paraId="52A2FDF6" w14:textId="5EED04DD" w:rsidR="00213D23" w:rsidRPr="007C3532" w:rsidRDefault="00213D23" w:rsidP="00213D23">
      <w:pPr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  <w:b/>
          <w:bCs/>
        </w:rPr>
        <w:t>Palmeri, M.,</w:t>
      </w:r>
      <w:r w:rsidRPr="007C3532">
        <w:rPr>
          <w:rFonts w:ascii="Times New Roman" w:hAnsi="Times New Roman" w:cs="Times New Roman"/>
        </w:rPr>
        <w:t xml:space="preserve"> Shaw, M., Dobbs, B., </w:t>
      </w:r>
      <w:proofErr w:type="spellStart"/>
      <w:r w:rsidRPr="007C3532">
        <w:rPr>
          <w:rFonts w:ascii="Times New Roman" w:hAnsi="Times New Roman" w:cs="Times New Roman"/>
        </w:rPr>
        <w:t>Ladensack</w:t>
      </w:r>
      <w:proofErr w:type="spellEnd"/>
      <w:r w:rsidRPr="007C3532">
        <w:rPr>
          <w:rFonts w:ascii="Times New Roman" w:hAnsi="Times New Roman" w:cs="Times New Roman"/>
        </w:rPr>
        <w:t xml:space="preserve">, D., </w:t>
      </w:r>
      <w:proofErr w:type="spellStart"/>
      <w:r w:rsidRPr="007C3532">
        <w:rPr>
          <w:rFonts w:ascii="Times New Roman" w:hAnsi="Times New Roman" w:cs="Times New Roman"/>
        </w:rPr>
        <w:t>Charvet</w:t>
      </w:r>
      <w:proofErr w:type="spellEnd"/>
      <w:r w:rsidRPr="007C3532">
        <w:rPr>
          <w:rFonts w:ascii="Times New Roman" w:hAnsi="Times New Roman" w:cs="Times New Roman"/>
        </w:rPr>
        <w:t>, L.</w:t>
      </w:r>
      <w:r w:rsidR="00BC5323" w:rsidRPr="007C3532">
        <w:rPr>
          <w:rFonts w:ascii="Times New Roman" w:hAnsi="Times New Roman" w:cs="Times New Roman"/>
        </w:rPr>
        <w:t xml:space="preserve"> (2018)</w:t>
      </w:r>
      <w:r w:rsidRPr="007C3532">
        <w:rPr>
          <w:rFonts w:ascii="Times New Roman" w:hAnsi="Times New Roman" w:cs="Times New Roman"/>
        </w:rPr>
        <w:t xml:space="preserve"> Virtual </w:t>
      </w:r>
      <w:r w:rsidR="00BC5323" w:rsidRPr="007C3532">
        <w:rPr>
          <w:rFonts w:ascii="Times New Roman" w:hAnsi="Times New Roman" w:cs="Times New Roman"/>
        </w:rPr>
        <w:t>r</w:t>
      </w:r>
      <w:r w:rsidRPr="007C3532">
        <w:rPr>
          <w:rFonts w:ascii="Times New Roman" w:hAnsi="Times New Roman" w:cs="Times New Roman"/>
        </w:rPr>
        <w:t xml:space="preserve">eality (VR) to improve </w:t>
      </w:r>
      <w:r w:rsidR="00BC5323" w:rsidRPr="007C3532">
        <w:rPr>
          <w:rFonts w:ascii="Times New Roman" w:hAnsi="Times New Roman" w:cs="Times New Roman"/>
        </w:rPr>
        <w:t>q</w:t>
      </w:r>
      <w:r w:rsidRPr="007C3532">
        <w:rPr>
          <w:rFonts w:ascii="Times New Roman" w:hAnsi="Times New Roman" w:cs="Times New Roman"/>
        </w:rPr>
        <w:t xml:space="preserve">uality </w:t>
      </w:r>
      <w:r w:rsidR="00BC5323"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 xml:space="preserve">of </w:t>
      </w:r>
      <w:r w:rsidR="00BC5323" w:rsidRPr="007C3532">
        <w:rPr>
          <w:rFonts w:ascii="Times New Roman" w:hAnsi="Times New Roman" w:cs="Times New Roman"/>
        </w:rPr>
        <w:t>l</w:t>
      </w:r>
      <w:r w:rsidRPr="007C3532">
        <w:rPr>
          <w:rFonts w:ascii="Times New Roman" w:hAnsi="Times New Roman" w:cs="Times New Roman"/>
        </w:rPr>
        <w:t xml:space="preserve">ife in </w:t>
      </w:r>
      <w:r w:rsidR="00BC5323" w:rsidRPr="007C3532">
        <w:rPr>
          <w:rFonts w:ascii="Times New Roman" w:hAnsi="Times New Roman" w:cs="Times New Roman"/>
        </w:rPr>
        <w:t>p</w:t>
      </w:r>
      <w:r w:rsidRPr="007C3532">
        <w:rPr>
          <w:rFonts w:ascii="Times New Roman" w:hAnsi="Times New Roman" w:cs="Times New Roman"/>
        </w:rPr>
        <w:t xml:space="preserve">atients diagnosed with </w:t>
      </w:r>
      <w:r w:rsidR="00BC5323" w:rsidRPr="007C3532">
        <w:rPr>
          <w:rFonts w:ascii="Times New Roman" w:hAnsi="Times New Roman" w:cs="Times New Roman"/>
        </w:rPr>
        <w:t>n</w:t>
      </w:r>
      <w:r w:rsidRPr="007C3532">
        <w:rPr>
          <w:rFonts w:ascii="Times New Roman" w:hAnsi="Times New Roman" w:cs="Times New Roman"/>
        </w:rPr>
        <w:t xml:space="preserve">eurological </w:t>
      </w:r>
      <w:r w:rsidR="00BC5323" w:rsidRPr="007C3532">
        <w:rPr>
          <w:rFonts w:ascii="Times New Roman" w:hAnsi="Times New Roman" w:cs="Times New Roman"/>
        </w:rPr>
        <w:t>d</w:t>
      </w:r>
      <w:r w:rsidRPr="007C3532">
        <w:rPr>
          <w:rFonts w:ascii="Times New Roman" w:hAnsi="Times New Roman" w:cs="Times New Roman"/>
        </w:rPr>
        <w:t>isorders</w:t>
      </w:r>
      <w:r w:rsidR="00BC5323" w:rsidRPr="007C3532">
        <w:rPr>
          <w:rFonts w:ascii="Times New Roman" w:hAnsi="Times New Roman" w:cs="Times New Roman"/>
        </w:rPr>
        <w:t xml:space="preserve">. </w:t>
      </w:r>
      <w:r w:rsidR="00BC5323" w:rsidRPr="007C3532">
        <w:rPr>
          <w:rFonts w:ascii="Times New Roman" w:hAnsi="Times New Roman" w:cs="Times New Roman"/>
          <w:i/>
          <w:iCs/>
        </w:rPr>
        <w:t xml:space="preserve">Neuromodulation Conference and </w:t>
      </w:r>
      <w:r w:rsidR="00BC5323" w:rsidRPr="007C3532">
        <w:rPr>
          <w:rFonts w:ascii="Times New Roman" w:hAnsi="Times New Roman" w:cs="Times New Roman"/>
          <w:i/>
          <w:iCs/>
        </w:rPr>
        <w:tab/>
        <w:t>NANS Summer Series.</w:t>
      </w:r>
    </w:p>
    <w:p w14:paraId="51F5A23A" w14:textId="6C3820CB" w:rsidR="00213D23" w:rsidRPr="007C3532" w:rsidRDefault="00213D23" w:rsidP="00213D23">
      <w:pPr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</w:rPr>
        <w:t xml:space="preserve">Shaw, M., Dobbs, B., </w:t>
      </w:r>
      <w:r w:rsidRPr="008F4AE5">
        <w:rPr>
          <w:rFonts w:ascii="Times New Roman" w:hAnsi="Times New Roman" w:cs="Times New Roman"/>
          <w:b/>
          <w:bCs/>
        </w:rPr>
        <w:t>Palmeri, M.,</w:t>
      </w:r>
      <w:r w:rsidRPr="007C3532">
        <w:rPr>
          <w:rFonts w:ascii="Times New Roman" w:hAnsi="Times New Roman" w:cs="Times New Roman"/>
        </w:rPr>
        <w:t xml:space="preserve"> </w:t>
      </w:r>
      <w:proofErr w:type="spellStart"/>
      <w:r w:rsidRPr="007C3532">
        <w:rPr>
          <w:rFonts w:ascii="Times New Roman" w:hAnsi="Times New Roman" w:cs="Times New Roman"/>
        </w:rPr>
        <w:t>Ladensack</w:t>
      </w:r>
      <w:proofErr w:type="spellEnd"/>
      <w:r w:rsidRPr="007C3532">
        <w:rPr>
          <w:rFonts w:ascii="Times New Roman" w:hAnsi="Times New Roman" w:cs="Times New Roman"/>
        </w:rPr>
        <w:t xml:space="preserve">, D., Patel, R., </w:t>
      </w:r>
      <w:proofErr w:type="spellStart"/>
      <w:r w:rsidRPr="007C3532">
        <w:rPr>
          <w:rFonts w:ascii="Times New Roman" w:hAnsi="Times New Roman" w:cs="Times New Roman"/>
        </w:rPr>
        <w:t>Charvet</w:t>
      </w:r>
      <w:proofErr w:type="spellEnd"/>
      <w:r w:rsidRPr="007C3532">
        <w:rPr>
          <w:rFonts w:ascii="Times New Roman" w:hAnsi="Times New Roman" w:cs="Times New Roman"/>
        </w:rPr>
        <w:t xml:space="preserve">, L. </w:t>
      </w:r>
      <w:r w:rsidR="00BC5323" w:rsidRPr="007C3532">
        <w:rPr>
          <w:rFonts w:ascii="Times New Roman" w:hAnsi="Times New Roman" w:cs="Times New Roman"/>
        </w:rPr>
        <w:t xml:space="preserve">(2018) </w:t>
      </w:r>
      <w:r w:rsidRPr="007C3532">
        <w:rPr>
          <w:rFonts w:ascii="Times New Roman" w:hAnsi="Times New Roman" w:cs="Times New Roman"/>
        </w:rPr>
        <w:t xml:space="preserve">Long-term </w:t>
      </w:r>
      <w:r w:rsidR="00BC5323" w:rsidRPr="007C3532">
        <w:rPr>
          <w:rFonts w:ascii="Times New Roman" w:hAnsi="Times New Roman" w:cs="Times New Roman"/>
        </w:rPr>
        <w:t>t</w:t>
      </w:r>
      <w:r w:rsidRPr="007C3532">
        <w:rPr>
          <w:rFonts w:ascii="Times New Roman" w:hAnsi="Times New Roman" w:cs="Times New Roman"/>
        </w:rPr>
        <w:t xml:space="preserve">ranscranial </w:t>
      </w:r>
      <w:r w:rsidR="00BC5323" w:rsidRPr="007C3532">
        <w:rPr>
          <w:rFonts w:ascii="Times New Roman" w:hAnsi="Times New Roman" w:cs="Times New Roman"/>
        </w:rPr>
        <w:tab/>
        <w:t>d</w:t>
      </w:r>
      <w:r w:rsidRPr="007C3532">
        <w:rPr>
          <w:rFonts w:ascii="Times New Roman" w:hAnsi="Times New Roman" w:cs="Times New Roman"/>
        </w:rPr>
        <w:t xml:space="preserve">irect </w:t>
      </w:r>
      <w:r w:rsidR="00BC5323" w:rsidRPr="007C3532">
        <w:rPr>
          <w:rFonts w:ascii="Times New Roman" w:hAnsi="Times New Roman" w:cs="Times New Roman"/>
        </w:rPr>
        <w:t>c</w:t>
      </w:r>
      <w:r w:rsidRPr="007C3532">
        <w:rPr>
          <w:rFonts w:ascii="Times New Roman" w:hAnsi="Times New Roman" w:cs="Times New Roman"/>
        </w:rPr>
        <w:t xml:space="preserve">urrent </w:t>
      </w:r>
      <w:r w:rsidR="00BC5323" w:rsidRPr="007C3532">
        <w:rPr>
          <w:rFonts w:ascii="Times New Roman" w:hAnsi="Times New Roman" w:cs="Times New Roman"/>
        </w:rPr>
        <w:t>s</w:t>
      </w:r>
      <w:r w:rsidRPr="007C3532">
        <w:rPr>
          <w:rFonts w:ascii="Times New Roman" w:hAnsi="Times New Roman" w:cs="Times New Roman"/>
        </w:rPr>
        <w:t xml:space="preserve">timulation </w:t>
      </w:r>
      <w:r w:rsidR="00BC5323" w:rsidRPr="007C3532">
        <w:rPr>
          <w:rFonts w:ascii="Times New Roman" w:hAnsi="Times New Roman" w:cs="Times New Roman"/>
        </w:rPr>
        <w:t>t</w:t>
      </w:r>
      <w:r w:rsidRPr="007C3532">
        <w:rPr>
          <w:rFonts w:ascii="Times New Roman" w:hAnsi="Times New Roman" w:cs="Times New Roman"/>
        </w:rPr>
        <w:t xml:space="preserve">reatment </w:t>
      </w:r>
      <w:r w:rsidR="00BC5323" w:rsidRPr="007C3532">
        <w:rPr>
          <w:rFonts w:ascii="Times New Roman" w:hAnsi="Times New Roman" w:cs="Times New Roman"/>
        </w:rPr>
        <w:t>p</w:t>
      </w:r>
      <w:r w:rsidRPr="007C3532">
        <w:rPr>
          <w:rFonts w:ascii="Times New Roman" w:hAnsi="Times New Roman" w:cs="Times New Roman"/>
        </w:rPr>
        <w:t xml:space="preserve">aired with </w:t>
      </w:r>
      <w:r w:rsidR="00BC5323" w:rsidRPr="007C3532">
        <w:rPr>
          <w:rFonts w:ascii="Times New Roman" w:hAnsi="Times New Roman" w:cs="Times New Roman"/>
        </w:rPr>
        <w:t>a</w:t>
      </w:r>
      <w:r w:rsidRPr="007C3532">
        <w:rPr>
          <w:rFonts w:ascii="Times New Roman" w:hAnsi="Times New Roman" w:cs="Times New Roman"/>
        </w:rPr>
        <w:t xml:space="preserve">daptive </w:t>
      </w:r>
      <w:r w:rsidR="00BC5323" w:rsidRPr="007C3532">
        <w:rPr>
          <w:rFonts w:ascii="Times New Roman" w:hAnsi="Times New Roman" w:cs="Times New Roman"/>
        </w:rPr>
        <w:t>c</w:t>
      </w:r>
      <w:r w:rsidRPr="007C3532">
        <w:rPr>
          <w:rFonts w:ascii="Times New Roman" w:hAnsi="Times New Roman" w:cs="Times New Roman"/>
        </w:rPr>
        <w:t xml:space="preserve">ognitive </w:t>
      </w:r>
      <w:r w:rsidR="00BC5323" w:rsidRPr="007C3532">
        <w:rPr>
          <w:rFonts w:ascii="Times New Roman" w:hAnsi="Times New Roman" w:cs="Times New Roman"/>
        </w:rPr>
        <w:t>t</w:t>
      </w:r>
      <w:r w:rsidRPr="007C3532">
        <w:rPr>
          <w:rFonts w:ascii="Times New Roman" w:hAnsi="Times New Roman" w:cs="Times New Roman"/>
        </w:rPr>
        <w:t xml:space="preserve">raining </w:t>
      </w:r>
      <w:r w:rsidR="00BC5323" w:rsidRPr="007C3532">
        <w:rPr>
          <w:rFonts w:ascii="Times New Roman" w:hAnsi="Times New Roman" w:cs="Times New Roman"/>
        </w:rPr>
        <w:t>l</w:t>
      </w:r>
      <w:r w:rsidRPr="007C3532">
        <w:rPr>
          <w:rFonts w:ascii="Times New Roman" w:hAnsi="Times New Roman" w:cs="Times New Roman"/>
        </w:rPr>
        <w:t xml:space="preserve">eads to </w:t>
      </w:r>
      <w:r w:rsidR="00BC5323" w:rsidRPr="007C3532">
        <w:rPr>
          <w:rFonts w:ascii="Times New Roman" w:hAnsi="Times New Roman" w:cs="Times New Roman"/>
        </w:rPr>
        <w:t>c</w:t>
      </w:r>
      <w:r w:rsidRPr="007C3532">
        <w:rPr>
          <w:rFonts w:ascii="Times New Roman" w:hAnsi="Times New Roman" w:cs="Times New Roman"/>
        </w:rPr>
        <w:t xml:space="preserve">linical </w:t>
      </w:r>
      <w:r w:rsidR="00BC5323" w:rsidRPr="007C3532">
        <w:rPr>
          <w:rFonts w:ascii="Times New Roman" w:hAnsi="Times New Roman" w:cs="Times New Roman"/>
        </w:rPr>
        <w:tab/>
        <w:t>b</w:t>
      </w:r>
      <w:r w:rsidRPr="007C3532">
        <w:rPr>
          <w:rFonts w:ascii="Times New Roman" w:hAnsi="Times New Roman" w:cs="Times New Roman"/>
        </w:rPr>
        <w:t>enefit</w:t>
      </w:r>
      <w:r w:rsidR="00BC5323" w:rsidRPr="007C3532">
        <w:rPr>
          <w:rFonts w:ascii="Times New Roman" w:hAnsi="Times New Roman" w:cs="Times New Roman"/>
        </w:rPr>
        <w:t xml:space="preserve">. </w:t>
      </w:r>
      <w:r w:rsidR="00BC5323" w:rsidRPr="007C3532">
        <w:rPr>
          <w:rFonts w:ascii="Times New Roman" w:hAnsi="Times New Roman" w:cs="Times New Roman"/>
          <w:i/>
          <w:iCs/>
        </w:rPr>
        <w:t>Neuromodulation Conference and NANS Summer Series.</w:t>
      </w:r>
    </w:p>
    <w:p w14:paraId="575D7F6F" w14:textId="34BC989E" w:rsidR="00213D23" w:rsidRPr="007C3532" w:rsidRDefault="00213D23" w:rsidP="00213D23">
      <w:pPr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  <w:b/>
          <w:bCs/>
        </w:rPr>
        <w:t>Palmeri, M.,</w:t>
      </w:r>
      <w:r w:rsidRPr="007C3532">
        <w:rPr>
          <w:rFonts w:ascii="Times New Roman" w:hAnsi="Times New Roman" w:cs="Times New Roman"/>
        </w:rPr>
        <w:t xml:space="preserve"> </w:t>
      </w:r>
      <w:r w:rsidR="00BC5323" w:rsidRPr="007C3532">
        <w:rPr>
          <w:rFonts w:ascii="Times New Roman" w:hAnsi="Times New Roman" w:cs="Times New Roman"/>
        </w:rPr>
        <w:t xml:space="preserve">Feinberg, C., </w:t>
      </w:r>
      <w:r w:rsidRPr="007C3532">
        <w:rPr>
          <w:rFonts w:ascii="Times New Roman" w:hAnsi="Times New Roman" w:cs="Times New Roman"/>
        </w:rPr>
        <w:t xml:space="preserve">Shaw, M., Dobbs, B., Krupp, L., Sherman, K., </w:t>
      </w:r>
      <w:proofErr w:type="spellStart"/>
      <w:r w:rsidRPr="007C3532">
        <w:rPr>
          <w:rFonts w:ascii="Times New Roman" w:hAnsi="Times New Roman" w:cs="Times New Roman"/>
        </w:rPr>
        <w:t>Charvet</w:t>
      </w:r>
      <w:proofErr w:type="spellEnd"/>
      <w:r w:rsidRPr="007C3532">
        <w:rPr>
          <w:rFonts w:ascii="Times New Roman" w:hAnsi="Times New Roman" w:cs="Times New Roman"/>
        </w:rPr>
        <w:t xml:space="preserve">, L. </w:t>
      </w:r>
      <w:r w:rsidR="00BC5323" w:rsidRPr="007C3532">
        <w:rPr>
          <w:rFonts w:ascii="Times New Roman" w:hAnsi="Times New Roman" w:cs="Times New Roman"/>
        </w:rPr>
        <w:t xml:space="preserve">(2018). </w:t>
      </w:r>
      <w:r w:rsidRPr="007C3532">
        <w:rPr>
          <w:rFonts w:ascii="Times New Roman" w:hAnsi="Times New Roman" w:cs="Times New Roman"/>
        </w:rPr>
        <w:t xml:space="preserve">Long </w:t>
      </w:r>
      <w:r w:rsidR="00BC5323" w:rsidRPr="007C3532">
        <w:rPr>
          <w:rFonts w:ascii="Times New Roman" w:hAnsi="Times New Roman" w:cs="Times New Roman"/>
        </w:rPr>
        <w:t>t</w:t>
      </w:r>
      <w:r w:rsidRPr="007C3532">
        <w:rPr>
          <w:rFonts w:ascii="Times New Roman" w:hAnsi="Times New Roman" w:cs="Times New Roman"/>
        </w:rPr>
        <w:t xml:space="preserve">erm </w:t>
      </w:r>
      <w:r w:rsidR="00BC5323" w:rsidRPr="007C3532">
        <w:rPr>
          <w:rFonts w:ascii="Times New Roman" w:hAnsi="Times New Roman" w:cs="Times New Roman"/>
        </w:rPr>
        <w:tab/>
        <w:t>o</w:t>
      </w:r>
      <w:r w:rsidRPr="007C3532">
        <w:rPr>
          <w:rFonts w:ascii="Times New Roman" w:hAnsi="Times New Roman" w:cs="Times New Roman"/>
        </w:rPr>
        <w:t xml:space="preserve">utcomes from a </w:t>
      </w:r>
      <w:r w:rsidR="00BC5323" w:rsidRPr="007C3532">
        <w:rPr>
          <w:rFonts w:ascii="Times New Roman" w:hAnsi="Times New Roman" w:cs="Times New Roman"/>
        </w:rPr>
        <w:t>r</w:t>
      </w:r>
      <w:r w:rsidRPr="007C3532">
        <w:rPr>
          <w:rFonts w:ascii="Times New Roman" w:hAnsi="Times New Roman" w:cs="Times New Roman"/>
        </w:rPr>
        <w:t xml:space="preserve">emotely </w:t>
      </w:r>
      <w:r w:rsidR="00BC5323" w:rsidRPr="007C3532">
        <w:rPr>
          <w:rFonts w:ascii="Times New Roman" w:hAnsi="Times New Roman" w:cs="Times New Roman"/>
        </w:rPr>
        <w:t>s</w:t>
      </w:r>
      <w:r w:rsidRPr="007C3532">
        <w:rPr>
          <w:rFonts w:ascii="Times New Roman" w:hAnsi="Times New Roman" w:cs="Times New Roman"/>
        </w:rPr>
        <w:t xml:space="preserve">upervised </w:t>
      </w:r>
      <w:proofErr w:type="spellStart"/>
      <w:r w:rsidRPr="007C3532">
        <w:rPr>
          <w:rFonts w:ascii="Times New Roman" w:hAnsi="Times New Roman" w:cs="Times New Roman"/>
        </w:rPr>
        <w:t>tDCS</w:t>
      </w:r>
      <w:proofErr w:type="spellEnd"/>
      <w:r w:rsidRPr="007C3532">
        <w:rPr>
          <w:rFonts w:ascii="Times New Roman" w:hAnsi="Times New Roman" w:cs="Times New Roman"/>
        </w:rPr>
        <w:t xml:space="preserve"> </w:t>
      </w:r>
      <w:r w:rsidR="00BC5323" w:rsidRPr="007C3532">
        <w:rPr>
          <w:rFonts w:ascii="Times New Roman" w:hAnsi="Times New Roman" w:cs="Times New Roman"/>
        </w:rPr>
        <w:t>t</w:t>
      </w:r>
      <w:r w:rsidRPr="007C3532">
        <w:rPr>
          <w:rFonts w:ascii="Times New Roman" w:hAnsi="Times New Roman" w:cs="Times New Roman"/>
        </w:rPr>
        <w:t xml:space="preserve">rial for </w:t>
      </w:r>
      <w:r w:rsidR="00BC5323" w:rsidRPr="007C3532">
        <w:rPr>
          <w:rFonts w:ascii="Times New Roman" w:hAnsi="Times New Roman" w:cs="Times New Roman"/>
        </w:rPr>
        <w:t>s</w:t>
      </w:r>
      <w:r w:rsidRPr="007C3532">
        <w:rPr>
          <w:rFonts w:ascii="Times New Roman" w:hAnsi="Times New Roman" w:cs="Times New Roman"/>
        </w:rPr>
        <w:t xml:space="preserve">ymptom </w:t>
      </w:r>
      <w:r w:rsidR="00BC5323" w:rsidRPr="007C3532">
        <w:rPr>
          <w:rFonts w:ascii="Times New Roman" w:hAnsi="Times New Roman" w:cs="Times New Roman"/>
        </w:rPr>
        <w:t>m</w:t>
      </w:r>
      <w:r w:rsidRPr="007C3532">
        <w:rPr>
          <w:rFonts w:ascii="Times New Roman" w:hAnsi="Times New Roman" w:cs="Times New Roman"/>
        </w:rPr>
        <w:t xml:space="preserve">anagement in </w:t>
      </w:r>
      <w:r w:rsidR="00BC5323" w:rsidRPr="007C3532">
        <w:rPr>
          <w:rFonts w:ascii="Times New Roman" w:hAnsi="Times New Roman" w:cs="Times New Roman"/>
        </w:rPr>
        <w:t>m</w:t>
      </w:r>
      <w:r w:rsidRPr="007C3532">
        <w:rPr>
          <w:rFonts w:ascii="Times New Roman" w:hAnsi="Times New Roman" w:cs="Times New Roman"/>
        </w:rPr>
        <w:t xml:space="preserve">ultiple </w:t>
      </w:r>
      <w:r w:rsidR="00BC5323" w:rsidRPr="007C3532">
        <w:rPr>
          <w:rFonts w:ascii="Times New Roman" w:hAnsi="Times New Roman" w:cs="Times New Roman"/>
        </w:rPr>
        <w:tab/>
        <w:t>s</w:t>
      </w:r>
      <w:r w:rsidRPr="007C3532">
        <w:rPr>
          <w:rFonts w:ascii="Times New Roman" w:hAnsi="Times New Roman" w:cs="Times New Roman"/>
        </w:rPr>
        <w:t>clerosis</w:t>
      </w:r>
      <w:r w:rsidR="00BC5323" w:rsidRPr="007C3532">
        <w:rPr>
          <w:rFonts w:ascii="Times New Roman" w:hAnsi="Times New Roman" w:cs="Times New Roman"/>
        </w:rPr>
        <w:t xml:space="preserve">. </w:t>
      </w:r>
      <w:r w:rsidR="00BC5323" w:rsidRPr="007C3532">
        <w:rPr>
          <w:rFonts w:ascii="Times New Roman" w:hAnsi="Times New Roman" w:cs="Times New Roman"/>
          <w:i/>
          <w:iCs/>
        </w:rPr>
        <w:t>Neuromodulation Conference and NANS Summer Series.</w:t>
      </w:r>
    </w:p>
    <w:p w14:paraId="06AEE5C7" w14:textId="060624C0" w:rsidR="00BC5323" w:rsidRPr="007C3532" w:rsidRDefault="00213D23" w:rsidP="00BC5323">
      <w:pPr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</w:rPr>
        <w:lastRenderedPageBreak/>
        <w:t xml:space="preserve">Dobbs, B., Shaw, M., Feinberg, C., </w:t>
      </w:r>
      <w:proofErr w:type="spellStart"/>
      <w:r w:rsidRPr="007C3532">
        <w:rPr>
          <w:rFonts w:ascii="Times New Roman" w:hAnsi="Times New Roman" w:cs="Times New Roman"/>
        </w:rPr>
        <w:t>Ladensack</w:t>
      </w:r>
      <w:proofErr w:type="spellEnd"/>
      <w:r w:rsidRPr="007C3532">
        <w:rPr>
          <w:rFonts w:ascii="Times New Roman" w:hAnsi="Times New Roman" w:cs="Times New Roman"/>
        </w:rPr>
        <w:t xml:space="preserve">, D., </w:t>
      </w:r>
      <w:r w:rsidRPr="007C3532">
        <w:rPr>
          <w:rFonts w:ascii="Times New Roman" w:hAnsi="Times New Roman" w:cs="Times New Roman"/>
          <w:b/>
          <w:bCs/>
        </w:rPr>
        <w:t>Palmeri, M.,</w:t>
      </w:r>
      <w:r w:rsidRPr="007C3532">
        <w:rPr>
          <w:rFonts w:ascii="Times New Roman" w:hAnsi="Times New Roman" w:cs="Times New Roman"/>
        </w:rPr>
        <w:t xml:space="preserve"> Patel, R., </w:t>
      </w:r>
      <w:proofErr w:type="spellStart"/>
      <w:r w:rsidRPr="007C3532">
        <w:rPr>
          <w:rFonts w:ascii="Times New Roman" w:hAnsi="Times New Roman" w:cs="Times New Roman"/>
        </w:rPr>
        <w:t>Charvet</w:t>
      </w:r>
      <w:proofErr w:type="spellEnd"/>
      <w:r w:rsidRPr="007C3532">
        <w:rPr>
          <w:rFonts w:ascii="Times New Roman" w:hAnsi="Times New Roman" w:cs="Times New Roman"/>
        </w:rPr>
        <w:t xml:space="preserve">, L. </w:t>
      </w:r>
      <w:r w:rsidR="00BC5323" w:rsidRPr="007C3532">
        <w:rPr>
          <w:rFonts w:ascii="Times New Roman" w:hAnsi="Times New Roman" w:cs="Times New Roman"/>
        </w:rPr>
        <w:t xml:space="preserve">(2018). </w:t>
      </w:r>
      <w:r w:rsidRPr="007C3532">
        <w:rPr>
          <w:rFonts w:ascii="Times New Roman" w:hAnsi="Times New Roman" w:cs="Times New Roman"/>
        </w:rPr>
        <w:t xml:space="preserve">Verifying </w:t>
      </w:r>
      <w:r w:rsidR="00BC5323" w:rsidRPr="007C3532">
        <w:rPr>
          <w:rFonts w:ascii="Times New Roman" w:hAnsi="Times New Roman" w:cs="Times New Roman"/>
        </w:rPr>
        <w:tab/>
        <w:t>b</w:t>
      </w:r>
      <w:r w:rsidRPr="007C3532">
        <w:rPr>
          <w:rFonts w:ascii="Times New Roman" w:hAnsi="Times New Roman" w:cs="Times New Roman"/>
        </w:rPr>
        <w:t xml:space="preserve">linding </w:t>
      </w:r>
      <w:r w:rsidR="00BC5323" w:rsidRPr="007C3532">
        <w:rPr>
          <w:rFonts w:ascii="Times New Roman" w:hAnsi="Times New Roman" w:cs="Times New Roman"/>
        </w:rPr>
        <w:t>p</w:t>
      </w:r>
      <w:r w:rsidRPr="007C3532">
        <w:rPr>
          <w:rFonts w:ascii="Times New Roman" w:hAnsi="Times New Roman" w:cs="Times New Roman"/>
        </w:rPr>
        <w:t xml:space="preserve">rocedures for </w:t>
      </w:r>
      <w:r w:rsidR="00BC5323" w:rsidRPr="007C3532">
        <w:rPr>
          <w:rFonts w:ascii="Times New Roman" w:hAnsi="Times New Roman" w:cs="Times New Roman"/>
        </w:rPr>
        <w:t>c</w:t>
      </w:r>
      <w:r w:rsidRPr="007C3532">
        <w:rPr>
          <w:rFonts w:ascii="Times New Roman" w:hAnsi="Times New Roman" w:cs="Times New Roman"/>
        </w:rPr>
        <w:t xml:space="preserve">linical </w:t>
      </w:r>
      <w:r w:rsidR="00BC5323" w:rsidRPr="007C3532">
        <w:rPr>
          <w:rFonts w:ascii="Times New Roman" w:hAnsi="Times New Roman" w:cs="Times New Roman"/>
        </w:rPr>
        <w:t>t</w:t>
      </w:r>
      <w:r w:rsidRPr="007C3532">
        <w:rPr>
          <w:rFonts w:ascii="Times New Roman" w:hAnsi="Times New Roman" w:cs="Times New Roman"/>
        </w:rPr>
        <w:t xml:space="preserve">rials with </w:t>
      </w:r>
      <w:r w:rsidR="00BC5323" w:rsidRPr="007C3532">
        <w:rPr>
          <w:rFonts w:ascii="Times New Roman" w:hAnsi="Times New Roman" w:cs="Times New Roman"/>
        </w:rPr>
        <w:t>l</w:t>
      </w:r>
      <w:r w:rsidRPr="007C3532">
        <w:rPr>
          <w:rFonts w:ascii="Times New Roman" w:hAnsi="Times New Roman" w:cs="Times New Roman"/>
        </w:rPr>
        <w:t>ong-</w:t>
      </w:r>
      <w:r w:rsidR="00BC5323" w:rsidRPr="007C3532">
        <w:rPr>
          <w:rFonts w:ascii="Times New Roman" w:hAnsi="Times New Roman" w:cs="Times New Roman"/>
        </w:rPr>
        <w:t>t</w:t>
      </w:r>
      <w:r w:rsidRPr="007C3532">
        <w:rPr>
          <w:rFonts w:ascii="Times New Roman" w:hAnsi="Times New Roman" w:cs="Times New Roman"/>
        </w:rPr>
        <w:t xml:space="preserve">erm </w:t>
      </w:r>
      <w:proofErr w:type="spellStart"/>
      <w:r w:rsidRPr="007C3532">
        <w:rPr>
          <w:rFonts w:ascii="Times New Roman" w:hAnsi="Times New Roman" w:cs="Times New Roman"/>
        </w:rPr>
        <w:t>tDCS</w:t>
      </w:r>
      <w:proofErr w:type="spellEnd"/>
      <w:r w:rsidRPr="007C3532">
        <w:rPr>
          <w:rFonts w:ascii="Times New Roman" w:hAnsi="Times New Roman" w:cs="Times New Roman"/>
        </w:rPr>
        <w:t xml:space="preserve"> </w:t>
      </w:r>
      <w:r w:rsidR="00BC5323" w:rsidRPr="007C3532">
        <w:rPr>
          <w:rFonts w:ascii="Times New Roman" w:hAnsi="Times New Roman" w:cs="Times New Roman"/>
        </w:rPr>
        <w:t>d</w:t>
      </w:r>
      <w:r w:rsidRPr="007C3532">
        <w:rPr>
          <w:rFonts w:ascii="Times New Roman" w:hAnsi="Times New Roman" w:cs="Times New Roman"/>
        </w:rPr>
        <w:t xml:space="preserve">elivered at </w:t>
      </w:r>
      <w:r w:rsidR="00BC5323" w:rsidRPr="007C3532">
        <w:rPr>
          <w:rFonts w:ascii="Times New Roman" w:hAnsi="Times New Roman" w:cs="Times New Roman"/>
        </w:rPr>
        <w:t>h</w:t>
      </w:r>
      <w:r w:rsidRPr="007C3532">
        <w:rPr>
          <w:rFonts w:ascii="Times New Roman" w:hAnsi="Times New Roman" w:cs="Times New Roman"/>
        </w:rPr>
        <w:t>ome</w:t>
      </w:r>
      <w:r w:rsidR="00BC5323" w:rsidRPr="007C3532">
        <w:rPr>
          <w:rFonts w:ascii="Times New Roman" w:hAnsi="Times New Roman" w:cs="Times New Roman"/>
        </w:rPr>
        <w:t xml:space="preserve">. </w:t>
      </w:r>
      <w:r w:rsidR="00BC5323" w:rsidRPr="007C3532">
        <w:rPr>
          <w:rFonts w:ascii="Times New Roman" w:hAnsi="Times New Roman" w:cs="Times New Roman"/>
          <w:i/>
          <w:iCs/>
        </w:rPr>
        <w:t xml:space="preserve">Neuromodulation </w:t>
      </w:r>
      <w:r w:rsidR="00BC5323" w:rsidRPr="007C3532">
        <w:rPr>
          <w:rFonts w:ascii="Times New Roman" w:hAnsi="Times New Roman" w:cs="Times New Roman"/>
          <w:i/>
          <w:iCs/>
        </w:rPr>
        <w:tab/>
        <w:t>Conference and NANS Summer Series.</w:t>
      </w:r>
    </w:p>
    <w:p w14:paraId="296823EF" w14:textId="4B9CA76E" w:rsidR="00213D23" w:rsidRPr="007C3532" w:rsidRDefault="00213D23" w:rsidP="00213D23">
      <w:pPr>
        <w:rPr>
          <w:rFonts w:ascii="Times New Roman" w:hAnsi="Times New Roman" w:cs="Times New Roman"/>
        </w:rPr>
      </w:pPr>
      <w:proofErr w:type="spellStart"/>
      <w:r w:rsidRPr="007C3532">
        <w:rPr>
          <w:rFonts w:ascii="Times New Roman" w:hAnsi="Times New Roman" w:cs="Times New Roman"/>
        </w:rPr>
        <w:t>Charvet</w:t>
      </w:r>
      <w:proofErr w:type="spellEnd"/>
      <w:r w:rsidRPr="007C3532">
        <w:rPr>
          <w:rFonts w:ascii="Times New Roman" w:hAnsi="Times New Roman" w:cs="Times New Roman"/>
        </w:rPr>
        <w:t xml:space="preserve">, L. </w:t>
      </w:r>
      <w:proofErr w:type="spellStart"/>
      <w:r w:rsidRPr="007C3532">
        <w:rPr>
          <w:rFonts w:ascii="Times New Roman" w:hAnsi="Times New Roman" w:cs="Times New Roman"/>
        </w:rPr>
        <w:t>Pilloni</w:t>
      </w:r>
      <w:proofErr w:type="spellEnd"/>
      <w:r w:rsidRPr="007C3532">
        <w:rPr>
          <w:rFonts w:ascii="Times New Roman" w:hAnsi="Times New Roman" w:cs="Times New Roman"/>
        </w:rPr>
        <w:t xml:space="preserve">, G., Shaw, M., Feinberg, C., Clayton, A., </w:t>
      </w:r>
      <w:r w:rsidRPr="007C3532">
        <w:rPr>
          <w:rFonts w:ascii="Times New Roman" w:hAnsi="Times New Roman" w:cs="Times New Roman"/>
          <w:b/>
          <w:bCs/>
        </w:rPr>
        <w:t>Palmeri, M.,</w:t>
      </w:r>
      <w:r w:rsidRPr="007C3532">
        <w:rPr>
          <w:rFonts w:ascii="Times New Roman" w:hAnsi="Times New Roman" w:cs="Times New Roman"/>
        </w:rPr>
        <w:t xml:space="preserve"> Datta, A. </w:t>
      </w:r>
      <w:r w:rsidR="00BC5323" w:rsidRPr="007C3532">
        <w:rPr>
          <w:rFonts w:ascii="Times New Roman" w:hAnsi="Times New Roman" w:cs="Times New Roman"/>
        </w:rPr>
        <w:t xml:space="preserve">(2018). </w:t>
      </w:r>
      <w:r w:rsidRPr="007C3532">
        <w:rPr>
          <w:rFonts w:ascii="Times New Roman" w:hAnsi="Times New Roman" w:cs="Times New Roman"/>
        </w:rPr>
        <w:t>Long term at-</w:t>
      </w:r>
      <w:r w:rsidR="00BC5323"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>home treatment with transcranial direct current stimulation (</w:t>
      </w:r>
      <w:proofErr w:type="spellStart"/>
      <w:r w:rsidRPr="007C3532">
        <w:rPr>
          <w:rFonts w:ascii="Times New Roman" w:hAnsi="Times New Roman" w:cs="Times New Roman"/>
        </w:rPr>
        <w:t>tDCS</w:t>
      </w:r>
      <w:proofErr w:type="spellEnd"/>
      <w:r w:rsidRPr="007C3532">
        <w:rPr>
          <w:rFonts w:ascii="Times New Roman" w:hAnsi="Times New Roman" w:cs="Times New Roman"/>
        </w:rPr>
        <w:t xml:space="preserve">) improves symptoms of </w:t>
      </w:r>
      <w:r w:rsidR="00BC5323" w:rsidRPr="007C3532">
        <w:rPr>
          <w:rFonts w:ascii="Times New Roman" w:hAnsi="Times New Roman" w:cs="Times New Roman"/>
        </w:rPr>
        <w:tab/>
      </w:r>
      <w:r w:rsidRPr="007C3532">
        <w:rPr>
          <w:rFonts w:ascii="Times New Roman" w:hAnsi="Times New Roman" w:cs="Times New Roman"/>
        </w:rPr>
        <w:t>cerebellar ataxia: A review of the literature and case report.</w:t>
      </w:r>
      <w:r w:rsidR="00BC5323" w:rsidRPr="007C3532">
        <w:rPr>
          <w:rFonts w:ascii="Times New Roman" w:hAnsi="Times New Roman" w:cs="Times New Roman"/>
        </w:rPr>
        <w:t xml:space="preserve"> </w:t>
      </w:r>
      <w:r w:rsidR="00BC5323" w:rsidRPr="007C3532">
        <w:rPr>
          <w:rFonts w:ascii="Times New Roman" w:hAnsi="Times New Roman" w:cs="Times New Roman"/>
          <w:i/>
          <w:iCs/>
        </w:rPr>
        <w:t>Brain Stimulation.</w:t>
      </w:r>
      <w:r w:rsidRPr="007C3532">
        <w:rPr>
          <w:rFonts w:ascii="Times New Roman" w:hAnsi="Times New Roman" w:cs="Times New Roman"/>
          <w:i/>
          <w:iCs/>
        </w:rPr>
        <w:t xml:space="preserve"> </w:t>
      </w:r>
    </w:p>
    <w:p w14:paraId="1255FF29" w14:textId="77777777" w:rsidR="00E724A4" w:rsidRDefault="00213D23" w:rsidP="00E61233">
      <w:pPr>
        <w:spacing w:after="0"/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</w:rPr>
        <w:t xml:space="preserve">Shaw, M., Dobbs, B., Pawlak, N., </w:t>
      </w:r>
      <w:r w:rsidRPr="007C3532">
        <w:rPr>
          <w:rFonts w:ascii="Times New Roman" w:hAnsi="Times New Roman" w:cs="Times New Roman"/>
          <w:b/>
          <w:bCs/>
        </w:rPr>
        <w:t>Palmeri, M.,</w:t>
      </w:r>
      <w:r w:rsidRPr="007C3532">
        <w:rPr>
          <w:rFonts w:ascii="Times New Roman" w:hAnsi="Times New Roman" w:cs="Times New Roman"/>
        </w:rPr>
        <w:t xml:space="preserve"> Krupp, L., Sherman, K., </w:t>
      </w:r>
      <w:proofErr w:type="spellStart"/>
      <w:r w:rsidRPr="007C3532">
        <w:rPr>
          <w:rFonts w:ascii="Times New Roman" w:hAnsi="Times New Roman" w:cs="Times New Roman"/>
        </w:rPr>
        <w:t>Charvet</w:t>
      </w:r>
      <w:proofErr w:type="spellEnd"/>
      <w:r w:rsidRPr="007C3532">
        <w:rPr>
          <w:rFonts w:ascii="Times New Roman" w:hAnsi="Times New Roman" w:cs="Times New Roman"/>
        </w:rPr>
        <w:t xml:space="preserve">, L. </w:t>
      </w:r>
      <w:r w:rsidR="00BC5323" w:rsidRPr="007C3532">
        <w:rPr>
          <w:rFonts w:ascii="Times New Roman" w:hAnsi="Times New Roman" w:cs="Times New Roman"/>
        </w:rPr>
        <w:t xml:space="preserve">(2018). </w:t>
      </w:r>
      <w:r w:rsidRPr="007C3532">
        <w:rPr>
          <w:rFonts w:ascii="Times New Roman" w:hAnsi="Times New Roman" w:cs="Times New Roman"/>
        </w:rPr>
        <w:t>Post-trial</w:t>
      </w:r>
      <w:r w:rsidR="00BC5323" w:rsidRPr="007C3532">
        <w:rPr>
          <w:rFonts w:ascii="Times New Roman" w:hAnsi="Times New Roman" w:cs="Times New Roman"/>
        </w:rPr>
        <w:t xml:space="preserve"> </w:t>
      </w:r>
      <w:r w:rsidR="00BC5323" w:rsidRPr="007C3532">
        <w:rPr>
          <w:rFonts w:ascii="Times New Roman" w:hAnsi="Times New Roman" w:cs="Times New Roman"/>
        </w:rPr>
        <w:tab/>
        <w:t>o</w:t>
      </w:r>
      <w:r w:rsidRPr="007C3532">
        <w:rPr>
          <w:rFonts w:ascii="Times New Roman" w:hAnsi="Times New Roman" w:cs="Times New Roman"/>
        </w:rPr>
        <w:t xml:space="preserve">utcomes from a </w:t>
      </w:r>
      <w:r w:rsidR="00BC5323" w:rsidRPr="007C3532">
        <w:rPr>
          <w:rFonts w:ascii="Times New Roman" w:hAnsi="Times New Roman" w:cs="Times New Roman"/>
        </w:rPr>
        <w:t>r</w:t>
      </w:r>
      <w:r w:rsidRPr="007C3532">
        <w:rPr>
          <w:rFonts w:ascii="Times New Roman" w:hAnsi="Times New Roman" w:cs="Times New Roman"/>
        </w:rPr>
        <w:t xml:space="preserve">andomized </w:t>
      </w:r>
      <w:r w:rsidR="00BC5323" w:rsidRPr="007C3532">
        <w:rPr>
          <w:rFonts w:ascii="Times New Roman" w:hAnsi="Times New Roman" w:cs="Times New Roman"/>
        </w:rPr>
        <w:t>d</w:t>
      </w:r>
      <w:r w:rsidRPr="007C3532">
        <w:rPr>
          <w:rFonts w:ascii="Times New Roman" w:hAnsi="Times New Roman" w:cs="Times New Roman"/>
        </w:rPr>
        <w:t>ouble-</w:t>
      </w:r>
      <w:r w:rsidR="00BC5323" w:rsidRPr="007C3532">
        <w:rPr>
          <w:rFonts w:ascii="Times New Roman" w:hAnsi="Times New Roman" w:cs="Times New Roman"/>
        </w:rPr>
        <w:t>b</w:t>
      </w:r>
      <w:r w:rsidRPr="007C3532">
        <w:rPr>
          <w:rFonts w:ascii="Times New Roman" w:hAnsi="Times New Roman" w:cs="Times New Roman"/>
        </w:rPr>
        <w:t xml:space="preserve">lind </w:t>
      </w:r>
      <w:r w:rsidR="00BC5323" w:rsidRPr="007C3532">
        <w:rPr>
          <w:rFonts w:ascii="Times New Roman" w:hAnsi="Times New Roman" w:cs="Times New Roman"/>
        </w:rPr>
        <w:t>r</w:t>
      </w:r>
      <w:r w:rsidRPr="007C3532">
        <w:rPr>
          <w:rFonts w:ascii="Times New Roman" w:hAnsi="Times New Roman" w:cs="Times New Roman"/>
        </w:rPr>
        <w:t xml:space="preserve">emotely </w:t>
      </w:r>
      <w:r w:rsidR="00BC5323" w:rsidRPr="007C3532">
        <w:rPr>
          <w:rFonts w:ascii="Times New Roman" w:hAnsi="Times New Roman" w:cs="Times New Roman"/>
        </w:rPr>
        <w:t>s</w:t>
      </w:r>
      <w:r w:rsidRPr="007C3532">
        <w:rPr>
          <w:rFonts w:ascii="Times New Roman" w:hAnsi="Times New Roman" w:cs="Times New Roman"/>
        </w:rPr>
        <w:t xml:space="preserve">upervised </w:t>
      </w:r>
      <w:proofErr w:type="spellStart"/>
      <w:r w:rsidRPr="007C3532">
        <w:rPr>
          <w:rFonts w:ascii="Times New Roman" w:hAnsi="Times New Roman" w:cs="Times New Roman"/>
        </w:rPr>
        <w:t>tDCS</w:t>
      </w:r>
      <w:proofErr w:type="spellEnd"/>
      <w:r w:rsidRPr="007C3532">
        <w:rPr>
          <w:rFonts w:ascii="Times New Roman" w:hAnsi="Times New Roman" w:cs="Times New Roman"/>
        </w:rPr>
        <w:t xml:space="preserve"> </w:t>
      </w:r>
      <w:r w:rsidR="00BC5323" w:rsidRPr="007C3532">
        <w:rPr>
          <w:rFonts w:ascii="Times New Roman" w:hAnsi="Times New Roman" w:cs="Times New Roman"/>
        </w:rPr>
        <w:t>t</w:t>
      </w:r>
      <w:r w:rsidRPr="007C3532">
        <w:rPr>
          <w:rFonts w:ascii="Times New Roman" w:hAnsi="Times New Roman" w:cs="Times New Roman"/>
        </w:rPr>
        <w:t xml:space="preserve">rial for </w:t>
      </w:r>
      <w:r w:rsidR="00BC5323" w:rsidRPr="007C3532">
        <w:rPr>
          <w:rFonts w:ascii="Times New Roman" w:hAnsi="Times New Roman" w:cs="Times New Roman"/>
        </w:rPr>
        <w:t>c</w:t>
      </w:r>
      <w:r w:rsidRPr="007C3532">
        <w:rPr>
          <w:rFonts w:ascii="Times New Roman" w:hAnsi="Times New Roman" w:cs="Times New Roman"/>
        </w:rPr>
        <w:t xml:space="preserve">ognitive </w:t>
      </w:r>
      <w:r w:rsidR="00BC5323" w:rsidRPr="007C3532">
        <w:rPr>
          <w:rFonts w:ascii="Times New Roman" w:hAnsi="Times New Roman" w:cs="Times New Roman"/>
        </w:rPr>
        <w:tab/>
        <w:t>r</w:t>
      </w:r>
      <w:r w:rsidRPr="007C3532">
        <w:rPr>
          <w:rFonts w:ascii="Times New Roman" w:hAnsi="Times New Roman" w:cs="Times New Roman"/>
        </w:rPr>
        <w:t xml:space="preserve">emediation in </w:t>
      </w:r>
      <w:r w:rsidR="00BC5323" w:rsidRPr="007C3532">
        <w:rPr>
          <w:rFonts w:ascii="Times New Roman" w:hAnsi="Times New Roman" w:cs="Times New Roman"/>
        </w:rPr>
        <w:t>m</w:t>
      </w:r>
      <w:r w:rsidRPr="007C3532">
        <w:rPr>
          <w:rFonts w:ascii="Times New Roman" w:hAnsi="Times New Roman" w:cs="Times New Roman"/>
        </w:rPr>
        <w:t xml:space="preserve">ultiple </w:t>
      </w:r>
      <w:r w:rsidR="00BC5323" w:rsidRPr="007C3532">
        <w:rPr>
          <w:rFonts w:ascii="Times New Roman" w:hAnsi="Times New Roman" w:cs="Times New Roman"/>
        </w:rPr>
        <w:t>s</w:t>
      </w:r>
      <w:r w:rsidRPr="007C3532">
        <w:rPr>
          <w:rFonts w:ascii="Times New Roman" w:hAnsi="Times New Roman" w:cs="Times New Roman"/>
        </w:rPr>
        <w:t>clerosis</w:t>
      </w:r>
      <w:r w:rsidR="00BC5323" w:rsidRPr="007C3532">
        <w:rPr>
          <w:rFonts w:ascii="Times New Roman" w:hAnsi="Times New Roman" w:cs="Times New Roman"/>
        </w:rPr>
        <w:t xml:space="preserve">. </w:t>
      </w:r>
      <w:r w:rsidR="00BC5323" w:rsidRPr="007C3532">
        <w:rPr>
          <w:rFonts w:ascii="Times New Roman" w:hAnsi="Times New Roman" w:cs="Times New Roman"/>
          <w:i/>
          <w:iCs/>
        </w:rPr>
        <w:t>Annual Neurology Symposium NYU Langone Health</w:t>
      </w:r>
      <w:r w:rsidR="00BC5323" w:rsidRPr="007C3532">
        <w:rPr>
          <w:rFonts w:ascii="Times New Roman" w:hAnsi="Times New Roman" w:cs="Times New Roman"/>
        </w:rPr>
        <w:t>.</w:t>
      </w:r>
    </w:p>
    <w:p w14:paraId="29629764" w14:textId="34A3FE0D" w:rsidR="00213D23" w:rsidRPr="007C3532" w:rsidRDefault="00213D23" w:rsidP="00F93FCA">
      <w:pPr>
        <w:spacing w:after="0"/>
        <w:rPr>
          <w:rFonts w:ascii="Times New Roman" w:hAnsi="Times New Roman" w:cs="Times New Roman"/>
        </w:rPr>
      </w:pPr>
      <w:r w:rsidRPr="007C3532">
        <w:rPr>
          <w:rFonts w:ascii="Times New Roman" w:hAnsi="Times New Roman" w:cs="Times New Roman"/>
          <w:b/>
          <w:bCs/>
        </w:rPr>
        <w:t>___________________________________________________________________________________</w:t>
      </w:r>
    </w:p>
    <w:p w14:paraId="4E9E8F69" w14:textId="7FEAE460" w:rsidR="000469E0" w:rsidRPr="007C3532" w:rsidRDefault="00213D23" w:rsidP="000469E0">
      <w:pPr>
        <w:spacing w:after="0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/>
          <w:u w:val="single"/>
        </w:rPr>
        <w:t>PROFESSIONAL MEMBERSHIPS</w:t>
      </w:r>
      <w:r w:rsidRPr="007C3532">
        <w:rPr>
          <w:rFonts w:ascii="Times New Roman" w:hAnsi="Times New Roman" w:cs="Times New Roman"/>
          <w:bCs/>
        </w:rPr>
        <w:t xml:space="preserve"> </w:t>
      </w:r>
    </w:p>
    <w:p w14:paraId="4139D877" w14:textId="7CFA6C63" w:rsidR="0098408A" w:rsidRDefault="0098408A" w:rsidP="000469E0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American Academy of Clinical Neuropsychology</w:t>
      </w:r>
      <w:r w:rsidR="003517DF">
        <w:rPr>
          <w:rFonts w:ascii="Times New Roman" w:hAnsi="Times New Roman" w:cs="Times New Roman"/>
          <w:bCs/>
        </w:rPr>
        <w:t xml:space="preserve"> (AACN)</w:t>
      </w:r>
      <w:r>
        <w:rPr>
          <w:rFonts w:ascii="Times New Roman" w:hAnsi="Times New Roman" w:cs="Times New Roman"/>
          <w:bCs/>
        </w:rPr>
        <w:t xml:space="preserve">, Student Member </w:t>
      </w:r>
    </w:p>
    <w:p w14:paraId="63322306" w14:textId="41FC0A85" w:rsidR="0098408A" w:rsidRPr="007C3532" w:rsidRDefault="0098408A" w:rsidP="000469E0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American Psychological Association</w:t>
      </w:r>
      <w:r w:rsidR="00501A32">
        <w:rPr>
          <w:rFonts w:ascii="Times New Roman" w:hAnsi="Times New Roman" w:cs="Times New Roman"/>
          <w:bCs/>
        </w:rPr>
        <w:t xml:space="preserve"> (APA)</w:t>
      </w:r>
      <w:r w:rsidR="003D75F8">
        <w:rPr>
          <w:rFonts w:ascii="Times New Roman" w:hAnsi="Times New Roman" w:cs="Times New Roman"/>
          <w:bCs/>
        </w:rPr>
        <w:t xml:space="preserve">; </w:t>
      </w:r>
      <w:r w:rsidR="003D75F8" w:rsidRPr="007C3532">
        <w:rPr>
          <w:rFonts w:ascii="Times New Roman" w:hAnsi="Times New Roman" w:cs="Times New Roman"/>
          <w:bCs/>
        </w:rPr>
        <w:t>Division 38, Health Psychology</w:t>
      </w:r>
      <w:r w:rsidR="003D75F8">
        <w:rPr>
          <w:rFonts w:ascii="Times New Roman" w:hAnsi="Times New Roman" w:cs="Times New Roman"/>
          <w:bCs/>
        </w:rPr>
        <w:t xml:space="preserve">, </w:t>
      </w:r>
      <w:r w:rsidR="00715E80">
        <w:rPr>
          <w:rFonts w:ascii="Times New Roman" w:hAnsi="Times New Roman" w:cs="Times New Roman"/>
          <w:bCs/>
        </w:rPr>
        <w:t xml:space="preserve">and Division 40, Neuropsychology, </w:t>
      </w:r>
      <w:r w:rsidRPr="007C3532">
        <w:rPr>
          <w:rFonts w:ascii="Times New Roman" w:hAnsi="Times New Roman" w:cs="Times New Roman"/>
          <w:bCs/>
        </w:rPr>
        <w:t xml:space="preserve">Graduate Student Affiliate </w:t>
      </w:r>
    </w:p>
    <w:p w14:paraId="15767633" w14:textId="1B1498EE" w:rsidR="0098408A" w:rsidRPr="007C3532" w:rsidRDefault="0098408A" w:rsidP="000469E0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Association of Neuropsychology Students in Training</w:t>
      </w:r>
      <w:r w:rsidR="002A04F6">
        <w:rPr>
          <w:rFonts w:ascii="Times New Roman" w:hAnsi="Times New Roman" w:cs="Times New Roman"/>
          <w:bCs/>
        </w:rPr>
        <w:t xml:space="preserve"> (ANST)</w:t>
      </w:r>
    </w:p>
    <w:p w14:paraId="7CA12DE8" w14:textId="77777777" w:rsidR="0098408A" w:rsidRPr="007C3532" w:rsidRDefault="0098408A" w:rsidP="000469E0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  <w:bCs/>
        </w:rPr>
      </w:pPr>
      <w:r w:rsidRPr="003F180F">
        <w:rPr>
          <w:rFonts w:ascii="Times New Roman" w:hAnsi="Times New Roman" w:cs="Times New Roman"/>
          <w:bCs/>
        </w:rPr>
        <w:t>International Neuropsychological Society (INS)</w:t>
      </w:r>
      <w:r>
        <w:rPr>
          <w:rFonts w:ascii="Times New Roman" w:hAnsi="Times New Roman" w:cs="Times New Roman"/>
          <w:bCs/>
        </w:rPr>
        <w:t>, In-Training Member</w:t>
      </w:r>
    </w:p>
    <w:p w14:paraId="4E6B2400" w14:textId="55E0D6CA" w:rsidR="0098408A" w:rsidRPr="007C3532" w:rsidRDefault="0098408A" w:rsidP="000469E0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New York Neuropsychology Group</w:t>
      </w:r>
      <w:r w:rsidR="000E010E">
        <w:rPr>
          <w:rFonts w:ascii="Times New Roman" w:hAnsi="Times New Roman" w:cs="Times New Roman"/>
          <w:bCs/>
        </w:rPr>
        <w:t xml:space="preserve"> (NYNG)</w:t>
      </w:r>
      <w:r w:rsidRPr="007C3532">
        <w:rPr>
          <w:rFonts w:ascii="Times New Roman" w:hAnsi="Times New Roman" w:cs="Times New Roman"/>
          <w:bCs/>
        </w:rPr>
        <w:t>, Graduate Student Member</w:t>
      </w:r>
    </w:p>
    <w:p w14:paraId="7F51049D" w14:textId="1B5AC598" w:rsidR="0098408A" w:rsidRPr="007C3532" w:rsidRDefault="0098408A" w:rsidP="000469E0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New York State Psychological Association</w:t>
      </w:r>
      <w:r w:rsidR="00501A32">
        <w:rPr>
          <w:rFonts w:ascii="Times New Roman" w:hAnsi="Times New Roman" w:cs="Times New Roman"/>
          <w:bCs/>
        </w:rPr>
        <w:t xml:space="preserve"> (NYSPA)</w:t>
      </w:r>
      <w:r w:rsidRPr="007C3532">
        <w:rPr>
          <w:rFonts w:ascii="Times New Roman" w:hAnsi="Times New Roman" w:cs="Times New Roman"/>
          <w:bCs/>
        </w:rPr>
        <w:t>, Graduate Student Member</w:t>
      </w:r>
    </w:p>
    <w:p w14:paraId="4F73E241" w14:textId="45BD7E4E" w:rsidR="00F343C0" w:rsidRDefault="0098408A" w:rsidP="00AE762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Cs/>
        </w:rPr>
        <w:t>The National Academy of Neuropsychology</w:t>
      </w:r>
      <w:r w:rsidR="00501A32">
        <w:rPr>
          <w:rFonts w:ascii="Times New Roman" w:hAnsi="Times New Roman" w:cs="Times New Roman"/>
          <w:bCs/>
        </w:rPr>
        <w:t xml:space="preserve"> (NAN)</w:t>
      </w:r>
      <w:r w:rsidR="002F28A5">
        <w:rPr>
          <w:rFonts w:ascii="Times New Roman" w:hAnsi="Times New Roman" w:cs="Times New Roman"/>
          <w:bCs/>
        </w:rPr>
        <w:t>; Neuro-Rehabilitation SIG,</w:t>
      </w:r>
      <w:r w:rsidRPr="007C3532">
        <w:rPr>
          <w:rFonts w:ascii="Times New Roman" w:hAnsi="Times New Roman" w:cs="Times New Roman"/>
          <w:bCs/>
        </w:rPr>
        <w:t xml:space="preserve"> Trainee Member</w:t>
      </w:r>
    </w:p>
    <w:p w14:paraId="22AA1E1F" w14:textId="77777777" w:rsidR="00E61233" w:rsidRPr="00AE7629" w:rsidRDefault="00E61233" w:rsidP="00AE762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Cs/>
        </w:rPr>
      </w:pPr>
    </w:p>
    <w:p w14:paraId="44FDB4B8" w14:textId="6B379C4B" w:rsidR="000E1EA6" w:rsidRDefault="00213D23" w:rsidP="00603CF1">
      <w:pPr>
        <w:spacing w:before="20" w:after="0" w:line="240" w:lineRule="auto"/>
        <w:rPr>
          <w:rFonts w:ascii="Times New Roman" w:hAnsi="Times New Roman" w:cs="Times New Roman"/>
          <w:bCs/>
        </w:rPr>
      </w:pPr>
      <w:r w:rsidRPr="007C3532">
        <w:rPr>
          <w:rFonts w:ascii="Times New Roman" w:hAnsi="Times New Roman" w:cs="Times New Roman"/>
          <w:b/>
          <w:bCs/>
          <w:u w:val="single"/>
        </w:rPr>
        <w:t>RELATED SKILLS</w:t>
      </w:r>
    </w:p>
    <w:p w14:paraId="46467306" w14:textId="621C8B4E" w:rsidR="004E53A1" w:rsidRPr="000E1EA6" w:rsidRDefault="004E53A1" w:rsidP="000E1EA6">
      <w:pPr>
        <w:spacing w:after="0"/>
        <w:rPr>
          <w:rFonts w:ascii="Times New Roman" w:hAnsi="Times New Roman" w:cs="Times New Roman"/>
          <w:bCs/>
        </w:rPr>
      </w:pPr>
      <w:r w:rsidRPr="004E53A1">
        <w:rPr>
          <w:rFonts w:ascii="Times New Roman" w:hAnsi="Times New Roman" w:cs="Times New Roman"/>
          <w:b/>
          <w:bCs/>
        </w:rPr>
        <w:t>Electronic Medical Record Programs:</w:t>
      </w:r>
      <w:r>
        <w:rPr>
          <w:rFonts w:ascii="Times New Roman" w:hAnsi="Times New Roman" w:cs="Times New Roman"/>
        </w:rPr>
        <w:t xml:space="preserve"> E</w:t>
      </w:r>
      <w:r w:rsidR="007049AB">
        <w:rPr>
          <w:rFonts w:ascii="Times New Roman" w:hAnsi="Times New Roman" w:cs="Times New Roman"/>
        </w:rPr>
        <w:t>pic</w:t>
      </w:r>
      <w:r w:rsidR="00D61F57">
        <w:rPr>
          <w:rFonts w:ascii="Times New Roman" w:hAnsi="Times New Roman" w:cs="Times New Roman"/>
        </w:rPr>
        <w:t>, CPRS</w:t>
      </w:r>
    </w:p>
    <w:p w14:paraId="3F0847A6" w14:textId="77777777" w:rsidR="000E1EA6" w:rsidRDefault="000E1EA6" w:rsidP="000E1E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</w:t>
      </w:r>
      <w:r w:rsidR="00E5034F" w:rsidRPr="00E5034F">
        <w:rPr>
          <w:rFonts w:ascii="Times New Roman" w:hAnsi="Times New Roman" w:cs="Times New Roman"/>
          <w:b/>
          <w:bCs/>
        </w:rPr>
        <w:t>tatistics and Data Collection:</w:t>
      </w:r>
      <w:r w:rsidR="00E5034F">
        <w:rPr>
          <w:rFonts w:ascii="Times New Roman" w:hAnsi="Times New Roman" w:cs="Times New Roman"/>
        </w:rPr>
        <w:t xml:space="preserve"> Google Forms, </w:t>
      </w:r>
      <w:proofErr w:type="spellStart"/>
      <w:r w:rsidR="00E5034F">
        <w:rPr>
          <w:rFonts w:ascii="Times New Roman" w:hAnsi="Times New Roman" w:cs="Times New Roman"/>
        </w:rPr>
        <w:t>REDCap</w:t>
      </w:r>
      <w:proofErr w:type="spellEnd"/>
      <w:r w:rsidR="00E5034F">
        <w:rPr>
          <w:rFonts w:ascii="Times New Roman" w:hAnsi="Times New Roman" w:cs="Times New Roman"/>
        </w:rPr>
        <w:t xml:space="preserve">, Qualtrics, SPSS </w:t>
      </w:r>
    </w:p>
    <w:p w14:paraId="14AB40FB" w14:textId="65E605AB" w:rsidR="00213D23" w:rsidRPr="007C3532" w:rsidRDefault="00E5034F" w:rsidP="00213D23">
      <w:pPr>
        <w:rPr>
          <w:rFonts w:ascii="Times New Roman" w:hAnsi="Times New Roman" w:cs="Times New Roman"/>
        </w:rPr>
      </w:pPr>
      <w:r w:rsidRPr="00E5034F">
        <w:rPr>
          <w:rFonts w:ascii="Times New Roman" w:hAnsi="Times New Roman" w:cs="Times New Roman"/>
          <w:b/>
          <w:bCs/>
        </w:rPr>
        <w:t>Technology and Neuromodulation</w:t>
      </w:r>
      <w:r>
        <w:rPr>
          <w:rFonts w:ascii="Times New Roman" w:hAnsi="Times New Roman" w:cs="Times New Roman"/>
          <w:b/>
          <w:bCs/>
        </w:rPr>
        <w:t xml:space="preserve">: </w:t>
      </w:r>
      <w:r w:rsidRPr="007C3532">
        <w:rPr>
          <w:rFonts w:ascii="Times New Roman" w:hAnsi="Times New Roman" w:cs="Times New Roman"/>
        </w:rPr>
        <w:t>Microsoft Excel, Word, and PowerPoint</w:t>
      </w:r>
      <w:r>
        <w:rPr>
          <w:rFonts w:ascii="Times New Roman" w:hAnsi="Times New Roman" w:cs="Times New Roman"/>
        </w:rPr>
        <w:t xml:space="preserve">, </w:t>
      </w:r>
      <w:r w:rsidRPr="007C3532">
        <w:rPr>
          <w:rFonts w:ascii="Times New Roman" w:hAnsi="Times New Roman" w:cs="Times New Roman"/>
        </w:rPr>
        <w:t>transcranial direct current stimulation (</w:t>
      </w:r>
      <w:proofErr w:type="spellStart"/>
      <w:r w:rsidRPr="007C3532">
        <w:rPr>
          <w:rFonts w:ascii="Times New Roman" w:hAnsi="Times New Roman" w:cs="Times New Roman"/>
        </w:rPr>
        <w:t>tDCS</w:t>
      </w:r>
      <w:proofErr w:type="spellEnd"/>
      <w:r w:rsidRPr="007C3532">
        <w:rPr>
          <w:rFonts w:ascii="Times New Roman" w:hAnsi="Times New Roman" w:cs="Times New Roman"/>
        </w:rPr>
        <w:t>), Functional Near-Infrared Spectroscopy (</w:t>
      </w:r>
      <w:proofErr w:type="spellStart"/>
      <w:r w:rsidRPr="007C3532">
        <w:rPr>
          <w:rFonts w:ascii="Times New Roman" w:hAnsi="Times New Roman" w:cs="Times New Roman"/>
        </w:rPr>
        <w:t>fNIRS</w:t>
      </w:r>
      <w:proofErr w:type="spellEnd"/>
      <w:r>
        <w:rPr>
          <w:rFonts w:ascii="Times New Roman" w:hAnsi="Times New Roman" w:cs="Times New Roman"/>
        </w:rPr>
        <w:t>),</w:t>
      </w:r>
      <w:r w:rsidRPr="00E5034F">
        <w:rPr>
          <w:rFonts w:ascii="Times New Roman" w:hAnsi="Times New Roman" w:cs="Times New Roman"/>
        </w:rPr>
        <w:t xml:space="preserve"> </w:t>
      </w:r>
      <w:r w:rsidRPr="007C3532">
        <w:rPr>
          <w:rFonts w:ascii="Times New Roman" w:hAnsi="Times New Roman" w:cs="Times New Roman"/>
        </w:rPr>
        <w:t xml:space="preserve">HTC </w:t>
      </w:r>
      <w:proofErr w:type="spellStart"/>
      <w:r w:rsidRPr="007C3532">
        <w:rPr>
          <w:rFonts w:ascii="Times New Roman" w:hAnsi="Times New Roman" w:cs="Times New Roman"/>
        </w:rPr>
        <w:t>Vive</w:t>
      </w:r>
      <w:proofErr w:type="spellEnd"/>
      <w:r w:rsidRPr="007C3532">
        <w:rPr>
          <w:rFonts w:ascii="Times New Roman" w:hAnsi="Times New Roman" w:cs="Times New Roman"/>
        </w:rPr>
        <w:t xml:space="preserve"> Virtual Realit</w:t>
      </w:r>
      <w:r w:rsidR="004840D5">
        <w:rPr>
          <w:rFonts w:ascii="Times New Roman" w:hAnsi="Times New Roman" w:cs="Times New Roman"/>
        </w:rPr>
        <w:t>y</w:t>
      </w:r>
    </w:p>
    <w:sectPr w:rsidR="00213D23" w:rsidRPr="007C3532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C8F15" w14:textId="77777777" w:rsidR="00AD2BFB" w:rsidRDefault="00AD2BFB" w:rsidP="00032771">
      <w:pPr>
        <w:spacing w:after="0" w:line="240" w:lineRule="auto"/>
      </w:pPr>
      <w:r>
        <w:separator/>
      </w:r>
    </w:p>
  </w:endnote>
  <w:endnote w:type="continuationSeparator" w:id="0">
    <w:p w14:paraId="3A15730F" w14:textId="77777777" w:rsidR="00AD2BFB" w:rsidRDefault="00AD2BFB" w:rsidP="00032771">
      <w:pPr>
        <w:spacing w:after="0" w:line="240" w:lineRule="auto"/>
      </w:pPr>
      <w:r>
        <w:continuationSeparator/>
      </w:r>
    </w:p>
  </w:endnote>
  <w:endnote w:type="continuationNotice" w:id="1">
    <w:p w14:paraId="67E08CE5" w14:textId="77777777" w:rsidR="00AD2BFB" w:rsidRDefault="00AD2B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10062590"/>
      <w:docPartObj>
        <w:docPartGallery w:val="Page Numbers (Bottom of Page)"/>
        <w:docPartUnique/>
      </w:docPartObj>
    </w:sdtPr>
    <w:sdtContent>
      <w:p w14:paraId="2F4D4EA8" w14:textId="383B2E04" w:rsidR="00032771" w:rsidRDefault="00032771" w:rsidP="004A73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2A1EF8B" w14:textId="77777777" w:rsidR="00032771" w:rsidRDefault="00032771" w:rsidP="000327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2142845271"/>
      <w:docPartObj>
        <w:docPartGallery w:val="Page Numbers (Bottom of Page)"/>
        <w:docPartUnique/>
      </w:docPartObj>
    </w:sdtPr>
    <w:sdtContent>
      <w:p w14:paraId="08A2B55D" w14:textId="467A6FD9" w:rsidR="00032771" w:rsidRPr="00D10289" w:rsidRDefault="00032771" w:rsidP="004A7380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D10289">
          <w:rPr>
            <w:rStyle w:val="PageNumber"/>
            <w:rFonts w:ascii="Times New Roman" w:hAnsi="Times New Roman" w:cs="Times New Roman"/>
          </w:rPr>
          <w:t xml:space="preserve">PALMERI </w:t>
        </w:r>
        <w:r w:rsidRPr="00D10289">
          <w:rPr>
            <w:rStyle w:val="PageNumber"/>
            <w:rFonts w:ascii="Times New Roman" w:hAnsi="Times New Roman" w:cs="Times New Roman"/>
          </w:rPr>
          <w:fldChar w:fldCharType="begin"/>
        </w:r>
        <w:r w:rsidRPr="00D10289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D10289">
          <w:rPr>
            <w:rStyle w:val="PageNumber"/>
            <w:rFonts w:ascii="Times New Roman" w:hAnsi="Times New Roman" w:cs="Times New Roman"/>
          </w:rPr>
          <w:fldChar w:fldCharType="separate"/>
        </w:r>
        <w:r w:rsidRPr="00D10289">
          <w:rPr>
            <w:rStyle w:val="PageNumber"/>
            <w:rFonts w:ascii="Times New Roman" w:hAnsi="Times New Roman" w:cs="Times New Roman"/>
            <w:noProof/>
          </w:rPr>
          <w:t>1</w:t>
        </w:r>
        <w:r w:rsidRPr="00D10289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365FAACD" w14:textId="360BBC6E" w:rsidR="00032771" w:rsidRDefault="00032771" w:rsidP="000327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C1F0A" w14:textId="77777777" w:rsidR="00AD2BFB" w:rsidRDefault="00AD2BFB" w:rsidP="00032771">
      <w:pPr>
        <w:spacing w:after="0" w:line="240" w:lineRule="auto"/>
      </w:pPr>
      <w:r>
        <w:separator/>
      </w:r>
    </w:p>
  </w:footnote>
  <w:footnote w:type="continuationSeparator" w:id="0">
    <w:p w14:paraId="48A1F1AA" w14:textId="77777777" w:rsidR="00AD2BFB" w:rsidRDefault="00AD2BFB" w:rsidP="00032771">
      <w:pPr>
        <w:spacing w:after="0" w:line="240" w:lineRule="auto"/>
      </w:pPr>
      <w:r>
        <w:continuationSeparator/>
      </w:r>
    </w:p>
  </w:footnote>
  <w:footnote w:type="continuationNotice" w:id="1">
    <w:p w14:paraId="0D0AC40B" w14:textId="77777777" w:rsidR="00AD2BFB" w:rsidRDefault="00AD2B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140A" w14:textId="2606CBE0" w:rsidR="00D768C1" w:rsidRPr="00AB1537" w:rsidRDefault="00D768C1">
    <w:pPr>
      <w:pStyle w:val="Header"/>
      <w:rPr>
        <w:rFonts w:ascii="Times New Roman" w:hAnsi="Times New Roman" w:cs="Times New Roman"/>
      </w:rPr>
    </w:pPr>
    <w:r w:rsidRPr="00AB1537">
      <w:rPr>
        <w:rFonts w:ascii="Times New Roman" w:hAnsi="Times New Roman" w:cs="Times New Roman"/>
      </w:rPr>
      <w:t xml:space="preserve">Last Revised: </w:t>
    </w:r>
    <w:r w:rsidR="002E7450">
      <w:rPr>
        <w:rFonts w:ascii="Times New Roman" w:hAnsi="Times New Roman" w:cs="Times New Roman"/>
      </w:rPr>
      <w:t>06</w:t>
    </w:r>
    <w:r w:rsidR="00985A59" w:rsidRPr="00AB1537">
      <w:rPr>
        <w:rFonts w:ascii="Times New Roman" w:hAnsi="Times New Roman" w:cs="Times New Roman"/>
      </w:rPr>
      <w:t>/</w:t>
    </w:r>
    <w:r w:rsidR="002E7450">
      <w:rPr>
        <w:rFonts w:ascii="Times New Roman" w:hAnsi="Times New Roman" w:cs="Times New Roman"/>
      </w:rPr>
      <w:t>19</w:t>
    </w:r>
    <w:r w:rsidRPr="00AB1537">
      <w:rPr>
        <w:rFonts w:ascii="Times New Roman" w:hAnsi="Times New Roman" w:cs="Times New Roman"/>
      </w:rPr>
      <w:t>/202</w:t>
    </w:r>
    <w:r w:rsidR="002E7450">
      <w:rPr>
        <w:rFonts w:ascii="Times New Roman" w:hAnsi="Times New Roman" w:cs="Times New Roman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6CF"/>
    <w:multiLevelType w:val="hybridMultilevel"/>
    <w:tmpl w:val="A0F6884C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6690F23"/>
    <w:multiLevelType w:val="hybridMultilevel"/>
    <w:tmpl w:val="E32C8DF8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A3076"/>
    <w:multiLevelType w:val="hybridMultilevel"/>
    <w:tmpl w:val="1C9848B8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3961761"/>
    <w:multiLevelType w:val="hybridMultilevel"/>
    <w:tmpl w:val="417483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106CF"/>
    <w:multiLevelType w:val="hybridMultilevel"/>
    <w:tmpl w:val="D70473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176B7"/>
    <w:multiLevelType w:val="hybridMultilevel"/>
    <w:tmpl w:val="8B70C344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i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6" w15:restartNumberingAfterBreak="0">
    <w:nsid w:val="1FB816BB"/>
    <w:multiLevelType w:val="hybridMultilevel"/>
    <w:tmpl w:val="5C34BED8"/>
    <w:lvl w:ilvl="0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7" w15:restartNumberingAfterBreak="0">
    <w:nsid w:val="22F43355"/>
    <w:multiLevelType w:val="hybridMultilevel"/>
    <w:tmpl w:val="B0C034A8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8" w15:restartNumberingAfterBreak="0">
    <w:nsid w:val="3889151C"/>
    <w:multiLevelType w:val="hybridMultilevel"/>
    <w:tmpl w:val="95F0A9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A5167"/>
    <w:multiLevelType w:val="hybridMultilevel"/>
    <w:tmpl w:val="8A8A4980"/>
    <w:lvl w:ilvl="0" w:tplc="04090005">
      <w:start w:val="1"/>
      <w:numFmt w:val="bullet"/>
      <w:lvlText w:val=""/>
      <w:lvlJc w:val="left"/>
      <w:pPr>
        <w:ind w:left="-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</w:abstractNum>
  <w:abstractNum w:abstractNumId="10" w15:restartNumberingAfterBreak="0">
    <w:nsid w:val="3F7953B1"/>
    <w:multiLevelType w:val="hybridMultilevel"/>
    <w:tmpl w:val="77E04A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76FC4"/>
    <w:multiLevelType w:val="hybridMultilevel"/>
    <w:tmpl w:val="F49E00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E0D58"/>
    <w:multiLevelType w:val="hybridMultilevel"/>
    <w:tmpl w:val="D7266304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4823387D"/>
    <w:multiLevelType w:val="hybridMultilevel"/>
    <w:tmpl w:val="B8A4224E"/>
    <w:lvl w:ilvl="0" w:tplc="FC36652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044DE3"/>
    <w:multiLevelType w:val="hybridMultilevel"/>
    <w:tmpl w:val="6DC0B8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0423D"/>
    <w:multiLevelType w:val="hybridMultilevel"/>
    <w:tmpl w:val="4DC025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F3A12"/>
    <w:multiLevelType w:val="hybridMultilevel"/>
    <w:tmpl w:val="09C05F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75381"/>
    <w:multiLevelType w:val="hybridMultilevel"/>
    <w:tmpl w:val="B3E26E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763407"/>
    <w:multiLevelType w:val="hybridMultilevel"/>
    <w:tmpl w:val="82A4637C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5CDE7009"/>
    <w:multiLevelType w:val="hybridMultilevel"/>
    <w:tmpl w:val="FF6EBE62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5E0F2B7F"/>
    <w:multiLevelType w:val="hybridMultilevel"/>
    <w:tmpl w:val="36E684C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164DD2"/>
    <w:multiLevelType w:val="hybridMultilevel"/>
    <w:tmpl w:val="53BCE7AE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65386A68"/>
    <w:multiLevelType w:val="hybridMultilevel"/>
    <w:tmpl w:val="2CE4B6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B6229D"/>
    <w:multiLevelType w:val="hybridMultilevel"/>
    <w:tmpl w:val="144A9A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A1CFA"/>
    <w:multiLevelType w:val="hybridMultilevel"/>
    <w:tmpl w:val="ACC0C3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21DAC"/>
    <w:multiLevelType w:val="hybridMultilevel"/>
    <w:tmpl w:val="9F6EB166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779C631D"/>
    <w:multiLevelType w:val="hybridMultilevel"/>
    <w:tmpl w:val="31C484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E7DF5"/>
    <w:multiLevelType w:val="hybridMultilevel"/>
    <w:tmpl w:val="5F0CD7BA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60125903">
    <w:abstractNumId w:val="16"/>
  </w:num>
  <w:num w:numId="2" w16cid:durableId="1927179916">
    <w:abstractNumId w:val="15"/>
  </w:num>
  <w:num w:numId="3" w16cid:durableId="992223657">
    <w:abstractNumId w:val="8"/>
  </w:num>
  <w:num w:numId="4" w16cid:durableId="618267262">
    <w:abstractNumId w:val="9"/>
  </w:num>
  <w:num w:numId="5" w16cid:durableId="220601540">
    <w:abstractNumId w:val="17"/>
  </w:num>
  <w:num w:numId="6" w16cid:durableId="910575833">
    <w:abstractNumId w:val="20"/>
  </w:num>
  <w:num w:numId="7" w16cid:durableId="663045592">
    <w:abstractNumId w:val="10"/>
  </w:num>
  <w:num w:numId="8" w16cid:durableId="1132940049">
    <w:abstractNumId w:val="4"/>
  </w:num>
  <w:num w:numId="9" w16cid:durableId="1234662075">
    <w:abstractNumId w:val="25"/>
  </w:num>
  <w:num w:numId="10" w16cid:durableId="1602686069">
    <w:abstractNumId w:val="22"/>
  </w:num>
  <w:num w:numId="11" w16cid:durableId="561260054">
    <w:abstractNumId w:val="26"/>
  </w:num>
  <w:num w:numId="12" w16cid:durableId="1691373105">
    <w:abstractNumId w:val="6"/>
  </w:num>
  <w:num w:numId="13" w16cid:durableId="144127186">
    <w:abstractNumId w:val="12"/>
  </w:num>
  <w:num w:numId="14" w16cid:durableId="1144082993">
    <w:abstractNumId w:val="3"/>
  </w:num>
  <w:num w:numId="15" w16cid:durableId="1117799777">
    <w:abstractNumId w:val="18"/>
  </w:num>
  <w:num w:numId="16" w16cid:durableId="1565599921">
    <w:abstractNumId w:val="2"/>
  </w:num>
  <w:num w:numId="17" w16cid:durableId="187454124">
    <w:abstractNumId w:val="23"/>
  </w:num>
  <w:num w:numId="18" w16cid:durableId="1577400607">
    <w:abstractNumId w:val="0"/>
  </w:num>
  <w:num w:numId="19" w16cid:durableId="1684431977">
    <w:abstractNumId w:val="27"/>
  </w:num>
  <w:num w:numId="20" w16cid:durableId="528959068">
    <w:abstractNumId w:val="11"/>
  </w:num>
  <w:num w:numId="21" w16cid:durableId="1248805741">
    <w:abstractNumId w:val="19"/>
  </w:num>
  <w:num w:numId="22" w16cid:durableId="1592657972">
    <w:abstractNumId w:val="24"/>
  </w:num>
  <w:num w:numId="23" w16cid:durableId="1360351442">
    <w:abstractNumId w:val="14"/>
  </w:num>
  <w:num w:numId="24" w16cid:durableId="639000839">
    <w:abstractNumId w:val="1"/>
  </w:num>
  <w:num w:numId="25" w16cid:durableId="353389252">
    <w:abstractNumId w:val="13"/>
  </w:num>
  <w:num w:numId="26" w16cid:durableId="674842982">
    <w:abstractNumId w:val="5"/>
  </w:num>
  <w:num w:numId="27" w16cid:durableId="1743524346">
    <w:abstractNumId w:val="21"/>
  </w:num>
  <w:num w:numId="28" w16cid:durableId="17037019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2twsezxmtv5t2e9zv25efrsr2r05rzwt5fa&quot;&gt;My EndNote Library-Converted&lt;record-ids&gt;&lt;item&gt;373&lt;/item&gt;&lt;item&gt;467&lt;/item&gt;&lt;/record-ids&gt;&lt;/item&gt;&lt;/Libraries&gt;"/>
  </w:docVars>
  <w:rsids>
    <w:rsidRoot w:val="00213D23"/>
    <w:rsid w:val="00001254"/>
    <w:rsid w:val="00015214"/>
    <w:rsid w:val="00016DE8"/>
    <w:rsid w:val="00023683"/>
    <w:rsid w:val="000275E8"/>
    <w:rsid w:val="00030FE5"/>
    <w:rsid w:val="00031D8F"/>
    <w:rsid w:val="00031FD6"/>
    <w:rsid w:val="00032771"/>
    <w:rsid w:val="000347B1"/>
    <w:rsid w:val="000364A1"/>
    <w:rsid w:val="00042BB7"/>
    <w:rsid w:val="00043B57"/>
    <w:rsid w:val="000469E0"/>
    <w:rsid w:val="00067278"/>
    <w:rsid w:val="00074EC0"/>
    <w:rsid w:val="0007602A"/>
    <w:rsid w:val="000808CC"/>
    <w:rsid w:val="000817E0"/>
    <w:rsid w:val="00081AB9"/>
    <w:rsid w:val="00084607"/>
    <w:rsid w:val="000A054B"/>
    <w:rsid w:val="000C0CE1"/>
    <w:rsid w:val="000C72FD"/>
    <w:rsid w:val="000D0A73"/>
    <w:rsid w:val="000D1E7D"/>
    <w:rsid w:val="000D3047"/>
    <w:rsid w:val="000D462F"/>
    <w:rsid w:val="000E010E"/>
    <w:rsid w:val="000E1EA6"/>
    <w:rsid w:val="000E2C9F"/>
    <w:rsid w:val="000E36A5"/>
    <w:rsid w:val="000E4B27"/>
    <w:rsid w:val="000E63D9"/>
    <w:rsid w:val="000F08A5"/>
    <w:rsid w:val="000F21B1"/>
    <w:rsid w:val="000F2D62"/>
    <w:rsid w:val="000F2FBD"/>
    <w:rsid w:val="000F4055"/>
    <w:rsid w:val="000F64DE"/>
    <w:rsid w:val="000F7ECB"/>
    <w:rsid w:val="00102D13"/>
    <w:rsid w:val="00113227"/>
    <w:rsid w:val="001135F1"/>
    <w:rsid w:val="00115ABF"/>
    <w:rsid w:val="00116AFA"/>
    <w:rsid w:val="00116BB7"/>
    <w:rsid w:val="0012050F"/>
    <w:rsid w:val="001217C5"/>
    <w:rsid w:val="00121E63"/>
    <w:rsid w:val="001240D3"/>
    <w:rsid w:val="00126CA3"/>
    <w:rsid w:val="00127A8C"/>
    <w:rsid w:val="00142D7D"/>
    <w:rsid w:val="00147A05"/>
    <w:rsid w:val="00153885"/>
    <w:rsid w:val="00154561"/>
    <w:rsid w:val="00162D39"/>
    <w:rsid w:val="00165568"/>
    <w:rsid w:val="0016644C"/>
    <w:rsid w:val="001753D1"/>
    <w:rsid w:val="00183359"/>
    <w:rsid w:val="0019433D"/>
    <w:rsid w:val="001A0A72"/>
    <w:rsid w:val="001A53FB"/>
    <w:rsid w:val="001A6BE7"/>
    <w:rsid w:val="001A6CE4"/>
    <w:rsid w:val="001B1282"/>
    <w:rsid w:val="001C19A9"/>
    <w:rsid w:val="001C39EB"/>
    <w:rsid w:val="001C4EE9"/>
    <w:rsid w:val="001D0D84"/>
    <w:rsid w:val="001D4517"/>
    <w:rsid w:val="001E07D0"/>
    <w:rsid w:val="001E3521"/>
    <w:rsid w:val="001E43C4"/>
    <w:rsid w:val="001E4D9C"/>
    <w:rsid w:val="001E781E"/>
    <w:rsid w:val="001F06FE"/>
    <w:rsid w:val="001F0B64"/>
    <w:rsid w:val="001F15AF"/>
    <w:rsid w:val="001F6D48"/>
    <w:rsid w:val="0021255F"/>
    <w:rsid w:val="00212BFF"/>
    <w:rsid w:val="00213693"/>
    <w:rsid w:val="00213D23"/>
    <w:rsid w:val="00215BDC"/>
    <w:rsid w:val="00230B66"/>
    <w:rsid w:val="0023263F"/>
    <w:rsid w:val="00232A17"/>
    <w:rsid w:val="0023559E"/>
    <w:rsid w:val="00236EF2"/>
    <w:rsid w:val="0024010D"/>
    <w:rsid w:val="0024465D"/>
    <w:rsid w:val="00246196"/>
    <w:rsid w:val="00265C82"/>
    <w:rsid w:val="00272935"/>
    <w:rsid w:val="0028241D"/>
    <w:rsid w:val="00282F69"/>
    <w:rsid w:val="0028690A"/>
    <w:rsid w:val="00287CAE"/>
    <w:rsid w:val="00290A60"/>
    <w:rsid w:val="0029210F"/>
    <w:rsid w:val="00293C50"/>
    <w:rsid w:val="002A04F6"/>
    <w:rsid w:val="002A34C8"/>
    <w:rsid w:val="002A669E"/>
    <w:rsid w:val="002A6AE3"/>
    <w:rsid w:val="002B2B59"/>
    <w:rsid w:val="002B4786"/>
    <w:rsid w:val="002D3A12"/>
    <w:rsid w:val="002E2238"/>
    <w:rsid w:val="002E7450"/>
    <w:rsid w:val="002F28A5"/>
    <w:rsid w:val="002F6BE0"/>
    <w:rsid w:val="0030764E"/>
    <w:rsid w:val="00310F4E"/>
    <w:rsid w:val="0031474C"/>
    <w:rsid w:val="003216B4"/>
    <w:rsid w:val="00337DA4"/>
    <w:rsid w:val="003402BE"/>
    <w:rsid w:val="00341025"/>
    <w:rsid w:val="003421D9"/>
    <w:rsid w:val="003436B2"/>
    <w:rsid w:val="00344FD7"/>
    <w:rsid w:val="003517DF"/>
    <w:rsid w:val="00353A70"/>
    <w:rsid w:val="00356F31"/>
    <w:rsid w:val="0035700B"/>
    <w:rsid w:val="00365D13"/>
    <w:rsid w:val="003721DF"/>
    <w:rsid w:val="00372845"/>
    <w:rsid w:val="003741C4"/>
    <w:rsid w:val="00374F4D"/>
    <w:rsid w:val="003766E0"/>
    <w:rsid w:val="003777C3"/>
    <w:rsid w:val="003804E8"/>
    <w:rsid w:val="00383908"/>
    <w:rsid w:val="0038478D"/>
    <w:rsid w:val="0038770A"/>
    <w:rsid w:val="00390101"/>
    <w:rsid w:val="0039214F"/>
    <w:rsid w:val="003921E2"/>
    <w:rsid w:val="00394ED5"/>
    <w:rsid w:val="003A06C2"/>
    <w:rsid w:val="003A24E6"/>
    <w:rsid w:val="003A329A"/>
    <w:rsid w:val="003A4A2F"/>
    <w:rsid w:val="003A583E"/>
    <w:rsid w:val="003B07C5"/>
    <w:rsid w:val="003C23EF"/>
    <w:rsid w:val="003C5C74"/>
    <w:rsid w:val="003D1C3B"/>
    <w:rsid w:val="003D2EF7"/>
    <w:rsid w:val="003D3749"/>
    <w:rsid w:val="003D75F8"/>
    <w:rsid w:val="003E0C30"/>
    <w:rsid w:val="003E0D72"/>
    <w:rsid w:val="003E0E20"/>
    <w:rsid w:val="003E200A"/>
    <w:rsid w:val="003E4577"/>
    <w:rsid w:val="003E749F"/>
    <w:rsid w:val="003F0C29"/>
    <w:rsid w:val="003F180F"/>
    <w:rsid w:val="003F3B38"/>
    <w:rsid w:val="004047D6"/>
    <w:rsid w:val="00406361"/>
    <w:rsid w:val="00407178"/>
    <w:rsid w:val="00411616"/>
    <w:rsid w:val="00413BEC"/>
    <w:rsid w:val="00415867"/>
    <w:rsid w:val="00416376"/>
    <w:rsid w:val="00421C22"/>
    <w:rsid w:val="004230CE"/>
    <w:rsid w:val="00423206"/>
    <w:rsid w:val="004243F9"/>
    <w:rsid w:val="00434155"/>
    <w:rsid w:val="00452039"/>
    <w:rsid w:val="004554AA"/>
    <w:rsid w:val="004559AC"/>
    <w:rsid w:val="00455FD7"/>
    <w:rsid w:val="004628F1"/>
    <w:rsid w:val="00462996"/>
    <w:rsid w:val="004649D2"/>
    <w:rsid w:val="00465CD0"/>
    <w:rsid w:val="00470EE9"/>
    <w:rsid w:val="00477111"/>
    <w:rsid w:val="00480ED6"/>
    <w:rsid w:val="0048259B"/>
    <w:rsid w:val="004834A8"/>
    <w:rsid w:val="004840D5"/>
    <w:rsid w:val="004843D9"/>
    <w:rsid w:val="004872A4"/>
    <w:rsid w:val="00490782"/>
    <w:rsid w:val="004908C4"/>
    <w:rsid w:val="00491FE0"/>
    <w:rsid w:val="004A365B"/>
    <w:rsid w:val="004B3A85"/>
    <w:rsid w:val="004B5FCE"/>
    <w:rsid w:val="004B6295"/>
    <w:rsid w:val="004B700D"/>
    <w:rsid w:val="004C2D9F"/>
    <w:rsid w:val="004C3305"/>
    <w:rsid w:val="004C3388"/>
    <w:rsid w:val="004C6177"/>
    <w:rsid w:val="004C73D4"/>
    <w:rsid w:val="004D0E34"/>
    <w:rsid w:val="004D3B9C"/>
    <w:rsid w:val="004E266A"/>
    <w:rsid w:val="004E2D9F"/>
    <w:rsid w:val="004E53A1"/>
    <w:rsid w:val="004F10B4"/>
    <w:rsid w:val="004F734F"/>
    <w:rsid w:val="00501425"/>
    <w:rsid w:val="00501A32"/>
    <w:rsid w:val="005031DF"/>
    <w:rsid w:val="0050714D"/>
    <w:rsid w:val="00522048"/>
    <w:rsid w:val="0052349B"/>
    <w:rsid w:val="00524153"/>
    <w:rsid w:val="005317B2"/>
    <w:rsid w:val="00535D5A"/>
    <w:rsid w:val="00542FD1"/>
    <w:rsid w:val="005437DC"/>
    <w:rsid w:val="00545A6C"/>
    <w:rsid w:val="005466A7"/>
    <w:rsid w:val="00547080"/>
    <w:rsid w:val="00556182"/>
    <w:rsid w:val="005644D5"/>
    <w:rsid w:val="00567D81"/>
    <w:rsid w:val="00570765"/>
    <w:rsid w:val="00570BD2"/>
    <w:rsid w:val="005710A8"/>
    <w:rsid w:val="005732E4"/>
    <w:rsid w:val="0057699E"/>
    <w:rsid w:val="0057700A"/>
    <w:rsid w:val="00585E1A"/>
    <w:rsid w:val="00592523"/>
    <w:rsid w:val="0059255B"/>
    <w:rsid w:val="00596E60"/>
    <w:rsid w:val="00597090"/>
    <w:rsid w:val="005A3C42"/>
    <w:rsid w:val="005A3F90"/>
    <w:rsid w:val="005A561E"/>
    <w:rsid w:val="005A6505"/>
    <w:rsid w:val="005A7D76"/>
    <w:rsid w:val="005B01CC"/>
    <w:rsid w:val="005B535B"/>
    <w:rsid w:val="005B54B8"/>
    <w:rsid w:val="005C3657"/>
    <w:rsid w:val="005D2FCE"/>
    <w:rsid w:val="005D42EC"/>
    <w:rsid w:val="005D73BC"/>
    <w:rsid w:val="005E16A9"/>
    <w:rsid w:val="005E3997"/>
    <w:rsid w:val="005E482D"/>
    <w:rsid w:val="005E7382"/>
    <w:rsid w:val="005F277F"/>
    <w:rsid w:val="005F36FB"/>
    <w:rsid w:val="005F71CF"/>
    <w:rsid w:val="0060107B"/>
    <w:rsid w:val="00602DEE"/>
    <w:rsid w:val="0060342D"/>
    <w:rsid w:val="00603CF1"/>
    <w:rsid w:val="00610055"/>
    <w:rsid w:val="006145D8"/>
    <w:rsid w:val="006234FA"/>
    <w:rsid w:val="006237FE"/>
    <w:rsid w:val="00626404"/>
    <w:rsid w:val="00635357"/>
    <w:rsid w:val="00636BA2"/>
    <w:rsid w:val="006413AB"/>
    <w:rsid w:val="00647747"/>
    <w:rsid w:val="00651FC8"/>
    <w:rsid w:val="00657539"/>
    <w:rsid w:val="00660316"/>
    <w:rsid w:val="00665710"/>
    <w:rsid w:val="006665DA"/>
    <w:rsid w:val="00666784"/>
    <w:rsid w:val="006735FF"/>
    <w:rsid w:val="00683247"/>
    <w:rsid w:val="00693F40"/>
    <w:rsid w:val="00695237"/>
    <w:rsid w:val="006A1354"/>
    <w:rsid w:val="006A3127"/>
    <w:rsid w:val="006A5383"/>
    <w:rsid w:val="006B03C7"/>
    <w:rsid w:val="006B522A"/>
    <w:rsid w:val="006C10F7"/>
    <w:rsid w:val="006C1801"/>
    <w:rsid w:val="006C2F0F"/>
    <w:rsid w:val="006D65A7"/>
    <w:rsid w:val="006D7116"/>
    <w:rsid w:val="006E5379"/>
    <w:rsid w:val="006E590F"/>
    <w:rsid w:val="006E5B0C"/>
    <w:rsid w:val="006F2EBD"/>
    <w:rsid w:val="00701BE8"/>
    <w:rsid w:val="007049AB"/>
    <w:rsid w:val="00705189"/>
    <w:rsid w:val="00711A57"/>
    <w:rsid w:val="00712305"/>
    <w:rsid w:val="007123DA"/>
    <w:rsid w:val="00715E80"/>
    <w:rsid w:val="007168B5"/>
    <w:rsid w:val="00716ADF"/>
    <w:rsid w:val="007179C7"/>
    <w:rsid w:val="00720F2B"/>
    <w:rsid w:val="007221AC"/>
    <w:rsid w:val="007237D7"/>
    <w:rsid w:val="00724181"/>
    <w:rsid w:val="0072526B"/>
    <w:rsid w:val="007272BE"/>
    <w:rsid w:val="00733976"/>
    <w:rsid w:val="00734D6C"/>
    <w:rsid w:val="0073571B"/>
    <w:rsid w:val="007362F1"/>
    <w:rsid w:val="00740788"/>
    <w:rsid w:val="0074179E"/>
    <w:rsid w:val="00742BD7"/>
    <w:rsid w:val="00742C7E"/>
    <w:rsid w:val="00743AD6"/>
    <w:rsid w:val="007450BC"/>
    <w:rsid w:val="007461A1"/>
    <w:rsid w:val="007473DD"/>
    <w:rsid w:val="00750185"/>
    <w:rsid w:val="00754642"/>
    <w:rsid w:val="007555E1"/>
    <w:rsid w:val="00762A8F"/>
    <w:rsid w:val="007645BE"/>
    <w:rsid w:val="007659BD"/>
    <w:rsid w:val="00773F0E"/>
    <w:rsid w:val="00781FF0"/>
    <w:rsid w:val="0078245F"/>
    <w:rsid w:val="00786920"/>
    <w:rsid w:val="00787000"/>
    <w:rsid w:val="007928FC"/>
    <w:rsid w:val="00792EA9"/>
    <w:rsid w:val="00796382"/>
    <w:rsid w:val="007A7F29"/>
    <w:rsid w:val="007B0411"/>
    <w:rsid w:val="007B0532"/>
    <w:rsid w:val="007B2BBC"/>
    <w:rsid w:val="007B7AF5"/>
    <w:rsid w:val="007B7F08"/>
    <w:rsid w:val="007C3532"/>
    <w:rsid w:val="007C4DE1"/>
    <w:rsid w:val="007D0DBF"/>
    <w:rsid w:val="007E41B4"/>
    <w:rsid w:val="007E5209"/>
    <w:rsid w:val="007E571A"/>
    <w:rsid w:val="007F2A76"/>
    <w:rsid w:val="007F4840"/>
    <w:rsid w:val="008014CF"/>
    <w:rsid w:val="00801F10"/>
    <w:rsid w:val="0080600B"/>
    <w:rsid w:val="00806F3C"/>
    <w:rsid w:val="00810011"/>
    <w:rsid w:val="00810DDF"/>
    <w:rsid w:val="00816EEB"/>
    <w:rsid w:val="00825749"/>
    <w:rsid w:val="00825FA9"/>
    <w:rsid w:val="00827523"/>
    <w:rsid w:val="008354F5"/>
    <w:rsid w:val="00836912"/>
    <w:rsid w:val="00841C09"/>
    <w:rsid w:val="00851372"/>
    <w:rsid w:val="00854794"/>
    <w:rsid w:val="00855BD0"/>
    <w:rsid w:val="00855D41"/>
    <w:rsid w:val="00856D25"/>
    <w:rsid w:val="00860CEA"/>
    <w:rsid w:val="0086368B"/>
    <w:rsid w:val="00866CFC"/>
    <w:rsid w:val="00870D47"/>
    <w:rsid w:val="0087385D"/>
    <w:rsid w:val="008833A1"/>
    <w:rsid w:val="00884EDE"/>
    <w:rsid w:val="008868D0"/>
    <w:rsid w:val="008879DF"/>
    <w:rsid w:val="0089044D"/>
    <w:rsid w:val="00891C80"/>
    <w:rsid w:val="00894B5F"/>
    <w:rsid w:val="00894DA6"/>
    <w:rsid w:val="008A23F0"/>
    <w:rsid w:val="008A6633"/>
    <w:rsid w:val="008A680C"/>
    <w:rsid w:val="008B31BC"/>
    <w:rsid w:val="008B41D2"/>
    <w:rsid w:val="008B482A"/>
    <w:rsid w:val="008B51D0"/>
    <w:rsid w:val="008C1181"/>
    <w:rsid w:val="008C211C"/>
    <w:rsid w:val="008C3FEE"/>
    <w:rsid w:val="008C6813"/>
    <w:rsid w:val="008D09EE"/>
    <w:rsid w:val="008D12F6"/>
    <w:rsid w:val="008D668E"/>
    <w:rsid w:val="008E1725"/>
    <w:rsid w:val="008E4015"/>
    <w:rsid w:val="008F41C6"/>
    <w:rsid w:val="008F4AE5"/>
    <w:rsid w:val="008F530E"/>
    <w:rsid w:val="009008F1"/>
    <w:rsid w:val="009134FC"/>
    <w:rsid w:val="00923D03"/>
    <w:rsid w:val="00926357"/>
    <w:rsid w:val="00927947"/>
    <w:rsid w:val="00927C49"/>
    <w:rsid w:val="00952492"/>
    <w:rsid w:val="00954248"/>
    <w:rsid w:val="0095559F"/>
    <w:rsid w:val="00960D63"/>
    <w:rsid w:val="009620F8"/>
    <w:rsid w:val="009654B2"/>
    <w:rsid w:val="00967BD7"/>
    <w:rsid w:val="00973DFE"/>
    <w:rsid w:val="009745CB"/>
    <w:rsid w:val="009802D6"/>
    <w:rsid w:val="0098408A"/>
    <w:rsid w:val="00985A59"/>
    <w:rsid w:val="00987848"/>
    <w:rsid w:val="0099160E"/>
    <w:rsid w:val="009931B7"/>
    <w:rsid w:val="00994EAC"/>
    <w:rsid w:val="009A3A0F"/>
    <w:rsid w:val="009A4E4C"/>
    <w:rsid w:val="009C09CC"/>
    <w:rsid w:val="009C78F2"/>
    <w:rsid w:val="009C799C"/>
    <w:rsid w:val="009D0FDE"/>
    <w:rsid w:val="009D213A"/>
    <w:rsid w:val="009D3222"/>
    <w:rsid w:val="009D3540"/>
    <w:rsid w:val="009D4912"/>
    <w:rsid w:val="009D6BD4"/>
    <w:rsid w:val="009D6EB2"/>
    <w:rsid w:val="009E0E0C"/>
    <w:rsid w:val="009E25F8"/>
    <w:rsid w:val="009E4839"/>
    <w:rsid w:val="009E69EE"/>
    <w:rsid w:val="009E782B"/>
    <w:rsid w:val="009F13B9"/>
    <w:rsid w:val="009F4177"/>
    <w:rsid w:val="009F5FF6"/>
    <w:rsid w:val="00A02139"/>
    <w:rsid w:val="00A067DD"/>
    <w:rsid w:val="00A14663"/>
    <w:rsid w:val="00A15DF7"/>
    <w:rsid w:val="00A16933"/>
    <w:rsid w:val="00A20508"/>
    <w:rsid w:val="00A20DEA"/>
    <w:rsid w:val="00A24503"/>
    <w:rsid w:val="00A365E2"/>
    <w:rsid w:val="00A373CD"/>
    <w:rsid w:val="00A5299C"/>
    <w:rsid w:val="00A53BFC"/>
    <w:rsid w:val="00A64968"/>
    <w:rsid w:val="00A6545F"/>
    <w:rsid w:val="00A66E11"/>
    <w:rsid w:val="00A71590"/>
    <w:rsid w:val="00A72843"/>
    <w:rsid w:val="00A8167F"/>
    <w:rsid w:val="00A83D3E"/>
    <w:rsid w:val="00A8607F"/>
    <w:rsid w:val="00A868F0"/>
    <w:rsid w:val="00A94CF7"/>
    <w:rsid w:val="00A97DB7"/>
    <w:rsid w:val="00AA00B6"/>
    <w:rsid w:val="00AA08D4"/>
    <w:rsid w:val="00AA1BB5"/>
    <w:rsid w:val="00AA3324"/>
    <w:rsid w:val="00AA5226"/>
    <w:rsid w:val="00AA63AB"/>
    <w:rsid w:val="00AB1537"/>
    <w:rsid w:val="00AB5A5B"/>
    <w:rsid w:val="00AC0E39"/>
    <w:rsid w:val="00AC43CF"/>
    <w:rsid w:val="00AD1777"/>
    <w:rsid w:val="00AD2377"/>
    <w:rsid w:val="00AD2BFB"/>
    <w:rsid w:val="00AE06AC"/>
    <w:rsid w:val="00AE09BB"/>
    <w:rsid w:val="00AE0D76"/>
    <w:rsid w:val="00AE3582"/>
    <w:rsid w:val="00AE6831"/>
    <w:rsid w:val="00AE7629"/>
    <w:rsid w:val="00AF086C"/>
    <w:rsid w:val="00B0393E"/>
    <w:rsid w:val="00B10BF5"/>
    <w:rsid w:val="00B122BA"/>
    <w:rsid w:val="00B12D49"/>
    <w:rsid w:val="00B13B29"/>
    <w:rsid w:val="00B15862"/>
    <w:rsid w:val="00B21E30"/>
    <w:rsid w:val="00B22A97"/>
    <w:rsid w:val="00B24F96"/>
    <w:rsid w:val="00B27DD7"/>
    <w:rsid w:val="00B30678"/>
    <w:rsid w:val="00B31BCB"/>
    <w:rsid w:val="00B42E7C"/>
    <w:rsid w:val="00B4318E"/>
    <w:rsid w:val="00B50690"/>
    <w:rsid w:val="00B727B4"/>
    <w:rsid w:val="00B75CB6"/>
    <w:rsid w:val="00B82EFB"/>
    <w:rsid w:val="00B85D23"/>
    <w:rsid w:val="00B93163"/>
    <w:rsid w:val="00B958D0"/>
    <w:rsid w:val="00BA2633"/>
    <w:rsid w:val="00BB4FF6"/>
    <w:rsid w:val="00BB79CC"/>
    <w:rsid w:val="00BC0157"/>
    <w:rsid w:val="00BC0ED5"/>
    <w:rsid w:val="00BC3419"/>
    <w:rsid w:val="00BC5323"/>
    <w:rsid w:val="00BE0B96"/>
    <w:rsid w:val="00BE15F6"/>
    <w:rsid w:val="00BE2199"/>
    <w:rsid w:val="00BE219C"/>
    <w:rsid w:val="00BE37FF"/>
    <w:rsid w:val="00BE38F1"/>
    <w:rsid w:val="00BE4124"/>
    <w:rsid w:val="00BE573F"/>
    <w:rsid w:val="00BF31DD"/>
    <w:rsid w:val="00C0160E"/>
    <w:rsid w:val="00C04EB1"/>
    <w:rsid w:val="00C1089A"/>
    <w:rsid w:val="00C112B5"/>
    <w:rsid w:val="00C11C47"/>
    <w:rsid w:val="00C22A30"/>
    <w:rsid w:val="00C26726"/>
    <w:rsid w:val="00C26D1A"/>
    <w:rsid w:val="00C3340D"/>
    <w:rsid w:val="00C37517"/>
    <w:rsid w:val="00C454BD"/>
    <w:rsid w:val="00C54369"/>
    <w:rsid w:val="00C60E6E"/>
    <w:rsid w:val="00C66F86"/>
    <w:rsid w:val="00C70EC5"/>
    <w:rsid w:val="00C7113F"/>
    <w:rsid w:val="00C711EA"/>
    <w:rsid w:val="00C72742"/>
    <w:rsid w:val="00C72A6A"/>
    <w:rsid w:val="00C757D1"/>
    <w:rsid w:val="00C80421"/>
    <w:rsid w:val="00C8301A"/>
    <w:rsid w:val="00C85F75"/>
    <w:rsid w:val="00C92E0A"/>
    <w:rsid w:val="00C965B7"/>
    <w:rsid w:val="00CA5F41"/>
    <w:rsid w:val="00CA641D"/>
    <w:rsid w:val="00CB2F4C"/>
    <w:rsid w:val="00CC0C31"/>
    <w:rsid w:val="00CC6197"/>
    <w:rsid w:val="00CC62E2"/>
    <w:rsid w:val="00CC70BD"/>
    <w:rsid w:val="00CC7BFA"/>
    <w:rsid w:val="00CD08CF"/>
    <w:rsid w:val="00CD1CC5"/>
    <w:rsid w:val="00CD6604"/>
    <w:rsid w:val="00CE0BFB"/>
    <w:rsid w:val="00CE36ED"/>
    <w:rsid w:val="00CF0CD4"/>
    <w:rsid w:val="00CF13D8"/>
    <w:rsid w:val="00CF191B"/>
    <w:rsid w:val="00CF6CD9"/>
    <w:rsid w:val="00D10289"/>
    <w:rsid w:val="00D1238D"/>
    <w:rsid w:val="00D1495D"/>
    <w:rsid w:val="00D161A4"/>
    <w:rsid w:val="00D1668E"/>
    <w:rsid w:val="00D20243"/>
    <w:rsid w:val="00D2262B"/>
    <w:rsid w:val="00D242DB"/>
    <w:rsid w:val="00D25E5E"/>
    <w:rsid w:val="00D30BD3"/>
    <w:rsid w:val="00D3564C"/>
    <w:rsid w:val="00D37659"/>
    <w:rsid w:val="00D4090E"/>
    <w:rsid w:val="00D424F2"/>
    <w:rsid w:val="00D42523"/>
    <w:rsid w:val="00D43D79"/>
    <w:rsid w:val="00D47EC0"/>
    <w:rsid w:val="00D52FF0"/>
    <w:rsid w:val="00D61F57"/>
    <w:rsid w:val="00D65A08"/>
    <w:rsid w:val="00D70FAA"/>
    <w:rsid w:val="00D71ABC"/>
    <w:rsid w:val="00D72310"/>
    <w:rsid w:val="00D75AE1"/>
    <w:rsid w:val="00D768C1"/>
    <w:rsid w:val="00D85C6C"/>
    <w:rsid w:val="00D86D5B"/>
    <w:rsid w:val="00D90087"/>
    <w:rsid w:val="00D9194F"/>
    <w:rsid w:val="00DA5B33"/>
    <w:rsid w:val="00DB10EC"/>
    <w:rsid w:val="00DB3C5A"/>
    <w:rsid w:val="00DB4554"/>
    <w:rsid w:val="00DB4B57"/>
    <w:rsid w:val="00DB4C4D"/>
    <w:rsid w:val="00DB572D"/>
    <w:rsid w:val="00DB58F7"/>
    <w:rsid w:val="00DC10BE"/>
    <w:rsid w:val="00DC116B"/>
    <w:rsid w:val="00DC1B53"/>
    <w:rsid w:val="00DC2077"/>
    <w:rsid w:val="00DC2633"/>
    <w:rsid w:val="00DC4C3B"/>
    <w:rsid w:val="00DD035C"/>
    <w:rsid w:val="00DD10C0"/>
    <w:rsid w:val="00DD387C"/>
    <w:rsid w:val="00DD3D9C"/>
    <w:rsid w:val="00DD737B"/>
    <w:rsid w:val="00DE05D7"/>
    <w:rsid w:val="00DF0B59"/>
    <w:rsid w:val="00E001F6"/>
    <w:rsid w:val="00E0727D"/>
    <w:rsid w:val="00E0748D"/>
    <w:rsid w:val="00E1127D"/>
    <w:rsid w:val="00E127D3"/>
    <w:rsid w:val="00E16279"/>
    <w:rsid w:val="00E23F88"/>
    <w:rsid w:val="00E271A1"/>
    <w:rsid w:val="00E32CB7"/>
    <w:rsid w:val="00E34EF4"/>
    <w:rsid w:val="00E357DA"/>
    <w:rsid w:val="00E35C6C"/>
    <w:rsid w:val="00E5034F"/>
    <w:rsid w:val="00E55F2E"/>
    <w:rsid w:val="00E56A40"/>
    <w:rsid w:val="00E61233"/>
    <w:rsid w:val="00E662BD"/>
    <w:rsid w:val="00E724A4"/>
    <w:rsid w:val="00E87FB1"/>
    <w:rsid w:val="00E91F56"/>
    <w:rsid w:val="00E93A4E"/>
    <w:rsid w:val="00E940C8"/>
    <w:rsid w:val="00E96D7E"/>
    <w:rsid w:val="00EA0472"/>
    <w:rsid w:val="00EA29EC"/>
    <w:rsid w:val="00EA2CC1"/>
    <w:rsid w:val="00EA479A"/>
    <w:rsid w:val="00EA5D88"/>
    <w:rsid w:val="00EA6866"/>
    <w:rsid w:val="00EB2EC8"/>
    <w:rsid w:val="00EB4801"/>
    <w:rsid w:val="00EB5DA6"/>
    <w:rsid w:val="00EB7802"/>
    <w:rsid w:val="00EC0063"/>
    <w:rsid w:val="00EC2179"/>
    <w:rsid w:val="00EC365D"/>
    <w:rsid w:val="00ED399A"/>
    <w:rsid w:val="00EE05D0"/>
    <w:rsid w:val="00EE0C6C"/>
    <w:rsid w:val="00EE1412"/>
    <w:rsid w:val="00EE40F2"/>
    <w:rsid w:val="00EF611D"/>
    <w:rsid w:val="00F043C6"/>
    <w:rsid w:val="00F0653B"/>
    <w:rsid w:val="00F10EB1"/>
    <w:rsid w:val="00F134BD"/>
    <w:rsid w:val="00F22A68"/>
    <w:rsid w:val="00F343C0"/>
    <w:rsid w:val="00F3749E"/>
    <w:rsid w:val="00F40FD5"/>
    <w:rsid w:val="00F43B87"/>
    <w:rsid w:val="00F44700"/>
    <w:rsid w:val="00F44B69"/>
    <w:rsid w:val="00F5581E"/>
    <w:rsid w:val="00F61A11"/>
    <w:rsid w:val="00F7105F"/>
    <w:rsid w:val="00F7201A"/>
    <w:rsid w:val="00F73A12"/>
    <w:rsid w:val="00F7758A"/>
    <w:rsid w:val="00F82B3B"/>
    <w:rsid w:val="00F92C42"/>
    <w:rsid w:val="00F93FCA"/>
    <w:rsid w:val="00F97010"/>
    <w:rsid w:val="00FA1BA7"/>
    <w:rsid w:val="00FA4395"/>
    <w:rsid w:val="00FA43D3"/>
    <w:rsid w:val="00FA5883"/>
    <w:rsid w:val="00FB3444"/>
    <w:rsid w:val="00FB39BE"/>
    <w:rsid w:val="00FB5841"/>
    <w:rsid w:val="00FC2147"/>
    <w:rsid w:val="00FC2702"/>
    <w:rsid w:val="00FC2D1B"/>
    <w:rsid w:val="00FD705D"/>
    <w:rsid w:val="00FE48EA"/>
    <w:rsid w:val="00FE5842"/>
    <w:rsid w:val="00FE6416"/>
    <w:rsid w:val="00FE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C20DF"/>
  <w15:docId w15:val="{E6BA63B8-BACF-4A95-89A5-99A899CE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3D2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3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3D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3D2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D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3D23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4E2D9F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E2D9F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4E2D9F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E2D9F"/>
    <w:rPr>
      <w:rFonts w:ascii="Calibri" w:hAnsi="Calibri" w:cs="Calibri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90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66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2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771"/>
  </w:style>
  <w:style w:type="paragraph" w:styleId="Footer">
    <w:name w:val="footer"/>
    <w:basedOn w:val="Normal"/>
    <w:link w:val="FooterChar"/>
    <w:uiPriority w:val="99"/>
    <w:unhideWhenUsed/>
    <w:rsid w:val="00032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771"/>
  </w:style>
  <w:style w:type="character" w:styleId="PageNumber">
    <w:name w:val="page number"/>
    <w:basedOn w:val="DefaultParagraphFont"/>
    <w:uiPriority w:val="99"/>
    <w:semiHidden/>
    <w:unhideWhenUsed/>
    <w:rsid w:val="00032771"/>
  </w:style>
  <w:style w:type="character" w:styleId="FollowedHyperlink">
    <w:name w:val="FollowedHyperlink"/>
    <w:basedOn w:val="DefaultParagraphFont"/>
    <w:uiPriority w:val="99"/>
    <w:semiHidden/>
    <w:unhideWhenUsed/>
    <w:rsid w:val="009C09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lmer1@mail.yu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ri.Hillman@yu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437931-187D-7B42-B837-CC627CA6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</TotalTime>
  <Pages>13</Pages>
  <Words>4507</Words>
  <Characters>25695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Palmeri</dc:creator>
  <cp:keywords/>
  <dc:description/>
  <cp:lastModifiedBy>Maria Palmeri</cp:lastModifiedBy>
  <cp:revision>5</cp:revision>
  <cp:lastPrinted>2023-04-17T17:57:00Z</cp:lastPrinted>
  <dcterms:created xsi:type="dcterms:W3CDTF">2024-06-19T19:20:00Z</dcterms:created>
  <dcterms:modified xsi:type="dcterms:W3CDTF">2024-06-19T19:22:00Z</dcterms:modified>
</cp:coreProperties>
</file>